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7817" w14:textId="77777777" w:rsidR="00517267" w:rsidRDefault="00517267" w:rsidP="00517267">
      <w:pPr>
        <w:pStyle w:val="ListParagraph"/>
        <w:ind w:right="-360"/>
        <w:jc w:val="center"/>
        <w:rPr>
          <w:rFonts w:ascii="Arial" w:hAnsi="Arial" w:cs="Arial"/>
        </w:rPr>
      </w:pPr>
    </w:p>
    <w:p w14:paraId="25B779FE" w14:textId="77777777" w:rsidR="00517267" w:rsidRPr="00517267" w:rsidRDefault="00517267" w:rsidP="00517267">
      <w:pPr>
        <w:ind w:right="-360"/>
        <w:rPr>
          <w:rFonts w:ascii="Arial" w:hAnsi="Arial" w:cs="Arial"/>
        </w:rPr>
      </w:pPr>
    </w:p>
    <w:p w14:paraId="0B9E5A9F" w14:textId="77777777" w:rsidR="00517267" w:rsidRPr="00DF08A0" w:rsidRDefault="00517267" w:rsidP="00517267">
      <w:pPr>
        <w:pStyle w:val="ListParagraph"/>
        <w:ind w:right="-360"/>
        <w:jc w:val="center"/>
        <w:rPr>
          <w:rFonts w:ascii="Arial" w:hAnsi="Arial" w:cs="Arial"/>
        </w:rPr>
      </w:pPr>
      <w:r w:rsidRPr="00DF08A0">
        <w:rPr>
          <w:rFonts w:ascii="Arial" w:hAnsi="Arial" w:cs="Arial"/>
          <w:noProof/>
        </w:rPr>
        <w:drawing>
          <wp:inline distT="0" distB="0" distL="0" distR="0" wp14:anchorId="006670D9" wp14:editId="4A4C988D">
            <wp:extent cx="5731510" cy="3816985"/>
            <wp:effectExtent l="0" t="0" r="2540" b="0"/>
            <wp:docPr id="208412885" name="Picture 8" descr="A large blimp in the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2885" name="Picture 8" descr="A large blimp in the fiel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08A0">
        <w:rPr>
          <w:rFonts w:ascii="Arial" w:hAnsi="Arial" w:cs="Arial"/>
          <w:noProof/>
        </w:rPr>
        <w:drawing>
          <wp:inline distT="0" distB="0" distL="0" distR="0" wp14:anchorId="31B1D359" wp14:editId="0E05D0E1">
            <wp:extent cx="5731510" cy="4511040"/>
            <wp:effectExtent l="0" t="0" r="2540" b="3810"/>
            <wp:docPr id="1249350299" name="Picture 6" descr="A large blimp in the dese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96082" name="Picture 6" descr="A large blimp in the deser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74AC5" w14:textId="77777777" w:rsidR="00517267" w:rsidRPr="00DF08A0" w:rsidRDefault="00517267" w:rsidP="00517267">
      <w:pPr>
        <w:pStyle w:val="ListParagraph"/>
        <w:ind w:right="-360"/>
        <w:jc w:val="center"/>
        <w:rPr>
          <w:rFonts w:ascii="Arial" w:hAnsi="Arial" w:cs="Arial"/>
        </w:rPr>
      </w:pPr>
    </w:p>
    <w:p w14:paraId="13CC4C93" w14:textId="77777777" w:rsidR="00517267" w:rsidRPr="00DF08A0" w:rsidRDefault="00517267" w:rsidP="00517267">
      <w:pPr>
        <w:pStyle w:val="ListParagraph"/>
        <w:ind w:right="-360"/>
        <w:jc w:val="center"/>
        <w:rPr>
          <w:rFonts w:ascii="Arial" w:hAnsi="Arial" w:cs="Arial"/>
        </w:rPr>
      </w:pPr>
      <w:r w:rsidRPr="00DF08A0">
        <w:rPr>
          <w:rFonts w:ascii="Arial" w:hAnsi="Arial" w:cs="Arial"/>
          <w:noProof/>
        </w:rPr>
        <w:drawing>
          <wp:inline distT="0" distB="0" distL="0" distR="0" wp14:anchorId="102B0F86" wp14:editId="5EFF3B9A">
            <wp:extent cx="5353050" cy="7464425"/>
            <wp:effectExtent l="0" t="0" r="0" b="3175"/>
            <wp:docPr id="1886025625" name="Picture 5" descr="A drawing of a bli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875905" name="Picture 5" descr="A drawing of a blimp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46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A25130" w14:textId="77777777" w:rsidR="00517267" w:rsidRPr="00DF08A0" w:rsidRDefault="00517267" w:rsidP="00517267">
      <w:pPr>
        <w:pStyle w:val="ListParagraph"/>
        <w:ind w:right="-360"/>
        <w:jc w:val="center"/>
        <w:rPr>
          <w:rFonts w:ascii="Arial" w:hAnsi="Arial" w:cs="Arial"/>
        </w:rPr>
      </w:pPr>
    </w:p>
    <w:p w14:paraId="3111513D" w14:textId="77777777" w:rsidR="00517267" w:rsidRPr="00DF08A0" w:rsidRDefault="00517267" w:rsidP="00517267">
      <w:pPr>
        <w:pStyle w:val="ListParagraph"/>
        <w:ind w:right="-360"/>
        <w:jc w:val="center"/>
        <w:rPr>
          <w:rFonts w:ascii="Arial" w:hAnsi="Arial" w:cs="Arial"/>
        </w:rPr>
      </w:pPr>
      <w:r w:rsidRPr="00DF08A0">
        <w:rPr>
          <w:rFonts w:ascii="Arial" w:hAnsi="Arial" w:cs="Arial"/>
        </w:rPr>
        <w:t>Z1 Hybrid Cargo Airship</w:t>
      </w:r>
    </w:p>
    <w:p w14:paraId="003CFAE5" w14:textId="4CB136B9" w:rsidR="00517267" w:rsidRPr="00DF08A0" w:rsidRDefault="00517267" w:rsidP="00517267">
      <w:pPr>
        <w:pStyle w:val="ListParagraph"/>
        <w:ind w:right="-360"/>
        <w:jc w:val="center"/>
        <w:rPr>
          <w:rFonts w:ascii="Arial" w:hAnsi="Arial" w:cs="Arial"/>
        </w:rPr>
      </w:pPr>
    </w:p>
    <w:p w14:paraId="3E71D3AC" w14:textId="77777777" w:rsidR="00517267" w:rsidRPr="00DF08A0" w:rsidRDefault="00517267" w:rsidP="00517267">
      <w:pPr>
        <w:pStyle w:val="ListParagraph"/>
        <w:ind w:right="-360"/>
        <w:jc w:val="center"/>
        <w:rPr>
          <w:rFonts w:ascii="Arial" w:hAnsi="Arial" w:cs="Arial"/>
        </w:rPr>
      </w:pPr>
    </w:p>
    <w:p w14:paraId="2FD234F8" w14:textId="77777777" w:rsidR="00517267" w:rsidRPr="00DF08A0" w:rsidRDefault="00517267" w:rsidP="00517267">
      <w:pPr>
        <w:pStyle w:val="ListParagraph"/>
        <w:ind w:right="-360"/>
        <w:jc w:val="center"/>
        <w:rPr>
          <w:rFonts w:ascii="Arial" w:hAnsi="Arial" w:cs="Arial"/>
        </w:rPr>
      </w:pPr>
      <w:r w:rsidRPr="00DF08A0">
        <w:rPr>
          <w:rFonts w:ascii="Arial" w:hAnsi="Arial" w:cs="Arial"/>
        </w:rPr>
        <w:t>Z1 Hybrid Cargo Airship</w:t>
      </w:r>
    </w:p>
    <w:p w14:paraId="2856E173" w14:textId="3458B367" w:rsidR="009A3D59" w:rsidRPr="00517267" w:rsidRDefault="009A3D59" w:rsidP="00517267"/>
    <w:sectPr w:rsidR="009A3D59" w:rsidRPr="00517267" w:rsidSect="008E444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40" w:bottom="1440" w:left="1440" w:header="96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B777" w14:textId="77777777" w:rsidR="0042747B" w:rsidRDefault="0042747B" w:rsidP="00FB66C9">
      <w:pPr>
        <w:spacing w:after="0" w:line="240" w:lineRule="auto"/>
      </w:pPr>
      <w:r>
        <w:separator/>
      </w:r>
    </w:p>
  </w:endnote>
  <w:endnote w:type="continuationSeparator" w:id="0">
    <w:p w14:paraId="0EEF81B4" w14:textId="77777777" w:rsidR="0042747B" w:rsidRDefault="0042747B" w:rsidP="00FB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CAFD" w14:textId="148DCB04" w:rsidR="008E4444" w:rsidRDefault="00DA00A5" w:rsidP="008E4444">
    <w:pPr>
      <w:pStyle w:val="Footer"/>
      <w:rPr>
        <w:rFonts w:ascii="Calibri Light" w:hAnsi="Calibri Light" w:cs="Calibri Light"/>
        <w:b/>
        <w:bCs/>
        <w:noProof/>
        <w:color w:val="70AD47" w:themeColor="accent6"/>
      </w:rPr>
    </w:pPr>
    <w:r>
      <w:rPr>
        <w:rFonts w:ascii="Calibri Light" w:hAnsi="Calibri Light" w:cs="Calibri Light"/>
        <w:noProof/>
        <w:color w:val="767171" w:themeColor="background2" w:themeShade="80"/>
        <w:spacing w:val="10"/>
        <w:sz w:val="48"/>
        <w:szCs w:val="48"/>
        <w:lang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C66B88" wp14:editId="64CFD791">
              <wp:simplePos x="0" y="0"/>
              <wp:positionH relativeFrom="column">
                <wp:posOffset>-559435</wp:posOffset>
              </wp:positionH>
              <wp:positionV relativeFrom="page">
                <wp:posOffset>10139045</wp:posOffset>
              </wp:positionV>
              <wp:extent cx="7706995" cy="1905"/>
              <wp:effectExtent l="0" t="0" r="27305" b="3619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7706995" cy="1905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4CBAD7" id="Straight Connector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-44.05pt,798.35pt" to="562.8pt,7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" strokecolor="#70ad47 [3209]" strokeweight=".5pt">
              <v:stroke joinstyle="miter"/>
              <w10:wrap anchory="page"/>
            </v:line>
          </w:pict>
        </mc:Fallback>
      </mc:AlternateContent>
    </w:r>
    <w:proofErr w:type="spellStart"/>
    <w:r w:rsidR="008E4444" w:rsidRPr="002D1491">
      <w:rPr>
        <w:rFonts w:ascii="Calibri Light" w:hAnsi="Calibri Light" w:cs="Calibri Light"/>
        <w:color w:val="767171" w:themeColor="background2" w:themeShade="80"/>
        <w:spacing w:val="10"/>
      </w:rPr>
      <w:t>Straightline</w:t>
    </w:r>
    <w:proofErr w:type="spellEnd"/>
    <w:r w:rsidR="008E4444" w:rsidRPr="002D1491">
      <w:rPr>
        <w:rFonts w:ascii="Calibri Light" w:hAnsi="Calibri Light" w:cs="Calibri Light"/>
        <w:color w:val="767171" w:themeColor="background2" w:themeShade="80"/>
        <w:spacing w:val="10"/>
      </w:rPr>
      <w:t xml:space="preserve"> Aviation</w:t>
    </w:r>
    <w:r w:rsidR="008E4444">
      <w:tab/>
    </w:r>
    <w:r w:rsidR="008E4444" w:rsidRPr="002D1491">
      <w:rPr>
        <w:color w:val="767171" w:themeColor="background2" w:themeShade="80"/>
        <w:spacing w:val="20"/>
      </w:rPr>
      <w:t>Proprietary &amp; Confidential</w:t>
    </w:r>
    <w:r w:rsidR="008E4444">
      <w:tab/>
    </w:r>
    <w:r w:rsidR="008E4444" w:rsidRPr="002D1491">
      <w:rPr>
        <w:rFonts w:asciiTheme="majorHAnsi" w:hAnsiTheme="majorHAnsi" w:cstheme="majorHAnsi"/>
        <w:color w:val="767171" w:themeColor="background2" w:themeShade="80"/>
        <w:spacing w:val="20"/>
      </w:rPr>
      <w:t>Page</w:t>
    </w:r>
    <w:r w:rsidR="008E4444" w:rsidRPr="002D1491">
      <w:rPr>
        <w:color w:val="767171" w:themeColor="background2" w:themeShade="80"/>
      </w:rPr>
      <w:t xml:space="preserve"> </w:t>
    </w:r>
    <w:r w:rsidR="008E4444" w:rsidRPr="00807A26">
      <w:rPr>
        <w:color w:val="3B3838" w:themeColor="background2" w:themeShade="40"/>
      </w:rPr>
      <w:t>|</w:t>
    </w:r>
    <w:r w:rsidR="008E4444">
      <w:t xml:space="preserve"> </w:t>
    </w:r>
    <w:r w:rsidR="00F27E07" w:rsidRPr="002D1491">
      <w:rPr>
        <w:rFonts w:ascii="Calibri Light" w:hAnsi="Calibri Light" w:cs="Calibri Light"/>
        <w:color w:val="70AD47" w:themeColor="accent6"/>
      </w:rPr>
      <w:fldChar w:fldCharType="begin"/>
    </w:r>
    <w:r w:rsidR="008E4444" w:rsidRPr="002D1491">
      <w:rPr>
        <w:rFonts w:ascii="Calibri Light" w:hAnsi="Calibri Light" w:cs="Calibri Light"/>
        <w:color w:val="70AD47" w:themeColor="accent6"/>
      </w:rPr>
      <w:instrText xml:space="preserve"> PAGE   \* MERGEFORMAT </w:instrText>
    </w:r>
    <w:r w:rsidR="00F27E07" w:rsidRPr="002D1491">
      <w:rPr>
        <w:rFonts w:ascii="Calibri Light" w:hAnsi="Calibri Light" w:cs="Calibri Light"/>
        <w:color w:val="70AD47" w:themeColor="accent6"/>
      </w:rPr>
      <w:fldChar w:fldCharType="separate"/>
    </w:r>
    <w:r w:rsidR="000E553D">
      <w:rPr>
        <w:rFonts w:ascii="Calibri Light" w:hAnsi="Calibri Light" w:cs="Calibri Light"/>
        <w:noProof/>
        <w:color w:val="70AD47" w:themeColor="accent6"/>
      </w:rPr>
      <w:t>3</w:t>
    </w:r>
    <w:r w:rsidR="00F27E07" w:rsidRPr="002D1491">
      <w:rPr>
        <w:rFonts w:ascii="Calibri Light" w:hAnsi="Calibri Light" w:cs="Calibri Light"/>
        <w:b/>
        <w:bCs/>
        <w:noProof/>
        <w:color w:val="70AD47" w:themeColor="accent6"/>
      </w:rPr>
      <w:fldChar w:fldCharType="end"/>
    </w:r>
  </w:p>
  <w:p w14:paraId="333C284C" w14:textId="77777777" w:rsidR="008E4444" w:rsidRPr="008E4444" w:rsidRDefault="008E4444" w:rsidP="008E4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FAFF" w14:textId="1F10F6E9" w:rsidR="00FB66C9" w:rsidRDefault="00DA00A5" w:rsidP="00FB66C9">
    <w:pPr>
      <w:pStyle w:val="Footer"/>
    </w:pPr>
    <w:r>
      <w:rPr>
        <w:rFonts w:ascii="Calibri Light" w:hAnsi="Calibri Light" w:cs="Calibri Light"/>
        <w:noProof/>
        <w:color w:val="767171" w:themeColor="background2" w:themeShade="80"/>
        <w:spacing w:val="10"/>
        <w:sz w:val="48"/>
        <w:szCs w:val="48"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C4763D9" wp14:editId="370A3E9E">
              <wp:simplePos x="0" y="0"/>
              <wp:positionH relativeFrom="column">
                <wp:posOffset>-559435</wp:posOffset>
              </wp:positionH>
              <wp:positionV relativeFrom="page">
                <wp:posOffset>10139045</wp:posOffset>
              </wp:positionV>
              <wp:extent cx="7706995" cy="1905"/>
              <wp:effectExtent l="0" t="0" r="27305" b="361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7706995" cy="1905"/>
                      </a:xfrm>
                      <a:prstGeom prst="line">
                        <a:avLst/>
                      </a:prstGeom>
                      <a:ln w="12700">
                        <a:solidFill>
                          <a:srgbClr val="3BBA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A63AFE" id="Straight Connector 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-44.05pt,798.35pt" to="562.8pt,7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" strokecolor="#3bba4c" strokeweight="1pt">
              <v:stroke joinstyle="miter"/>
              <w10:wrap anchory="page"/>
            </v:line>
          </w:pict>
        </mc:Fallback>
      </mc:AlternateContent>
    </w:r>
    <w:proofErr w:type="spellStart"/>
    <w:r w:rsidR="00FB66C9" w:rsidRPr="002D1491">
      <w:rPr>
        <w:rFonts w:ascii="Calibri Light" w:hAnsi="Calibri Light" w:cs="Calibri Light"/>
        <w:color w:val="767171" w:themeColor="background2" w:themeShade="80"/>
        <w:spacing w:val="10"/>
      </w:rPr>
      <w:t>Straightline</w:t>
    </w:r>
    <w:proofErr w:type="spellEnd"/>
    <w:r w:rsidR="00FB66C9" w:rsidRPr="002D1491">
      <w:rPr>
        <w:rFonts w:ascii="Calibri Light" w:hAnsi="Calibri Light" w:cs="Calibri Light"/>
        <w:color w:val="767171" w:themeColor="background2" w:themeShade="80"/>
        <w:spacing w:val="10"/>
      </w:rPr>
      <w:t xml:space="preserve"> Aviation</w:t>
    </w:r>
    <w:r w:rsidR="00FB66C9">
      <w:tab/>
    </w:r>
    <w:r w:rsidR="00FB66C9" w:rsidRPr="002D1491">
      <w:rPr>
        <w:color w:val="767171" w:themeColor="background2" w:themeShade="80"/>
        <w:spacing w:val="20"/>
      </w:rPr>
      <w:t>Proprietary &amp; Confidential</w:t>
    </w:r>
    <w:r w:rsidR="00FB66C9">
      <w:tab/>
    </w:r>
    <w:r w:rsidR="00FB66C9" w:rsidRPr="002D1491">
      <w:rPr>
        <w:rFonts w:asciiTheme="majorHAnsi" w:hAnsiTheme="majorHAnsi" w:cstheme="majorHAnsi"/>
        <w:color w:val="767171" w:themeColor="background2" w:themeShade="80"/>
        <w:spacing w:val="20"/>
      </w:rPr>
      <w:t>Page</w:t>
    </w:r>
    <w:r w:rsidR="00FB66C9" w:rsidRPr="002D1491">
      <w:rPr>
        <w:color w:val="767171" w:themeColor="background2" w:themeShade="80"/>
      </w:rPr>
      <w:t xml:space="preserve"> </w:t>
    </w:r>
    <w:r w:rsidR="00FB66C9" w:rsidRPr="00807A26">
      <w:rPr>
        <w:color w:val="3B3838" w:themeColor="background2" w:themeShade="40"/>
      </w:rPr>
      <w:t>|</w:t>
    </w:r>
    <w:r w:rsidR="00FB66C9">
      <w:t xml:space="preserve"> </w:t>
    </w:r>
    <w:r w:rsidR="00F27E07" w:rsidRPr="002D1491">
      <w:rPr>
        <w:rFonts w:ascii="Calibri Light" w:hAnsi="Calibri Light" w:cs="Calibri Light"/>
        <w:color w:val="70AD47" w:themeColor="accent6"/>
      </w:rPr>
      <w:fldChar w:fldCharType="begin"/>
    </w:r>
    <w:r w:rsidR="00FB66C9" w:rsidRPr="002D1491">
      <w:rPr>
        <w:rFonts w:ascii="Calibri Light" w:hAnsi="Calibri Light" w:cs="Calibri Light"/>
        <w:color w:val="70AD47" w:themeColor="accent6"/>
      </w:rPr>
      <w:instrText xml:space="preserve"> PAGE   \* MERGEFORMAT </w:instrText>
    </w:r>
    <w:r w:rsidR="00F27E07" w:rsidRPr="002D1491">
      <w:rPr>
        <w:rFonts w:ascii="Calibri Light" w:hAnsi="Calibri Light" w:cs="Calibri Light"/>
        <w:color w:val="70AD47" w:themeColor="accent6"/>
      </w:rPr>
      <w:fldChar w:fldCharType="separate"/>
    </w:r>
    <w:r w:rsidR="000E553D">
      <w:rPr>
        <w:rFonts w:ascii="Calibri Light" w:hAnsi="Calibri Light" w:cs="Calibri Light"/>
        <w:noProof/>
        <w:color w:val="70AD47" w:themeColor="accent6"/>
      </w:rPr>
      <w:t>1</w:t>
    </w:r>
    <w:r w:rsidR="00F27E07" w:rsidRPr="002D1491">
      <w:rPr>
        <w:rFonts w:ascii="Calibri Light" w:hAnsi="Calibri Light" w:cs="Calibri Light"/>
        <w:b/>
        <w:bCs/>
        <w:noProof/>
        <w:color w:val="70AD47" w:themeColor="accent6"/>
      </w:rPr>
      <w:fldChar w:fldCharType="end"/>
    </w:r>
  </w:p>
  <w:p w14:paraId="7DD8CA92" w14:textId="77777777" w:rsidR="00FB66C9" w:rsidRDefault="00FB66C9" w:rsidP="00FB66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C968" w14:textId="77777777" w:rsidR="0042747B" w:rsidRDefault="0042747B" w:rsidP="00FB66C9">
      <w:pPr>
        <w:spacing w:after="0" w:line="240" w:lineRule="auto"/>
      </w:pPr>
      <w:r>
        <w:separator/>
      </w:r>
    </w:p>
  </w:footnote>
  <w:footnote w:type="continuationSeparator" w:id="0">
    <w:p w14:paraId="181DCB81" w14:textId="77777777" w:rsidR="0042747B" w:rsidRDefault="0042747B" w:rsidP="00FB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0AE4" w14:textId="2BA2D384" w:rsidR="000E553D" w:rsidRDefault="000E553D">
    <w:pPr>
      <w:pStyle w:val="Header"/>
    </w:pPr>
    <w:r>
      <w:t>Draft v 04</w:t>
    </w:r>
  </w:p>
  <w:p w14:paraId="25918800" w14:textId="0A8A255D" w:rsidR="008E4444" w:rsidRDefault="008E4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00E9" w14:textId="1F94070F" w:rsidR="00FB66C9" w:rsidRPr="00FB66C9" w:rsidRDefault="00512D2F" w:rsidP="00512D2F">
    <w:pPr>
      <w:pStyle w:val="Header"/>
      <w:jc w:val="right"/>
      <w:rPr>
        <w:rFonts w:asciiTheme="majorHAnsi" w:hAnsiTheme="majorHAnsi" w:cstheme="majorHAnsi"/>
        <w:spacing w:val="66"/>
        <w:sz w:val="18"/>
        <w:szCs w:val="18"/>
      </w:rPr>
    </w:pPr>
    <w:r>
      <w:rPr>
        <w:rFonts w:asciiTheme="majorHAnsi" w:hAnsiTheme="majorHAnsi" w:cstheme="majorHAnsi"/>
        <w:noProof/>
        <w:spacing w:val="66"/>
        <w:sz w:val="18"/>
        <w:szCs w:val="18"/>
        <w:lang w:eastAsia="en-GB"/>
      </w:rPr>
      <w:drawing>
        <wp:anchor distT="0" distB="0" distL="114300" distR="114300" simplePos="0" relativeHeight="251686400" behindDoc="0" locked="0" layoutInCell="1" allowOverlap="1" wp14:anchorId="5032D1B2" wp14:editId="273D3828">
          <wp:simplePos x="0" y="0"/>
          <wp:positionH relativeFrom="margin">
            <wp:posOffset>-514350</wp:posOffset>
          </wp:positionH>
          <wp:positionV relativeFrom="margin">
            <wp:posOffset>-476250</wp:posOffset>
          </wp:positionV>
          <wp:extent cx="2178479" cy="640800"/>
          <wp:effectExtent l="0" t="0" r="0" b="0"/>
          <wp:wrapSquare wrapText="bothSides"/>
          <wp:docPr id="715812254" name="Picture 5" descr="A black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812254" name="Picture 5" descr="A black and green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479" cy="64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00A5">
      <w:rPr>
        <w:rFonts w:asciiTheme="majorHAnsi" w:hAnsiTheme="majorHAnsi" w:cstheme="majorHAnsi"/>
        <w:noProof/>
        <w:spacing w:val="66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24D94201" wp14:editId="4FD0FDCA">
              <wp:simplePos x="0" y="0"/>
              <wp:positionH relativeFrom="column">
                <wp:posOffset>-971550</wp:posOffset>
              </wp:positionH>
              <wp:positionV relativeFrom="page">
                <wp:posOffset>552450</wp:posOffset>
              </wp:positionV>
              <wp:extent cx="7722235" cy="0"/>
              <wp:effectExtent l="9525" t="9525" r="12065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22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04C5E" id="Straight Connector 3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6.5pt,43.5pt" to="531.5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" strokecolor="#70ad47 [3209]" strokeweight="1pt">
              <v:stroke joinstyle="miter"/>
              <w10:wrap anchory="page"/>
            </v:line>
          </w:pict>
        </mc:Fallback>
      </mc:AlternateContent>
    </w:r>
    <w:r w:rsidR="00DA00A5">
      <w:rPr>
        <w:rFonts w:asciiTheme="majorHAnsi" w:hAnsiTheme="majorHAnsi" w:cstheme="majorHAnsi"/>
        <w:noProof/>
        <w:spacing w:val="66"/>
        <w:sz w:val="18"/>
        <w:szCs w:val="18"/>
        <w:lang w:eastAsia="en-GB"/>
      </w:rPr>
      <mc:AlternateContent>
        <mc:Choice Requires="wps">
          <w:drawing>
            <wp:anchor distT="0" distB="0" distL="114297" distR="114297" simplePos="0" relativeHeight="251647488" behindDoc="1" locked="0" layoutInCell="1" allowOverlap="1" wp14:anchorId="7267E351" wp14:editId="2078F48A">
              <wp:simplePos x="0" y="0"/>
              <wp:positionH relativeFrom="column">
                <wp:posOffset>-558166</wp:posOffset>
              </wp:positionH>
              <wp:positionV relativeFrom="page">
                <wp:posOffset>-63500</wp:posOffset>
              </wp:positionV>
              <wp:extent cx="0" cy="10907395"/>
              <wp:effectExtent l="0" t="0" r="19050" b="2730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0" cy="10907395"/>
                      </a:xfrm>
                      <a:prstGeom prst="line">
                        <a:avLst/>
                      </a:prstGeom>
                      <a:ln w="12700">
                        <a:solidFill>
                          <a:srgbClr val="3BBA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7F5B42" id="Straight Connector 2" o:spid="_x0000_s1026" style="position:absolute;z-index:-2516689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page;mso-width-percent:0;mso-height-percent:0;mso-width-relative:margin;mso-height-relative:margin" from="-43.95pt,-5pt" to="-43.95pt,8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" strokecolor="#3bba4c" strokeweight="1pt">
              <v:stroke joinstyle="miter"/>
              <w10:wrap anchory="page"/>
            </v:line>
          </w:pict>
        </mc:Fallback>
      </mc:AlternateContent>
    </w:r>
    <w:r w:rsidR="00517267">
      <w:rPr>
        <w:rFonts w:asciiTheme="majorHAnsi" w:hAnsiTheme="majorHAnsi" w:cstheme="majorHAnsi"/>
        <w:spacing w:val="66"/>
        <w:sz w:val="18"/>
        <w:szCs w:val="18"/>
      </w:rPr>
      <w:t>15 September</w:t>
    </w:r>
    <w:r w:rsidR="001E3772">
      <w:rPr>
        <w:rFonts w:asciiTheme="majorHAnsi" w:hAnsiTheme="majorHAnsi" w:cstheme="majorHAnsi"/>
        <w:spacing w:val="66"/>
        <w:sz w:val="18"/>
        <w:szCs w:val="18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56"/>
    <w:multiLevelType w:val="hybridMultilevel"/>
    <w:tmpl w:val="3F089856"/>
    <w:lvl w:ilvl="0" w:tplc="74B49D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7FB"/>
    <w:multiLevelType w:val="hybridMultilevel"/>
    <w:tmpl w:val="31E237E4"/>
    <w:lvl w:ilvl="0" w:tplc="49A4A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44FC"/>
    <w:multiLevelType w:val="hybridMultilevel"/>
    <w:tmpl w:val="A8A66216"/>
    <w:lvl w:ilvl="0" w:tplc="101C4A38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617A"/>
    <w:multiLevelType w:val="hybridMultilevel"/>
    <w:tmpl w:val="BAA6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D5292"/>
    <w:multiLevelType w:val="hybridMultilevel"/>
    <w:tmpl w:val="6F2C7578"/>
    <w:lvl w:ilvl="0" w:tplc="780AB0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32599"/>
    <w:multiLevelType w:val="hybridMultilevel"/>
    <w:tmpl w:val="6DC47D12"/>
    <w:lvl w:ilvl="0" w:tplc="1D606B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F3EDA"/>
    <w:multiLevelType w:val="hybridMultilevel"/>
    <w:tmpl w:val="78142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17655">
    <w:abstractNumId w:val="2"/>
  </w:num>
  <w:num w:numId="2" w16cid:durableId="702369854">
    <w:abstractNumId w:val="6"/>
  </w:num>
  <w:num w:numId="3" w16cid:durableId="1455519808">
    <w:abstractNumId w:val="4"/>
  </w:num>
  <w:num w:numId="4" w16cid:durableId="1302613397">
    <w:abstractNumId w:val="0"/>
  </w:num>
  <w:num w:numId="5" w16cid:durableId="1742368094">
    <w:abstractNumId w:val="5"/>
  </w:num>
  <w:num w:numId="6" w16cid:durableId="176382431">
    <w:abstractNumId w:val="3"/>
  </w:num>
  <w:num w:numId="7" w16cid:durableId="521624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4E"/>
    <w:rsid w:val="00022F22"/>
    <w:rsid w:val="000309B7"/>
    <w:rsid w:val="00041EC6"/>
    <w:rsid w:val="00057A49"/>
    <w:rsid w:val="00097515"/>
    <w:rsid w:val="000A46BE"/>
    <w:rsid w:val="000C68CE"/>
    <w:rsid w:val="000E553D"/>
    <w:rsid w:val="000E5B0A"/>
    <w:rsid w:val="00102DC8"/>
    <w:rsid w:val="00133B06"/>
    <w:rsid w:val="00135B6F"/>
    <w:rsid w:val="00157838"/>
    <w:rsid w:val="0019707F"/>
    <w:rsid w:val="001E3772"/>
    <w:rsid w:val="001F63E2"/>
    <w:rsid w:val="00247C5E"/>
    <w:rsid w:val="002932AF"/>
    <w:rsid w:val="002D1491"/>
    <w:rsid w:val="003209AF"/>
    <w:rsid w:val="00332F14"/>
    <w:rsid w:val="00371D3D"/>
    <w:rsid w:val="00394686"/>
    <w:rsid w:val="003D0D97"/>
    <w:rsid w:val="003F4BEA"/>
    <w:rsid w:val="0042747B"/>
    <w:rsid w:val="004810D3"/>
    <w:rsid w:val="0048643A"/>
    <w:rsid w:val="004931F9"/>
    <w:rsid w:val="00501490"/>
    <w:rsid w:val="00511892"/>
    <w:rsid w:val="005127CE"/>
    <w:rsid w:val="00512D2F"/>
    <w:rsid w:val="0051561C"/>
    <w:rsid w:val="00517267"/>
    <w:rsid w:val="00553C98"/>
    <w:rsid w:val="00571478"/>
    <w:rsid w:val="00580F52"/>
    <w:rsid w:val="005A1F9D"/>
    <w:rsid w:val="005E412F"/>
    <w:rsid w:val="006114BD"/>
    <w:rsid w:val="00615C44"/>
    <w:rsid w:val="00650A10"/>
    <w:rsid w:val="006742D2"/>
    <w:rsid w:val="006E1C14"/>
    <w:rsid w:val="00723A33"/>
    <w:rsid w:val="007663BD"/>
    <w:rsid w:val="007917D1"/>
    <w:rsid w:val="007A66C8"/>
    <w:rsid w:val="007C7A56"/>
    <w:rsid w:val="007E1E60"/>
    <w:rsid w:val="0080130D"/>
    <w:rsid w:val="0081761E"/>
    <w:rsid w:val="008A3DA9"/>
    <w:rsid w:val="008C4440"/>
    <w:rsid w:val="008E4444"/>
    <w:rsid w:val="008E62F8"/>
    <w:rsid w:val="009214FF"/>
    <w:rsid w:val="00946853"/>
    <w:rsid w:val="009641C2"/>
    <w:rsid w:val="009A3D59"/>
    <w:rsid w:val="009B2B04"/>
    <w:rsid w:val="009D3357"/>
    <w:rsid w:val="00A04C62"/>
    <w:rsid w:val="00A358BA"/>
    <w:rsid w:val="00A608C0"/>
    <w:rsid w:val="00A611DC"/>
    <w:rsid w:val="00A77FB3"/>
    <w:rsid w:val="00A840DB"/>
    <w:rsid w:val="00AA0677"/>
    <w:rsid w:val="00AA124B"/>
    <w:rsid w:val="00AB2215"/>
    <w:rsid w:val="00AE3364"/>
    <w:rsid w:val="00B21676"/>
    <w:rsid w:val="00B22C27"/>
    <w:rsid w:val="00B3245C"/>
    <w:rsid w:val="00B6118B"/>
    <w:rsid w:val="00BA2A72"/>
    <w:rsid w:val="00BC2951"/>
    <w:rsid w:val="00BC34FF"/>
    <w:rsid w:val="00BD0106"/>
    <w:rsid w:val="00BF1777"/>
    <w:rsid w:val="00C64938"/>
    <w:rsid w:val="00C6774E"/>
    <w:rsid w:val="00C94561"/>
    <w:rsid w:val="00CC4A15"/>
    <w:rsid w:val="00CE1BDF"/>
    <w:rsid w:val="00D05EF7"/>
    <w:rsid w:val="00D21AF8"/>
    <w:rsid w:val="00D32DBC"/>
    <w:rsid w:val="00D74F28"/>
    <w:rsid w:val="00DA00A5"/>
    <w:rsid w:val="00DD3273"/>
    <w:rsid w:val="00DE5C07"/>
    <w:rsid w:val="00E15431"/>
    <w:rsid w:val="00E64F2F"/>
    <w:rsid w:val="00E94D14"/>
    <w:rsid w:val="00EC1E4C"/>
    <w:rsid w:val="00EC4FBF"/>
    <w:rsid w:val="00F0247E"/>
    <w:rsid w:val="00F10546"/>
    <w:rsid w:val="00F17786"/>
    <w:rsid w:val="00F27E07"/>
    <w:rsid w:val="00F5654E"/>
    <w:rsid w:val="00F6147F"/>
    <w:rsid w:val="00F67426"/>
    <w:rsid w:val="00FA4652"/>
    <w:rsid w:val="00FB66C9"/>
    <w:rsid w:val="00FD36A2"/>
    <w:rsid w:val="00FD4EAB"/>
    <w:rsid w:val="00FD5F5A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ED916"/>
  <w15:docId w15:val="{D4A2B4D1-D84F-4FE4-8E52-09D2DBD2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6C9"/>
  </w:style>
  <w:style w:type="paragraph" w:styleId="Footer">
    <w:name w:val="footer"/>
    <w:basedOn w:val="Normal"/>
    <w:link w:val="FooterChar"/>
    <w:uiPriority w:val="99"/>
    <w:unhideWhenUsed/>
    <w:rsid w:val="00FB6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6C9"/>
  </w:style>
  <w:style w:type="paragraph" w:styleId="ListParagraph">
    <w:name w:val="List Paragraph"/>
    <w:basedOn w:val="Normal"/>
    <w:uiPriority w:val="34"/>
    <w:qFormat/>
    <w:rsid w:val="00F10546"/>
    <w:pPr>
      <w:ind w:left="720"/>
      <w:contextualSpacing/>
    </w:pPr>
  </w:style>
  <w:style w:type="table" w:styleId="TableGrid">
    <w:name w:val="Table Grid"/>
    <w:basedOn w:val="TableNormal"/>
    <w:uiPriority w:val="59"/>
    <w:rsid w:val="009B2B0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%20Dexter\Desktop\SLA%20DOC%20tem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16C8C-BBE6-444C-9396-65B4465D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SLA DOC temlate</Template>
  <TotalTime>0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Dexter</dc:creator>
  <cp:lastModifiedBy>James Dexter</cp:lastModifiedBy>
  <cp:revision>2</cp:revision>
  <cp:lastPrinted>2023-08-30T10:23:00Z</cp:lastPrinted>
  <dcterms:created xsi:type="dcterms:W3CDTF">2025-09-15T11:12:00Z</dcterms:created>
  <dcterms:modified xsi:type="dcterms:W3CDTF">2025-09-15T11:12:00Z</dcterms:modified>
</cp:coreProperties>
</file>