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52AB" w14:textId="77777777" w:rsidR="00A964E3" w:rsidRPr="00F81411" w:rsidRDefault="009E1558"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PAPER TITLE IN TIMES NEW ROMAN 12 POINT</w:t>
      </w:r>
      <w:r w:rsidR="00A964E3" w:rsidRPr="00F81411">
        <w:rPr>
          <w:rFonts w:ascii="Times New Roman" w:hAnsi="Times New Roman"/>
          <w:bCs/>
          <w:noProof/>
          <w:szCs w:val="32"/>
          <w:lang w:val="en-GB"/>
        </w:rPr>
        <w:t xml:space="preserve"> </w:t>
      </w:r>
      <w:r w:rsidRPr="00F81411">
        <w:rPr>
          <w:rFonts w:ascii="Times New Roman" w:hAnsi="Times New Roman"/>
          <w:bCs/>
          <w:noProof/>
          <w:szCs w:val="32"/>
          <w:lang w:val="en-GB"/>
        </w:rPr>
        <w:t xml:space="preserve">BOLD CAPITALS, </w:t>
      </w:r>
    </w:p>
    <w:p w14:paraId="5B434D7A" w14:textId="77777777" w:rsidR="00A964E3" w:rsidRPr="00F81411" w:rsidRDefault="00B82FA5"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WITH NO</w:t>
      </w:r>
      <w:r w:rsidR="00BD196C" w:rsidRPr="00F81411">
        <w:rPr>
          <w:rFonts w:ascii="Times New Roman" w:hAnsi="Times New Roman"/>
          <w:bCs/>
          <w:noProof/>
          <w:szCs w:val="32"/>
          <w:lang w:val="en-GB"/>
        </w:rPr>
        <w:t xml:space="preserve"> </w:t>
      </w:r>
      <w:r w:rsidR="003B5E0E" w:rsidRPr="00F81411">
        <w:rPr>
          <w:rFonts w:ascii="Times New Roman" w:hAnsi="Times New Roman"/>
          <w:bCs/>
          <w:noProof/>
          <w:szCs w:val="32"/>
          <w:lang w:val="en-GB"/>
        </w:rPr>
        <w:t xml:space="preserve">MORE THAN 40 CHARACTERS PER LINE </w:t>
      </w:r>
    </w:p>
    <w:p w14:paraId="4000159D" w14:textId="77777777" w:rsidR="00E20E70" w:rsidRPr="00F81411" w:rsidRDefault="003B5E0E"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INCLUDING SPACES</w:t>
      </w:r>
    </w:p>
    <w:p w14:paraId="5E4A0F23" w14:textId="77777777" w:rsidR="00B82FA5" w:rsidRPr="00F81411" w:rsidRDefault="003B5E0E" w:rsidP="00BD196C">
      <w:pPr>
        <w:pStyle w:val="Subtitle"/>
        <w:spacing w:line="240" w:lineRule="auto"/>
        <w:ind w:left="0"/>
        <w:jc w:val="both"/>
        <w:rPr>
          <w:lang w:val="en-GB"/>
        </w:rPr>
      </w:pPr>
      <w:r w:rsidRPr="00F81411">
        <w:rPr>
          <w:lang w:val="en-GB"/>
        </w:rPr>
        <w:t>Subtitle if needed i</w:t>
      </w:r>
      <w:r w:rsidR="00B82FA5" w:rsidRPr="00F81411">
        <w:rPr>
          <w:lang w:val="en-GB"/>
        </w:rPr>
        <w:t>n Times New Roman 12 point bold</w:t>
      </w:r>
    </w:p>
    <w:p w14:paraId="5A338928" w14:textId="77777777" w:rsidR="003B5E0E" w:rsidRPr="00F81411" w:rsidRDefault="003B5E0E" w:rsidP="00BD196C">
      <w:pPr>
        <w:pStyle w:val="Subtitle"/>
        <w:spacing w:after="280" w:afterAutospacing="0" w:line="240" w:lineRule="auto"/>
        <w:ind w:left="0" w:right="0"/>
        <w:jc w:val="both"/>
        <w:rPr>
          <w:lang w:val="en-GB"/>
        </w:rPr>
      </w:pPr>
      <w:r w:rsidRPr="00F81411">
        <w:rPr>
          <w:lang w:val="en-GB"/>
        </w:rPr>
        <w:t>italic</w:t>
      </w:r>
      <w:r w:rsidR="00B82FA5" w:rsidRPr="00F81411">
        <w:rPr>
          <w:lang w:val="en-GB"/>
        </w:rPr>
        <w:t>, sentence case</w:t>
      </w:r>
    </w:p>
    <w:p w14:paraId="06219C66" w14:textId="77777777" w:rsidR="00802381" w:rsidRPr="00F81411" w:rsidRDefault="00802381" w:rsidP="00477B19">
      <w:pPr>
        <w:pStyle w:val="Authornameandaffiliation"/>
        <w:jc w:val="both"/>
        <w:rPr>
          <w:lang w:val="en-GB"/>
        </w:rPr>
      </w:pPr>
    </w:p>
    <w:p w14:paraId="5279B8DD" w14:textId="77777777" w:rsidR="003B5E0E" w:rsidRPr="00F81411" w:rsidRDefault="00FF386F" w:rsidP="00477B19">
      <w:pPr>
        <w:pStyle w:val="Authornameandaffiliation"/>
        <w:ind w:left="0"/>
        <w:jc w:val="both"/>
        <w:rPr>
          <w:lang w:val="en-GB"/>
        </w:rPr>
      </w:pPr>
      <w:r w:rsidRPr="00F81411">
        <w:rPr>
          <w:lang w:val="en-GB"/>
        </w:rPr>
        <w:t>A.</w:t>
      </w:r>
      <w:r w:rsidR="00537496" w:rsidRPr="00F81411">
        <w:rPr>
          <w:lang w:val="en-GB"/>
        </w:rPr>
        <w:t>N.</w:t>
      </w:r>
      <w:r w:rsidRPr="00F81411">
        <w:rPr>
          <w:lang w:val="en-GB"/>
        </w:rPr>
        <w:t xml:space="preserve"> </w:t>
      </w:r>
      <w:r w:rsidR="00537496" w:rsidRPr="00F81411">
        <w:rPr>
          <w:lang w:val="en-GB"/>
        </w:rPr>
        <w:t>AUTHOR</w:t>
      </w:r>
    </w:p>
    <w:p w14:paraId="22B5DEE3" w14:textId="77777777" w:rsidR="00FF386F" w:rsidRPr="00F81411" w:rsidRDefault="00FF386F" w:rsidP="00477B19">
      <w:pPr>
        <w:pStyle w:val="Authornameandaffiliation"/>
        <w:ind w:left="0"/>
        <w:jc w:val="both"/>
        <w:rPr>
          <w:lang w:val="en-GB"/>
        </w:rPr>
      </w:pPr>
      <w:r w:rsidRPr="00F81411">
        <w:rPr>
          <w:lang w:val="en-GB"/>
        </w:rPr>
        <w:t>Organization</w:t>
      </w:r>
    </w:p>
    <w:p w14:paraId="363473D2" w14:textId="77777777" w:rsidR="00FF386F" w:rsidRPr="00F81411" w:rsidRDefault="00FF386F" w:rsidP="00477B19">
      <w:pPr>
        <w:pStyle w:val="Authornameandaffiliation"/>
        <w:ind w:left="0"/>
        <w:jc w:val="both"/>
        <w:rPr>
          <w:lang w:val="en-GB"/>
        </w:rPr>
      </w:pPr>
      <w:r w:rsidRPr="00F81411">
        <w:rPr>
          <w:lang w:val="en-GB"/>
        </w:rPr>
        <w:t>Town/City, Country</w:t>
      </w:r>
    </w:p>
    <w:p w14:paraId="154C1276" w14:textId="77777777" w:rsidR="00FF386F" w:rsidRPr="00F81411" w:rsidRDefault="00FF386F" w:rsidP="00477B19">
      <w:pPr>
        <w:pStyle w:val="Authornameandaffiliation"/>
        <w:ind w:left="0"/>
        <w:jc w:val="both"/>
        <w:rPr>
          <w:lang w:val="en-GB"/>
        </w:rPr>
      </w:pPr>
      <w:r w:rsidRPr="00F81411">
        <w:rPr>
          <w:lang w:val="en-GB"/>
        </w:rPr>
        <w:t>Email: address@correspondingauthor.com</w:t>
      </w:r>
    </w:p>
    <w:p w14:paraId="226D042C" w14:textId="77777777" w:rsidR="00FF386F" w:rsidRPr="00F81411" w:rsidRDefault="00FF386F" w:rsidP="00477B19">
      <w:pPr>
        <w:pStyle w:val="Authornameandaffiliation"/>
        <w:jc w:val="both"/>
        <w:rPr>
          <w:lang w:val="en-GB"/>
        </w:rPr>
      </w:pPr>
    </w:p>
    <w:p w14:paraId="4B45D484" w14:textId="77777777" w:rsidR="00FF386F" w:rsidRPr="00F81411" w:rsidRDefault="00FF386F" w:rsidP="00477B19">
      <w:pPr>
        <w:pStyle w:val="Authornameandaffiliation"/>
        <w:ind w:left="0"/>
        <w:jc w:val="both"/>
        <w:rPr>
          <w:lang w:val="en-GB"/>
        </w:rPr>
      </w:pPr>
      <w:r w:rsidRPr="00F81411">
        <w:rPr>
          <w:lang w:val="en-GB"/>
        </w:rPr>
        <w:t xml:space="preserve">A.N. </w:t>
      </w:r>
      <w:r w:rsidR="005E39BC" w:rsidRPr="00F81411">
        <w:rPr>
          <w:lang w:val="en-GB"/>
        </w:rPr>
        <w:t>OTHER-AUTHOR</w:t>
      </w:r>
    </w:p>
    <w:p w14:paraId="50F69F33" w14:textId="77777777" w:rsidR="00FF386F" w:rsidRPr="00F81411" w:rsidRDefault="008270D0" w:rsidP="00477B19">
      <w:pPr>
        <w:pStyle w:val="Authornameandaffiliation"/>
        <w:ind w:left="0"/>
        <w:jc w:val="both"/>
        <w:rPr>
          <w:lang w:val="en-GB"/>
        </w:rPr>
      </w:pPr>
      <w:r w:rsidRPr="00F81411">
        <w:rPr>
          <w:lang w:val="en-GB"/>
        </w:rPr>
        <w:t>Other-</w:t>
      </w:r>
      <w:r w:rsidR="00FF386F" w:rsidRPr="00F81411">
        <w:rPr>
          <w:lang w:val="en-GB"/>
        </w:rPr>
        <w:t>Organization</w:t>
      </w:r>
    </w:p>
    <w:p w14:paraId="204639CD" w14:textId="77777777" w:rsidR="00FF386F" w:rsidRPr="00F81411" w:rsidRDefault="00FF386F" w:rsidP="00477B19">
      <w:pPr>
        <w:pStyle w:val="Authornameandaffiliation"/>
        <w:ind w:left="0"/>
        <w:jc w:val="both"/>
        <w:rPr>
          <w:lang w:val="en-GB"/>
        </w:rPr>
      </w:pPr>
      <w:r w:rsidRPr="00F81411">
        <w:rPr>
          <w:lang w:val="en-GB"/>
        </w:rPr>
        <w:t>Town/City, Country</w:t>
      </w:r>
    </w:p>
    <w:p w14:paraId="412431E2" w14:textId="77777777" w:rsidR="00FF386F" w:rsidRPr="00F81411" w:rsidRDefault="00FF386F" w:rsidP="00477B19">
      <w:pPr>
        <w:pStyle w:val="Authornameandaffiliation"/>
        <w:jc w:val="both"/>
        <w:rPr>
          <w:lang w:val="en-GB"/>
        </w:rPr>
      </w:pPr>
    </w:p>
    <w:p w14:paraId="249A7EB9" w14:textId="77777777" w:rsidR="00647F33" w:rsidRPr="00F81411" w:rsidRDefault="00647F33" w:rsidP="00477B19">
      <w:pPr>
        <w:suppressAutoHyphens/>
        <w:overflowPunct/>
        <w:autoSpaceDE/>
        <w:autoSpaceDN/>
        <w:adjustRightInd/>
        <w:spacing w:after="260"/>
        <w:jc w:val="both"/>
        <w:textAlignment w:val="auto"/>
        <w:rPr>
          <w:rFonts w:eastAsiaTheme="minorHAnsi"/>
          <w:b/>
          <w:sz w:val="20"/>
          <w:lang w:eastAsia="ar-SA"/>
        </w:rPr>
      </w:pPr>
      <w:r w:rsidRPr="00F81411">
        <w:rPr>
          <w:rFonts w:eastAsiaTheme="minorHAnsi"/>
          <w:b/>
          <w:sz w:val="20"/>
          <w:lang w:eastAsia="ar-SA"/>
        </w:rPr>
        <w:t>Abstract</w:t>
      </w:r>
    </w:p>
    <w:p w14:paraId="55FC4DF5" w14:textId="77777777" w:rsidR="00477B19" w:rsidRPr="00F81411" w:rsidRDefault="00647F33" w:rsidP="00446113">
      <w:pPr>
        <w:suppressAutoHyphens/>
        <w:overflowPunct/>
        <w:autoSpaceDE/>
        <w:autoSpaceDN/>
        <w:adjustRightInd/>
        <w:spacing w:after="240"/>
        <w:ind w:firstLine="567"/>
        <w:jc w:val="both"/>
        <w:textAlignment w:val="auto"/>
        <w:rPr>
          <w:rFonts w:eastAsiaTheme="minorHAnsi"/>
          <w:sz w:val="18"/>
          <w:szCs w:val="18"/>
          <w:lang w:eastAsia="ar-SA"/>
        </w:rPr>
      </w:pPr>
      <w:r w:rsidRPr="00F81411">
        <w:rPr>
          <w:rFonts w:eastAsiaTheme="minorHAnsi"/>
          <w:sz w:val="18"/>
          <w:szCs w:val="18"/>
          <w:lang w:eastAsia="ar-SA"/>
        </w:rPr>
        <w:t xml:space="preserve">This is an example of how to format an abstract. The title is Times New Roman 10 point </w:t>
      </w:r>
      <w:r w:rsidR="00BD196C" w:rsidRPr="00F81411">
        <w:rPr>
          <w:rFonts w:eastAsiaTheme="minorHAnsi"/>
          <w:sz w:val="18"/>
          <w:szCs w:val="18"/>
          <w:lang w:eastAsia="ar-SA"/>
        </w:rPr>
        <w:t>bold</w:t>
      </w:r>
      <w:r w:rsidRPr="00F81411">
        <w:rPr>
          <w:rFonts w:eastAsiaTheme="minorHAnsi"/>
          <w:sz w:val="18"/>
          <w:szCs w:val="18"/>
          <w:lang w:eastAsia="ar-SA"/>
        </w:rPr>
        <w:t>. The text is Times New Roman 9 point, with a first line indent of 1</w:t>
      </w:r>
      <w:r w:rsidR="0002569A" w:rsidRPr="00F81411">
        <w:rPr>
          <w:rFonts w:eastAsiaTheme="minorHAnsi"/>
          <w:sz w:val="18"/>
          <w:szCs w:val="18"/>
          <w:lang w:eastAsia="ar-SA"/>
        </w:rPr>
        <w:t xml:space="preserve"> </w:t>
      </w:r>
      <w:r w:rsidRPr="00F81411">
        <w:rPr>
          <w:rFonts w:eastAsiaTheme="minorHAnsi"/>
          <w:sz w:val="18"/>
          <w:szCs w:val="18"/>
          <w:lang w:eastAsia="ar-SA"/>
        </w:rPr>
        <w:t>cm. The abstract is a single paragraph which may be up to 300 words long. It should not contain information not included in the paper. The abstract may not contain references, equations or the word ‘we’. Write ‘the paper’, not ‘this paper’.</w:t>
      </w:r>
      <w:r w:rsidR="00446113" w:rsidRPr="00F81411">
        <w:rPr>
          <w:rFonts w:eastAsiaTheme="minorHAnsi"/>
          <w:sz w:val="18"/>
          <w:szCs w:val="18"/>
          <w:lang w:eastAsia="ar-SA"/>
        </w:rPr>
        <w:t xml:space="preserve"> The Fusion Energy Conference (FEC) material is being published electronically on the IAEA Fusion Portal under the FEC dedicated webpage</w:t>
      </w:r>
      <w:r w:rsidR="00446113" w:rsidRPr="00F81411">
        <w:rPr>
          <w:rFonts w:eastAsiaTheme="minorHAnsi"/>
          <w:sz w:val="18"/>
          <w:szCs w:val="18"/>
          <w:vertAlign w:val="superscript"/>
          <w:lang w:eastAsia="ar-SA"/>
        </w:rPr>
        <w:footnoteReference w:id="2"/>
      </w:r>
      <w:r w:rsidR="00446113" w:rsidRPr="00F81411">
        <w:rPr>
          <w:rFonts w:eastAsiaTheme="minorHAnsi"/>
          <w:sz w:val="18"/>
          <w:szCs w:val="18"/>
          <w:lang w:eastAsia="ar-SA"/>
        </w:rPr>
        <w:t>. Therefore, for publication in the conference material, authors must submit their papers in electronic format via the IAEA-Indico platform</w:t>
      </w:r>
      <w:r w:rsidR="00446113" w:rsidRPr="00F81411">
        <w:rPr>
          <w:rFonts w:eastAsiaTheme="minorHAnsi"/>
          <w:sz w:val="18"/>
          <w:szCs w:val="18"/>
          <w:vertAlign w:val="superscript"/>
          <w:lang w:eastAsia="ar-SA"/>
        </w:rPr>
        <w:footnoteReference w:id="3"/>
      </w:r>
      <w:r w:rsidR="00446113" w:rsidRPr="00F81411">
        <w:rPr>
          <w:rFonts w:eastAsiaTheme="minorHAnsi"/>
          <w:sz w:val="18"/>
          <w:szCs w:val="18"/>
          <w:lang w:eastAsia="ar-SA"/>
        </w:rPr>
        <w:t>. The Portable Document Format (PDF) will be the required format for submission of contributions. No other formats will be accepted. This paper describes the required layout for the manuscripts and how they should be submitted.</w:t>
      </w:r>
    </w:p>
    <w:p w14:paraId="4B47862C" w14:textId="77777777" w:rsidR="00647F33" w:rsidRPr="00F81411" w:rsidRDefault="00F523CA"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INTRODUCTION</w:t>
      </w:r>
    </w:p>
    <w:p w14:paraId="11F31B7B" w14:textId="77777777" w:rsidR="00EE0041" w:rsidRPr="00F81411" w:rsidRDefault="00BD605C"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This is an example of </w:t>
      </w:r>
      <w:r w:rsidR="00DF21EB" w:rsidRPr="00F81411">
        <w:rPr>
          <w:rFonts w:eastAsiaTheme="minorHAnsi"/>
          <w:sz w:val="20"/>
          <w:lang w:eastAsia="ar-SA"/>
        </w:rPr>
        <w:t xml:space="preserve">how a paper for the </w:t>
      </w:r>
      <w:r w:rsidR="00446113" w:rsidRPr="00F81411">
        <w:rPr>
          <w:rFonts w:eastAsiaTheme="minorHAnsi"/>
          <w:sz w:val="20"/>
          <w:lang w:eastAsia="ar-SA"/>
        </w:rPr>
        <w:t xml:space="preserve">Fusion Energy Conference material </w:t>
      </w:r>
      <w:r w:rsidR="00DF21EB" w:rsidRPr="00F81411">
        <w:rPr>
          <w:rFonts w:eastAsiaTheme="minorHAnsi"/>
          <w:sz w:val="20"/>
          <w:lang w:eastAsia="ar-SA"/>
        </w:rPr>
        <w:t>should be formatted. The text above shows how the running head, title, subtitle (if applicable), author names and affiliations, and abstracts should be formatted. The heading immediately above this paragraph is a first level paper heading; it is Times New Roman 10 point regular capitals. The body text of the paper is Ti</w:t>
      </w:r>
      <w:r w:rsidR="00BD196C" w:rsidRPr="00F81411">
        <w:rPr>
          <w:rFonts w:eastAsiaTheme="minorHAnsi"/>
          <w:sz w:val="20"/>
          <w:lang w:eastAsia="ar-SA"/>
        </w:rPr>
        <w:t xml:space="preserve">mes New Roman 10 point regular. </w:t>
      </w:r>
      <w:r w:rsidR="00EE0041" w:rsidRPr="00F81411">
        <w:rPr>
          <w:rFonts w:eastAsiaTheme="minorHAnsi"/>
          <w:sz w:val="20"/>
          <w:lang w:eastAsia="ar-SA"/>
        </w:rPr>
        <w:t xml:space="preserve">Please use these examples to format your paper. </w:t>
      </w:r>
      <w:r w:rsidR="00544ED3" w:rsidRPr="00F81411">
        <w:rPr>
          <w:rFonts w:eastAsiaTheme="minorHAnsi"/>
          <w:sz w:val="20"/>
          <w:lang w:eastAsia="ar-SA"/>
        </w:rPr>
        <w:t xml:space="preserve">Applying the styles saved in this document to your text should format it correctly. </w:t>
      </w:r>
      <w:r w:rsidR="00EE0041" w:rsidRPr="00F81411">
        <w:rPr>
          <w:rFonts w:eastAsiaTheme="minorHAnsi"/>
          <w:sz w:val="20"/>
          <w:lang w:eastAsia="ar-SA"/>
        </w:rPr>
        <w:t xml:space="preserve">Your word processing software may </w:t>
      </w:r>
      <w:r w:rsidR="00544ED3" w:rsidRPr="00F81411">
        <w:rPr>
          <w:rFonts w:eastAsiaTheme="minorHAnsi"/>
          <w:sz w:val="20"/>
          <w:lang w:eastAsia="ar-SA"/>
        </w:rPr>
        <w:t xml:space="preserve">also </w:t>
      </w:r>
      <w:r w:rsidR="00EE0041" w:rsidRPr="00F81411">
        <w:rPr>
          <w:rFonts w:eastAsiaTheme="minorHAnsi"/>
          <w:sz w:val="20"/>
          <w:lang w:eastAsia="ar-SA"/>
        </w:rPr>
        <w:t>contain a tool such as a ‘format painter’ that will enable you to copy the formatting from the example text to your own text.</w:t>
      </w:r>
      <w:r w:rsidR="008B6BB9" w:rsidRPr="00F81411">
        <w:rPr>
          <w:rFonts w:eastAsiaTheme="minorHAnsi"/>
          <w:sz w:val="20"/>
          <w:lang w:eastAsia="ar-SA"/>
        </w:rPr>
        <w:t xml:space="preserve"> Alternatively, the information given in this template should enable to select the correct format for each </w:t>
      </w:r>
      <w:r w:rsidR="00544ED3" w:rsidRPr="00F81411">
        <w:rPr>
          <w:rFonts w:eastAsiaTheme="minorHAnsi"/>
          <w:sz w:val="20"/>
          <w:lang w:eastAsia="ar-SA"/>
        </w:rPr>
        <w:t>section</w:t>
      </w:r>
      <w:r w:rsidR="008B6BB9" w:rsidRPr="00F81411">
        <w:rPr>
          <w:rFonts w:eastAsiaTheme="minorHAnsi"/>
          <w:sz w:val="20"/>
          <w:lang w:eastAsia="ar-SA"/>
        </w:rPr>
        <w:t>.</w:t>
      </w:r>
    </w:p>
    <w:p w14:paraId="3671FAD3" w14:textId="77777777" w:rsidR="008F4C98" w:rsidRPr="00F81411" w:rsidRDefault="00F81411" w:rsidP="008F4C98">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Preprints</w:t>
      </w:r>
      <w:r w:rsidR="008F4C98" w:rsidRPr="00F81411">
        <w:rPr>
          <w:rFonts w:eastAsiaTheme="minorHAnsi"/>
          <w:sz w:val="20"/>
          <w:lang w:eastAsia="ar-SA"/>
        </w:rPr>
        <w:t xml:space="preserve"> must not exceed the number of pages specified below:</w:t>
      </w:r>
    </w:p>
    <w:p w14:paraId="4DB052E2" w14:textId="77777777" w:rsidR="008F4C98" w:rsidRPr="00F81411" w:rsidRDefault="00F81411" w:rsidP="008F4C98">
      <w:pPr>
        <w:pStyle w:val="ListEmdash"/>
        <w:ind w:left="360"/>
      </w:pPr>
      <w:bookmarkStart w:id="0" w:name="OLE_LINK13"/>
      <w:bookmarkStart w:id="1" w:name="OLE_LINK14"/>
      <w:r w:rsidRPr="00F81411">
        <w:t>Summary</w:t>
      </w:r>
      <w:r w:rsidR="008F4C98" w:rsidRPr="00F81411">
        <w:t xml:space="preserve">: </w:t>
      </w:r>
      <w:r w:rsidR="00765630" w:rsidRPr="00F81411">
        <w:t xml:space="preserve">max </w:t>
      </w:r>
      <w:r w:rsidR="008F4C98" w:rsidRPr="00F81411">
        <w:t>20 pages;</w:t>
      </w:r>
    </w:p>
    <w:p w14:paraId="006886F7" w14:textId="77777777" w:rsidR="008F4C98" w:rsidRPr="00F81411" w:rsidRDefault="00F81411" w:rsidP="008F4C98">
      <w:pPr>
        <w:pStyle w:val="ListEmdash"/>
        <w:ind w:left="360"/>
      </w:pPr>
      <w:r w:rsidRPr="00F81411">
        <w:t>Overview</w:t>
      </w:r>
      <w:r w:rsidR="008F4C98" w:rsidRPr="00F81411">
        <w:t xml:space="preserve"> </w:t>
      </w:r>
      <w:r w:rsidRPr="00F81411">
        <w:t>Oral and Overview Poster</w:t>
      </w:r>
      <w:r w:rsidR="008F4C98" w:rsidRPr="00F81411">
        <w:t xml:space="preserve">: </w:t>
      </w:r>
      <w:r w:rsidR="00765630" w:rsidRPr="00F81411">
        <w:t xml:space="preserve">max </w:t>
      </w:r>
      <w:r w:rsidR="008F4C98" w:rsidRPr="00F81411">
        <w:t>12 pages;</w:t>
      </w:r>
    </w:p>
    <w:p w14:paraId="450E638F" w14:textId="77777777" w:rsidR="00F81411" w:rsidRPr="00F81411" w:rsidRDefault="00F81411" w:rsidP="00F81411">
      <w:pPr>
        <w:pStyle w:val="ListEmdash"/>
        <w:spacing w:after="260"/>
        <w:ind w:left="360"/>
      </w:pPr>
      <w:r w:rsidRPr="00F81411">
        <w:t>Oral, Poster and Rapporteur:</w:t>
      </w:r>
      <w:r w:rsidR="008F4C98" w:rsidRPr="00F81411">
        <w:t xml:space="preserve"> </w:t>
      </w:r>
      <w:r w:rsidR="00765630" w:rsidRPr="00F81411">
        <w:t xml:space="preserve">max </w:t>
      </w:r>
      <w:r w:rsidR="008F4C98" w:rsidRPr="00F81411">
        <w:t>8 pages</w:t>
      </w:r>
      <w:bookmarkEnd w:id="0"/>
      <w:bookmarkEnd w:id="1"/>
      <w:r w:rsidRPr="00F81411">
        <w:t>.</w:t>
      </w:r>
    </w:p>
    <w:p w14:paraId="540E36C5" w14:textId="77777777" w:rsidR="00477B19" w:rsidRPr="00F81411" w:rsidRDefault="00E25B6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originality, copyright and publication</w:t>
      </w:r>
    </w:p>
    <w:p w14:paraId="40581947" w14:textId="77777777" w:rsidR="00477B19" w:rsidRPr="00F81411" w:rsidRDefault="008C3C8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content of a paper is expected to have been written by the stated authors and the paper itself must not have been published before and be under consideration for publication by another entity (if this is the case please contact the Conference Organizer for further information). All papers will be scanned to ensure originality.</w:t>
      </w:r>
    </w:p>
    <w:p w14:paraId="0ECEA059" w14:textId="77777777" w:rsidR="00477B19" w:rsidRPr="00F81411" w:rsidRDefault="00477B1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Papers will only be included in the </w:t>
      </w:r>
      <w:r w:rsidR="00446113" w:rsidRPr="00F81411">
        <w:rPr>
          <w:rFonts w:eastAsiaTheme="minorHAnsi"/>
          <w:sz w:val="20"/>
          <w:lang w:eastAsia="ar-SA"/>
        </w:rPr>
        <w:t>conference material</w:t>
      </w:r>
      <w:r w:rsidRPr="00F81411">
        <w:rPr>
          <w:rFonts w:eastAsiaTheme="minorHAnsi"/>
          <w:sz w:val="20"/>
          <w:lang w:eastAsia="ar-SA"/>
        </w:rPr>
        <w:t xml:space="preserve"> if the IAEA Form B has been submitted prior to the conference. If the Form B is not received, only the abstract may be included in the </w:t>
      </w:r>
      <w:r w:rsidR="00446113" w:rsidRPr="00F81411">
        <w:rPr>
          <w:rFonts w:eastAsiaTheme="minorHAnsi"/>
          <w:sz w:val="20"/>
          <w:lang w:eastAsia="ar-SA"/>
        </w:rPr>
        <w:t>conference material</w:t>
      </w:r>
      <w:r w:rsidRPr="00F81411">
        <w:rPr>
          <w:rFonts w:eastAsiaTheme="minorHAnsi"/>
          <w:sz w:val="20"/>
          <w:lang w:eastAsia="ar-SA"/>
        </w:rPr>
        <w:t>, but this may also be omitted.</w:t>
      </w:r>
    </w:p>
    <w:p w14:paraId="27EA2ADC" w14:textId="77777777" w:rsidR="00446113" w:rsidRPr="00F81411" w:rsidRDefault="00446113"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lastRenderedPageBreak/>
        <w:t>In addition to the Conference material, authors are encouraged to submit their full manuscripts to the Nuclear Fusion journal. The manuscripts will undergo the normal refereeing procedure and, if accepted, will be edited and published in the journal.</w:t>
      </w:r>
    </w:p>
    <w:p w14:paraId="5D7AFA0F" w14:textId="77777777" w:rsidR="00EE0041" w:rsidRPr="00F81411" w:rsidRDefault="00EE0041"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headings</w:t>
      </w:r>
      <w:r w:rsidR="00F74A9D" w:rsidRPr="00F81411">
        <w:rPr>
          <w:rFonts w:ascii="Times New Roman" w:hAnsi="Times New Roman"/>
          <w:b w:val="0"/>
          <w:bCs/>
          <w:sz w:val="20"/>
          <w:lang w:val="en-GB"/>
        </w:rPr>
        <w:t xml:space="preserve"> AND SUBHEADINGS</w:t>
      </w:r>
    </w:p>
    <w:p w14:paraId="51D7FDDF" w14:textId="77777777" w:rsidR="00EE0041" w:rsidRPr="00F81411" w:rsidRDefault="00EE0041"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w:t>
      </w:r>
      <w:r w:rsidR="008B6BB9" w:rsidRPr="00F81411">
        <w:rPr>
          <w:rFonts w:eastAsiaTheme="minorHAnsi"/>
          <w:sz w:val="20"/>
          <w:lang w:eastAsia="ar-SA"/>
        </w:rPr>
        <w:t xml:space="preserve"> you need to subdivide the sections of your paper, use the headings shown below. You can use second and third level paper headings. To subdivide further, please use lists numbered (a), (b), and so on, but this is usually not necessary in a paper of normal length.</w:t>
      </w:r>
    </w:p>
    <w:p w14:paraId="6633277B" w14:textId="77777777" w:rsidR="008B6BB9" w:rsidRPr="00F81411" w:rsidRDefault="008B6BB9"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Second level paper heading</w:t>
      </w:r>
    </w:p>
    <w:p w14:paraId="537E80DC" w14:textId="77777777" w:rsidR="00EE0041" w:rsidRPr="00F81411" w:rsidRDefault="008B6BB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A second level paper heading is Times New Roman 10 point bold, in sentence case.</w:t>
      </w:r>
    </w:p>
    <w:p w14:paraId="37225655" w14:textId="77777777" w:rsidR="00BD605C" w:rsidRPr="00F81411" w:rsidRDefault="008B6BB9" w:rsidP="00477B19">
      <w:pPr>
        <w:pStyle w:val="Heading4"/>
        <w:spacing w:before="0" w:beforeAutospacing="0" w:after="260" w:afterAutospacing="0" w:line="240" w:lineRule="auto"/>
        <w:ind w:left="0"/>
        <w:jc w:val="both"/>
        <w:rPr>
          <w:lang w:val="en-GB"/>
        </w:rPr>
      </w:pPr>
      <w:r w:rsidRPr="00F81411">
        <w:rPr>
          <w:lang w:val="en-GB"/>
        </w:rPr>
        <w:t>Third level paper heading</w:t>
      </w:r>
    </w:p>
    <w:p w14:paraId="3B56CFA0" w14:textId="77777777" w:rsidR="00CF7AF3" w:rsidRPr="00F81411" w:rsidRDefault="00D555A1"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A third level paper heading </w:t>
      </w:r>
      <w:r w:rsidR="001308F2" w:rsidRPr="00F81411">
        <w:rPr>
          <w:rFonts w:eastAsiaTheme="minorHAnsi"/>
          <w:sz w:val="20"/>
          <w:lang w:eastAsia="ar-SA"/>
        </w:rPr>
        <w:t xml:space="preserve">is </w:t>
      </w:r>
      <w:r w:rsidRPr="00F81411">
        <w:rPr>
          <w:rFonts w:eastAsiaTheme="minorHAnsi"/>
          <w:sz w:val="20"/>
          <w:lang w:eastAsia="ar-SA"/>
        </w:rPr>
        <w:t>Times New Roman 10 point italic, in sentence case.</w:t>
      </w:r>
    </w:p>
    <w:p w14:paraId="0C67F150" w14:textId="77777777" w:rsidR="00F004EE" w:rsidRPr="00F81411" w:rsidRDefault="00F004EE"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PAGE AND SECTION BREAKS</w:t>
      </w:r>
    </w:p>
    <w:p w14:paraId="0AA148C8" w14:textId="77777777" w:rsidR="001308F2" w:rsidRPr="00F81411" w:rsidRDefault="00F004EE"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you need to move a heading to the following page, please use a page break</w:t>
      </w:r>
      <w:r w:rsidR="00F45EEE" w:rsidRPr="00F81411">
        <w:rPr>
          <w:rFonts w:eastAsiaTheme="minorHAnsi"/>
          <w:sz w:val="20"/>
          <w:lang w:eastAsia="ar-SA"/>
        </w:rPr>
        <w:t xml:space="preserve"> (usually found in word processing software under the ‘insert/page break’ menu</w:t>
      </w:r>
      <w:r w:rsidRPr="00F81411">
        <w:rPr>
          <w:rFonts w:eastAsiaTheme="minorHAnsi"/>
          <w:sz w:val="20"/>
          <w:lang w:eastAsia="ar-SA"/>
        </w:rPr>
        <w:t>. Please do not press return several times to move text onto a new page.</w:t>
      </w:r>
      <w:r w:rsidR="00F74A9D" w:rsidRPr="00F81411">
        <w:rPr>
          <w:rFonts w:eastAsiaTheme="minorHAnsi"/>
          <w:sz w:val="20"/>
          <w:lang w:eastAsia="ar-SA"/>
        </w:rPr>
        <w:t xml:space="preserve"> </w:t>
      </w:r>
    </w:p>
    <w:p w14:paraId="6871D567" w14:textId="77777777" w:rsidR="00E20E70" w:rsidRPr="00F81411" w:rsidRDefault="00F004EE"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TABLES</w:t>
      </w:r>
    </w:p>
    <w:p w14:paraId="7214CBD2" w14:textId="77777777" w:rsidR="00472C43" w:rsidRPr="00F81411" w:rsidRDefault="00F004EE"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Tables must </w:t>
      </w:r>
      <w:r w:rsidR="000A0299" w:rsidRPr="00F81411">
        <w:rPr>
          <w:rFonts w:eastAsiaTheme="minorHAnsi"/>
          <w:sz w:val="20"/>
          <w:lang w:eastAsia="ar-SA"/>
        </w:rPr>
        <w:t>be</w:t>
      </w:r>
      <w:r w:rsidRPr="00F81411">
        <w:rPr>
          <w:rFonts w:eastAsiaTheme="minorHAnsi"/>
          <w:sz w:val="20"/>
          <w:lang w:eastAsia="ar-SA"/>
        </w:rPr>
        <w:t xml:space="preserve"> number</w:t>
      </w:r>
      <w:r w:rsidR="000A0299" w:rsidRPr="00F81411">
        <w:rPr>
          <w:rFonts w:eastAsiaTheme="minorHAnsi"/>
          <w:sz w:val="20"/>
          <w:lang w:eastAsia="ar-SA"/>
        </w:rPr>
        <w:t>ed consecutively</w:t>
      </w:r>
      <w:r w:rsidRPr="00F81411">
        <w:rPr>
          <w:rFonts w:eastAsiaTheme="minorHAnsi"/>
          <w:sz w:val="20"/>
          <w:lang w:eastAsia="ar-SA"/>
        </w:rPr>
        <w:t xml:space="preserve"> and</w:t>
      </w:r>
      <w:r w:rsidR="000A0299" w:rsidRPr="00F81411">
        <w:rPr>
          <w:rFonts w:eastAsiaTheme="minorHAnsi"/>
          <w:sz w:val="20"/>
          <w:lang w:eastAsia="ar-SA"/>
        </w:rPr>
        <w:t xml:space="preserve"> include</w:t>
      </w:r>
      <w:r w:rsidRPr="00F81411">
        <w:rPr>
          <w:rFonts w:eastAsiaTheme="minorHAnsi"/>
          <w:sz w:val="20"/>
          <w:lang w:eastAsia="ar-SA"/>
        </w:rPr>
        <w:t xml:space="preserve"> a table heading</w:t>
      </w:r>
      <w:r w:rsidR="005F00A0" w:rsidRPr="00F81411">
        <w:rPr>
          <w:rFonts w:eastAsiaTheme="minorHAnsi"/>
          <w:sz w:val="20"/>
          <w:lang w:eastAsia="ar-SA"/>
        </w:rPr>
        <w:t>. There is no full stop at the end of the heading</w:t>
      </w:r>
      <w:r w:rsidRPr="00F81411">
        <w:rPr>
          <w:rFonts w:eastAsiaTheme="minorHAnsi"/>
          <w:sz w:val="20"/>
          <w:lang w:eastAsia="ar-SA"/>
        </w:rPr>
        <w:t xml:space="preserve">. IAEA style is </w:t>
      </w:r>
      <w:r w:rsidR="00352DE1" w:rsidRPr="00F81411">
        <w:rPr>
          <w:rFonts w:eastAsiaTheme="minorHAnsi"/>
          <w:sz w:val="20"/>
          <w:lang w:eastAsia="ar-SA"/>
        </w:rPr>
        <w:t>to use table borders and lines sparingly</w:t>
      </w:r>
      <w:r w:rsidRPr="00F81411">
        <w:rPr>
          <w:rFonts w:eastAsiaTheme="minorHAnsi"/>
          <w:sz w:val="20"/>
          <w:lang w:eastAsia="ar-SA"/>
        </w:rPr>
        <w:t>. Tabl</w:t>
      </w:r>
      <w:r w:rsidR="00472C43" w:rsidRPr="00F81411">
        <w:rPr>
          <w:rFonts w:eastAsiaTheme="minorHAnsi"/>
          <w:sz w:val="20"/>
          <w:lang w:eastAsia="ar-SA"/>
        </w:rPr>
        <w:t>es must be mentioned (called out) in the text and should be inserted following the end of the paragraph in which they are mentioned, or on the next page if there is not enough space. Tables are formatted in Times New Roman 9 point regular. For an example, see Table 1.</w:t>
      </w:r>
    </w:p>
    <w:p w14:paraId="22DC3DB6" w14:textId="77777777" w:rsidR="00472C43" w:rsidRPr="00F81411" w:rsidRDefault="00472C43" w:rsidP="00477B19">
      <w:pPr>
        <w:pStyle w:val="BodyText"/>
        <w:spacing w:after="260" w:line="240" w:lineRule="auto"/>
        <w:ind w:firstLine="0"/>
      </w:pPr>
      <w:r w:rsidRPr="00F81411">
        <w:t>TABLE 1.</w:t>
      </w:r>
      <w:r w:rsidRPr="00F81411">
        <w:tab/>
      </w:r>
      <w:r w:rsidR="0058654F" w:rsidRPr="00F81411">
        <w:t>EXAMPLE TABLE</w:t>
      </w:r>
    </w:p>
    <w:p w14:paraId="763843DC" w14:textId="77777777" w:rsidR="00472C43" w:rsidRPr="00F81411" w:rsidRDefault="00472C43" w:rsidP="00477B19">
      <w:pPr>
        <w:pStyle w:val="BodyText"/>
        <w:spacing w:line="240" w:lineRule="auto"/>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472C43" w:rsidRPr="00F81411" w14:paraId="74961067" w14:textId="77777777" w:rsidTr="006B2274">
        <w:trPr>
          <w:jc w:val="center"/>
        </w:trPr>
        <w:tc>
          <w:tcPr>
            <w:tcW w:w="1741" w:type="dxa"/>
            <w:tcBorders>
              <w:top w:val="single" w:sz="4" w:space="0" w:color="auto"/>
              <w:bottom w:val="single" w:sz="4" w:space="0" w:color="auto"/>
            </w:tcBorders>
          </w:tcPr>
          <w:p w14:paraId="67903978" w14:textId="77777777" w:rsidR="00472C43" w:rsidRPr="00F81411" w:rsidRDefault="00472C43" w:rsidP="00537496">
            <w:pPr>
              <w:pStyle w:val="BodyText"/>
              <w:ind w:firstLine="0"/>
            </w:pPr>
            <w:r w:rsidRPr="00F81411">
              <w:t>Column 1</w:t>
            </w:r>
          </w:p>
        </w:tc>
        <w:tc>
          <w:tcPr>
            <w:tcW w:w="1741" w:type="dxa"/>
            <w:tcBorders>
              <w:top w:val="single" w:sz="4" w:space="0" w:color="auto"/>
              <w:bottom w:val="single" w:sz="4" w:space="0" w:color="auto"/>
            </w:tcBorders>
          </w:tcPr>
          <w:p w14:paraId="22F995D3" w14:textId="77777777" w:rsidR="00472C43" w:rsidRPr="00F81411" w:rsidRDefault="00472C43" w:rsidP="00537496">
            <w:pPr>
              <w:pStyle w:val="BodyText"/>
              <w:ind w:firstLine="0"/>
              <w:jc w:val="center"/>
            </w:pPr>
            <w:r w:rsidRPr="00F81411">
              <w:t>Column 2</w:t>
            </w:r>
          </w:p>
        </w:tc>
        <w:tc>
          <w:tcPr>
            <w:tcW w:w="1742" w:type="dxa"/>
            <w:tcBorders>
              <w:top w:val="single" w:sz="4" w:space="0" w:color="auto"/>
              <w:bottom w:val="single" w:sz="4" w:space="0" w:color="auto"/>
            </w:tcBorders>
          </w:tcPr>
          <w:p w14:paraId="5BF58256" w14:textId="77777777" w:rsidR="00472C43" w:rsidRPr="00F81411" w:rsidRDefault="00472C43" w:rsidP="00537496">
            <w:pPr>
              <w:pStyle w:val="BodyText"/>
              <w:ind w:firstLine="0"/>
              <w:jc w:val="center"/>
            </w:pPr>
            <w:r w:rsidRPr="00F81411">
              <w:t>Column 3</w:t>
            </w:r>
          </w:p>
        </w:tc>
      </w:tr>
      <w:tr w:rsidR="00472C43" w:rsidRPr="00F81411" w14:paraId="4AA8D4B6" w14:textId="77777777" w:rsidTr="006B2274">
        <w:trPr>
          <w:jc w:val="center"/>
        </w:trPr>
        <w:tc>
          <w:tcPr>
            <w:tcW w:w="1741" w:type="dxa"/>
            <w:tcBorders>
              <w:top w:val="single" w:sz="4" w:space="0" w:color="auto"/>
            </w:tcBorders>
          </w:tcPr>
          <w:p w14:paraId="3C004697" w14:textId="77777777" w:rsidR="00472C43" w:rsidRPr="00F81411" w:rsidRDefault="00472C43" w:rsidP="00537496">
            <w:pPr>
              <w:pStyle w:val="BodyText"/>
              <w:ind w:firstLine="0"/>
            </w:pPr>
            <w:r w:rsidRPr="00F81411">
              <w:rPr>
                <w:rStyle w:val="TabletextChar"/>
              </w:rPr>
              <w:t>Align</w:t>
            </w:r>
            <w:r w:rsidRPr="00F81411">
              <w:t xml:space="preserve"> text left</w:t>
            </w:r>
          </w:p>
        </w:tc>
        <w:tc>
          <w:tcPr>
            <w:tcW w:w="1741" w:type="dxa"/>
            <w:tcBorders>
              <w:top w:val="single" w:sz="4" w:space="0" w:color="auto"/>
            </w:tcBorders>
          </w:tcPr>
          <w:p w14:paraId="71A0DC67" w14:textId="77777777" w:rsidR="00472C43" w:rsidRPr="00F81411" w:rsidRDefault="00472C43" w:rsidP="00537496">
            <w:pPr>
              <w:pStyle w:val="BodyText"/>
              <w:ind w:firstLine="0"/>
              <w:jc w:val="center"/>
            </w:pPr>
            <w:r w:rsidRPr="00F81411">
              <w:t>Centre text</w:t>
            </w:r>
          </w:p>
        </w:tc>
        <w:tc>
          <w:tcPr>
            <w:tcW w:w="1742" w:type="dxa"/>
            <w:tcBorders>
              <w:top w:val="single" w:sz="4" w:space="0" w:color="auto"/>
            </w:tcBorders>
          </w:tcPr>
          <w:p w14:paraId="43345B8C" w14:textId="77777777" w:rsidR="00472C43" w:rsidRPr="00F81411" w:rsidRDefault="00472C43" w:rsidP="00537496">
            <w:pPr>
              <w:pStyle w:val="BodyText"/>
              <w:ind w:firstLine="0"/>
              <w:jc w:val="center"/>
            </w:pPr>
            <w:r w:rsidRPr="00F81411">
              <w:t>Centre text</w:t>
            </w:r>
          </w:p>
        </w:tc>
      </w:tr>
      <w:tr w:rsidR="00472C43" w:rsidRPr="00F81411" w14:paraId="720AF708" w14:textId="77777777" w:rsidTr="006B2274">
        <w:trPr>
          <w:jc w:val="center"/>
        </w:trPr>
        <w:tc>
          <w:tcPr>
            <w:tcW w:w="1741" w:type="dxa"/>
          </w:tcPr>
          <w:p w14:paraId="49F53590" w14:textId="77777777" w:rsidR="00472C43" w:rsidRPr="00F81411" w:rsidRDefault="00472C43" w:rsidP="00537496">
            <w:pPr>
              <w:pStyle w:val="BodyText"/>
              <w:ind w:firstLine="0"/>
            </w:pPr>
            <w:r w:rsidRPr="00F81411">
              <w:t>Align text left</w:t>
            </w:r>
          </w:p>
        </w:tc>
        <w:tc>
          <w:tcPr>
            <w:tcW w:w="1741" w:type="dxa"/>
          </w:tcPr>
          <w:p w14:paraId="5F14C148" w14:textId="77777777" w:rsidR="00472C43" w:rsidRPr="00F81411" w:rsidRDefault="00472C43" w:rsidP="00537496">
            <w:pPr>
              <w:pStyle w:val="BodyText"/>
              <w:ind w:firstLine="0"/>
              <w:jc w:val="center"/>
            </w:pPr>
            <w:r w:rsidRPr="00F81411">
              <w:t>Centre text</w:t>
            </w:r>
          </w:p>
        </w:tc>
        <w:tc>
          <w:tcPr>
            <w:tcW w:w="1742" w:type="dxa"/>
          </w:tcPr>
          <w:p w14:paraId="3A47DD8B" w14:textId="77777777" w:rsidR="00472C43" w:rsidRPr="00F81411" w:rsidRDefault="00472C43" w:rsidP="00537496">
            <w:pPr>
              <w:pStyle w:val="BodyText"/>
              <w:ind w:firstLine="0"/>
              <w:jc w:val="center"/>
            </w:pPr>
            <w:r w:rsidRPr="00F81411">
              <w:t>Centre text</w:t>
            </w:r>
          </w:p>
        </w:tc>
      </w:tr>
    </w:tbl>
    <w:p w14:paraId="29B3F06F" w14:textId="77777777" w:rsidR="0058654F" w:rsidRPr="00F81411" w:rsidRDefault="0058654F" w:rsidP="000300A7">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60" w:line="240" w:lineRule="auto"/>
        <w:ind w:right="0"/>
        <w:rPr>
          <w:rFonts w:ascii="Times New Roman" w:hAnsi="Times New Roman"/>
          <w:b w:val="0"/>
          <w:bCs/>
          <w:sz w:val="20"/>
          <w:lang w:val="en-GB"/>
        </w:rPr>
      </w:pPr>
      <w:r w:rsidRPr="00F81411">
        <w:rPr>
          <w:rFonts w:ascii="Times New Roman" w:hAnsi="Times New Roman"/>
          <w:b w:val="0"/>
          <w:bCs/>
          <w:sz w:val="20"/>
          <w:lang w:val="en-GB"/>
        </w:rPr>
        <w:t>FIGURES</w:t>
      </w:r>
    </w:p>
    <w:p w14:paraId="771B95FB" w14:textId="77777777" w:rsidR="0058654F"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you use in your publication must be original. If they have been published elsewhere (even in</w:t>
      </w:r>
      <w:r w:rsidR="00352DE1" w:rsidRPr="00F81411">
        <w:rPr>
          <w:rFonts w:eastAsiaTheme="minorHAnsi"/>
          <w:sz w:val="20"/>
          <w:lang w:eastAsia="ar-SA"/>
        </w:rPr>
        <w:t xml:space="preserve"> other</w:t>
      </w:r>
      <w:r w:rsidRPr="00F81411">
        <w:rPr>
          <w:rFonts w:eastAsiaTheme="minorHAnsi"/>
          <w:sz w:val="20"/>
          <w:lang w:eastAsia="ar-SA"/>
        </w:rPr>
        <w:t xml:space="preserve"> papers </w:t>
      </w:r>
      <w:r w:rsidR="00352DE1" w:rsidRPr="00F81411">
        <w:rPr>
          <w:rFonts w:eastAsiaTheme="minorHAnsi"/>
          <w:sz w:val="20"/>
          <w:lang w:eastAsia="ar-SA"/>
        </w:rPr>
        <w:t>authored by you or one of your co-authors</w:t>
      </w:r>
      <w:r w:rsidRPr="00F81411">
        <w:rPr>
          <w:rFonts w:eastAsiaTheme="minorHAnsi"/>
          <w:sz w:val="20"/>
          <w:lang w:eastAsia="ar-SA"/>
        </w:rPr>
        <w:t>) they cannot be used unless a permission is obtained and sent with the paper.</w:t>
      </w:r>
    </w:p>
    <w:p w14:paraId="7855BF35" w14:textId="4635971F" w:rsidR="001C58F5"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must be numbered consecutively and mentioned in the text in the order in which they are numbered</w:t>
      </w:r>
      <w:r w:rsidR="005F00A0" w:rsidRPr="00F81411">
        <w:rPr>
          <w:rFonts w:eastAsiaTheme="minorHAnsi"/>
          <w:sz w:val="20"/>
          <w:lang w:eastAsia="ar-SA"/>
        </w:rPr>
        <w:t>, using the abbreviation Fig</w:t>
      </w:r>
      <w:r w:rsidRPr="00F81411">
        <w:rPr>
          <w:rFonts w:eastAsiaTheme="minorHAnsi"/>
          <w:sz w:val="20"/>
          <w:lang w:eastAsia="ar-SA"/>
        </w:rPr>
        <w:t xml:space="preserve">. </w:t>
      </w:r>
      <w:r w:rsidR="00717C6F" w:rsidRPr="00F81411">
        <w:rPr>
          <w:rFonts w:eastAsiaTheme="minorHAnsi"/>
          <w:sz w:val="20"/>
          <w:lang w:eastAsia="ar-SA"/>
        </w:rPr>
        <w:t xml:space="preserve">They should be inserted into the </w:t>
      </w:r>
      <w:r w:rsidR="009519C9" w:rsidRPr="00F81411">
        <w:rPr>
          <w:rFonts w:eastAsiaTheme="minorHAnsi"/>
          <w:sz w:val="20"/>
          <w:lang w:eastAsia="ar-SA"/>
        </w:rPr>
        <w:t>paper without a border and</w:t>
      </w:r>
      <w:r w:rsidR="00717C6F" w:rsidRPr="00F81411">
        <w:rPr>
          <w:rFonts w:eastAsiaTheme="minorHAnsi"/>
          <w:sz w:val="20"/>
          <w:lang w:eastAsia="ar-SA"/>
        </w:rPr>
        <w:t xml:space="preserve"> immediately below the paragraph in which they are mentioned, or on the next page if there is no </w:t>
      </w:r>
      <w:proofErr w:type="gramStart"/>
      <w:r w:rsidR="00717C6F" w:rsidRPr="00F81411">
        <w:rPr>
          <w:rFonts w:eastAsiaTheme="minorHAnsi"/>
          <w:sz w:val="20"/>
          <w:lang w:eastAsia="ar-SA"/>
        </w:rPr>
        <w:t>space</w:t>
      </w:r>
      <w:r w:rsidR="00F10ED3">
        <w:rPr>
          <w:rFonts w:eastAsiaTheme="minorHAnsi"/>
          <w:sz w:val="20"/>
          <w:lang w:eastAsia="ar-SA"/>
        </w:rPr>
        <w:t xml:space="preserve">, </w:t>
      </w:r>
      <w:r w:rsidR="00F10ED3" w:rsidRPr="00F10ED3">
        <w:rPr>
          <w:rFonts w:eastAsiaTheme="minorHAnsi"/>
          <w:sz w:val="20"/>
          <w:lang w:eastAsia="ar-SA"/>
        </w:rPr>
        <w:t>or</w:t>
      </w:r>
      <w:proofErr w:type="gramEnd"/>
      <w:r w:rsidR="00F10ED3" w:rsidRPr="00F10ED3">
        <w:rPr>
          <w:rFonts w:eastAsiaTheme="minorHAnsi"/>
          <w:sz w:val="20"/>
          <w:lang w:eastAsia="ar-SA"/>
        </w:rPr>
        <w:t xml:space="preserve"> embedded in text with square wrapping about the captioned figure</w:t>
      </w:r>
      <w:r w:rsidR="00717C6F" w:rsidRPr="00F81411">
        <w:rPr>
          <w:rFonts w:eastAsiaTheme="minorHAnsi"/>
          <w:sz w:val="20"/>
          <w:lang w:eastAsia="ar-SA"/>
        </w:rPr>
        <w:t xml:space="preserve">. </w:t>
      </w:r>
      <w:r w:rsidRPr="00F81411">
        <w:rPr>
          <w:rFonts w:eastAsiaTheme="minorHAnsi"/>
          <w:sz w:val="20"/>
          <w:lang w:eastAsia="ar-SA"/>
        </w:rPr>
        <w:t xml:space="preserve">They should have a caption, which is set in Times New Roman </w:t>
      </w:r>
      <w:r w:rsidR="00F45EEE" w:rsidRPr="00F81411">
        <w:rPr>
          <w:rFonts w:eastAsiaTheme="minorHAnsi"/>
          <w:sz w:val="20"/>
          <w:lang w:eastAsia="ar-SA"/>
        </w:rPr>
        <w:t>9 point italic;</w:t>
      </w:r>
      <w:r w:rsidR="005F00A0" w:rsidRPr="00F81411">
        <w:rPr>
          <w:rFonts w:eastAsiaTheme="minorHAnsi"/>
          <w:sz w:val="20"/>
          <w:lang w:eastAsia="ar-SA"/>
        </w:rPr>
        <w:t xml:space="preserve"> </w:t>
      </w:r>
      <w:r w:rsidR="00F45EEE" w:rsidRPr="00F81411">
        <w:rPr>
          <w:rFonts w:eastAsiaTheme="minorHAnsi"/>
          <w:sz w:val="20"/>
          <w:lang w:eastAsia="ar-SA"/>
        </w:rPr>
        <w:t>the caption should be</w:t>
      </w:r>
      <w:r w:rsidR="005F00A0" w:rsidRPr="00F81411">
        <w:rPr>
          <w:rFonts w:eastAsiaTheme="minorHAnsi"/>
          <w:sz w:val="20"/>
          <w:lang w:eastAsia="ar-SA"/>
        </w:rPr>
        <w:t xml:space="preserve"> </w:t>
      </w:r>
      <w:r w:rsidR="00F81411" w:rsidRPr="00F81411">
        <w:rPr>
          <w:rFonts w:eastAsiaTheme="minorHAnsi"/>
          <w:sz w:val="20"/>
          <w:lang w:eastAsia="ar-SA"/>
        </w:rPr>
        <w:t>centred</w:t>
      </w:r>
      <w:r w:rsidR="00352DE1" w:rsidRPr="00F81411">
        <w:rPr>
          <w:rFonts w:eastAsiaTheme="minorHAnsi"/>
          <w:sz w:val="20"/>
          <w:lang w:eastAsia="ar-SA"/>
        </w:rPr>
        <w:t xml:space="preserve"> if it is a single line </w:t>
      </w:r>
      <w:r w:rsidR="005F00A0" w:rsidRPr="00F81411">
        <w:rPr>
          <w:rFonts w:eastAsiaTheme="minorHAnsi"/>
          <w:sz w:val="20"/>
          <w:lang w:eastAsia="ar-SA"/>
        </w:rPr>
        <w:t xml:space="preserve">or aligned </w:t>
      </w:r>
      <w:r w:rsidR="00352DE1" w:rsidRPr="00F81411">
        <w:rPr>
          <w:rFonts w:eastAsiaTheme="minorHAnsi"/>
          <w:sz w:val="20"/>
          <w:lang w:eastAsia="ar-SA"/>
        </w:rPr>
        <w:t xml:space="preserve">left </w:t>
      </w:r>
      <w:r w:rsidR="005F00A0" w:rsidRPr="00F81411">
        <w:rPr>
          <w:rFonts w:eastAsiaTheme="minorHAnsi"/>
          <w:sz w:val="20"/>
          <w:lang w:eastAsia="ar-SA"/>
        </w:rPr>
        <w:t>if it is two lines or more long. An example of a caption can be seen below Fig. 1.</w:t>
      </w:r>
      <w:r w:rsidR="00717C6F" w:rsidRPr="00F81411">
        <w:rPr>
          <w:rFonts w:eastAsiaTheme="minorHAnsi"/>
          <w:sz w:val="20"/>
          <w:lang w:eastAsia="ar-SA"/>
        </w:rPr>
        <w:t xml:space="preserve"> Note the capitalization of ‘Fig.’ in the figure caption.</w:t>
      </w:r>
    </w:p>
    <w:p w14:paraId="0C954C5E" w14:textId="77777777" w:rsidR="00717C6F" w:rsidRPr="00F81411" w:rsidRDefault="00717C6F"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REFERENCES</w:t>
      </w:r>
    </w:p>
    <w:p w14:paraId="569F6C38" w14:textId="77777777" w:rsidR="00446113" w:rsidRPr="00F81411" w:rsidRDefault="00537496" w:rsidP="00446113">
      <w:pPr>
        <w:overflowPunct/>
        <w:autoSpaceDE/>
        <w:autoSpaceDN/>
        <w:adjustRightInd/>
        <w:spacing w:after="480"/>
        <w:jc w:val="both"/>
        <w:textAlignment w:val="auto"/>
        <w:rPr>
          <w:rFonts w:eastAsiaTheme="minorHAnsi"/>
          <w:sz w:val="20"/>
          <w:lang w:eastAsia="ar-SA"/>
        </w:rPr>
      </w:pPr>
      <w:r w:rsidRPr="00F81411">
        <w:rPr>
          <w:rFonts w:eastAsiaTheme="minorHAnsi"/>
          <w:sz w:val="20"/>
          <w:lang w:eastAsia="ar-SA"/>
        </w:rPr>
        <w:t>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w:t>
      </w:r>
      <w:r w:rsidR="00F81411" w:rsidRPr="00F81411">
        <w:rPr>
          <w:rFonts w:eastAsiaTheme="minorHAnsi"/>
          <w:sz w:val="20"/>
          <w:lang w:eastAsia="ar-SA"/>
        </w:rPr>
        <w:t>ine databases [7], papers from</w:t>
      </w:r>
      <w:r w:rsidRPr="00F81411">
        <w:rPr>
          <w:rFonts w:eastAsiaTheme="minorHAnsi"/>
          <w:sz w:val="20"/>
          <w:lang w:eastAsia="ar-SA"/>
        </w:rPr>
        <w:t xml:space="preserve"> proceedings [</w:t>
      </w:r>
      <w:r w:rsidR="00416949" w:rsidRPr="00F81411">
        <w:rPr>
          <w:rFonts w:eastAsiaTheme="minorHAnsi"/>
          <w:sz w:val="20"/>
          <w:lang w:eastAsia="ar-SA"/>
        </w:rPr>
        <w:t>8</w:t>
      </w:r>
      <w:r w:rsidRPr="00F81411">
        <w:rPr>
          <w:rFonts w:eastAsiaTheme="minorHAnsi"/>
          <w:sz w:val="20"/>
          <w:lang w:eastAsia="ar-SA"/>
        </w:rPr>
        <w:t>], presentations i</w:t>
      </w:r>
      <w:r w:rsidR="00416949" w:rsidRPr="00F81411">
        <w:rPr>
          <w:rFonts w:eastAsiaTheme="minorHAnsi"/>
          <w:sz w:val="20"/>
          <w:lang w:eastAsia="ar-SA"/>
        </w:rPr>
        <w:t>ncluding slides and handouts [9]</w:t>
      </w:r>
      <w:r w:rsidR="00352DE1" w:rsidRPr="00F81411">
        <w:rPr>
          <w:rFonts w:eastAsiaTheme="minorHAnsi"/>
          <w:sz w:val="20"/>
          <w:lang w:eastAsia="ar-SA"/>
        </w:rPr>
        <w:t>,</w:t>
      </w:r>
      <w:r w:rsidR="00416949" w:rsidRPr="00F81411">
        <w:rPr>
          <w:rFonts w:eastAsiaTheme="minorHAnsi"/>
          <w:sz w:val="20"/>
          <w:lang w:eastAsia="ar-SA"/>
        </w:rPr>
        <w:t xml:space="preserve"> and INFCIRCs [10</w:t>
      </w:r>
      <w:r w:rsidRPr="00F81411">
        <w:rPr>
          <w:rFonts w:eastAsiaTheme="minorHAnsi"/>
          <w:sz w:val="20"/>
          <w:lang w:eastAsia="ar-SA"/>
        </w:rPr>
        <w:t xml:space="preserve">]. Sources ‘in preparation’ or ‘in press’ use </w:t>
      </w:r>
      <w:r w:rsidRPr="00F81411">
        <w:rPr>
          <w:rFonts w:eastAsiaTheme="minorHAnsi"/>
          <w:sz w:val="20"/>
          <w:lang w:eastAsia="ar-SA"/>
        </w:rPr>
        <w:lastRenderedPageBreak/>
        <w:t>these terms in place of the year. Titles are given in their original languages if these use Latin alphabets, or translated into English for languages that do not use Latin alphabets. Please see the reference list below for examples of how to f</w:t>
      </w:r>
      <w:r w:rsidR="00F81411">
        <w:rPr>
          <w:rFonts w:eastAsiaTheme="minorHAnsi"/>
          <w:sz w:val="20"/>
          <w:lang w:eastAsia="ar-SA"/>
        </w:rPr>
        <w:t>ormat the sources numbered [1–10</w:t>
      </w:r>
      <w:r w:rsidRPr="00F81411">
        <w:rPr>
          <w:rFonts w:eastAsiaTheme="minorHAnsi"/>
          <w:sz w:val="20"/>
          <w:lang w:eastAsia="ar-SA"/>
        </w:rPr>
        <w:t>]. The text in the reference list is Times New Roman 9 point regular.</w:t>
      </w:r>
    </w:p>
    <w:p w14:paraId="3D07716B" w14:textId="77777777" w:rsidR="0012117D" w:rsidRPr="00F81411" w:rsidRDefault="0012117D" w:rsidP="00446113">
      <w:pPr>
        <w:overflowPunct/>
        <w:autoSpaceDE/>
        <w:autoSpaceDN/>
        <w:adjustRightInd/>
        <w:jc w:val="center"/>
        <w:textAlignment w:val="auto"/>
        <w:rPr>
          <w:rFonts w:eastAsiaTheme="minorHAnsi"/>
          <w:sz w:val="20"/>
          <w:lang w:eastAsia="ar-SA"/>
        </w:rPr>
      </w:pPr>
      <w:r w:rsidRPr="00F81411">
        <w:rPr>
          <w:noProof/>
          <w:lang w:eastAsia="en-GB"/>
        </w:rPr>
        <w:drawing>
          <wp:inline distT="0" distB="0" distL="0" distR="0" wp14:anchorId="6E7CB01F" wp14:editId="407D9A7C">
            <wp:extent cx="4328160" cy="252285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96DDE0" w14:textId="77777777" w:rsidR="0012117D" w:rsidRPr="00F81411" w:rsidRDefault="0012117D" w:rsidP="00011C41">
      <w:pPr>
        <w:pStyle w:val="Caption"/>
        <w:spacing w:before="240" w:after="480"/>
        <w:jc w:val="center"/>
        <w:rPr>
          <w:i/>
          <w:sz w:val="20"/>
          <w:lang w:val="en-GB"/>
        </w:rPr>
      </w:pPr>
      <w:r w:rsidRPr="00F81411">
        <w:rPr>
          <w:bCs w:val="0"/>
          <w:i/>
          <w:szCs w:val="18"/>
          <w:lang w:val="en-GB"/>
        </w:rPr>
        <w:t xml:space="preserve">FIG. </w:t>
      </w:r>
      <w:r w:rsidRPr="00F81411">
        <w:rPr>
          <w:bCs w:val="0"/>
          <w:i/>
          <w:szCs w:val="18"/>
          <w:lang w:val="en-GB"/>
        </w:rPr>
        <w:fldChar w:fldCharType="begin"/>
      </w:r>
      <w:r w:rsidRPr="00F81411">
        <w:rPr>
          <w:bCs w:val="0"/>
          <w:i/>
          <w:szCs w:val="18"/>
          <w:lang w:val="en-GB"/>
        </w:rPr>
        <w:instrText xml:space="preserve"> SEQ Figure \* ARABIC </w:instrText>
      </w:r>
      <w:r w:rsidRPr="00F81411">
        <w:rPr>
          <w:bCs w:val="0"/>
          <w:i/>
          <w:szCs w:val="18"/>
          <w:lang w:val="en-GB"/>
        </w:rPr>
        <w:fldChar w:fldCharType="separate"/>
      </w:r>
      <w:r w:rsidRPr="00F81411">
        <w:rPr>
          <w:bCs w:val="0"/>
          <w:i/>
          <w:szCs w:val="18"/>
          <w:lang w:val="en-GB"/>
        </w:rPr>
        <w:t>1</w:t>
      </w:r>
      <w:r w:rsidRPr="00F81411">
        <w:rPr>
          <w:bCs w:val="0"/>
          <w:i/>
          <w:szCs w:val="18"/>
          <w:lang w:val="en-GB"/>
        </w:rPr>
        <w:fldChar w:fldCharType="end"/>
      </w:r>
      <w:r w:rsidRPr="00F81411">
        <w:rPr>
          <w:bCs w:val="0"/>
          <w:i/>
          <w:szCs w:val="18"/>
          <w:lang w:val="en-GB"/>
        </w:rPr>
        <w:t xml:space="preserve">. </w:t>
      </w:r>
      <w:r w:rsidR="00F81411" w:rsidRPr="00F81411">
        <w:rPr>
          <w:bCs w:val="0"/>
          <w:i/>
          <w:szCs w:val="18"/>
          <w:lang w:val="en-GB"/>
        </w:rPr>
        <w:t>E</w:t>
      </w:r>
      <w:r w:rsidRPr="00F81411">
        <w:rPr>
          <w:bCs w:val="0"/>
          <w:i/>
          <w:szCs w:val="18"/>
          <w:lang w:val="en-GB"/>
        </w:rPr>
        <w:t>xample paper</w:t>
      </w:r>
      <w:r w:rsidRPr="00F81411">
        <w:rPr>
          <w:i/>
          <w:lang w:val="en-GB"/>
        </w:rPr>
        <w:t>.</w:t>
      </w:r>
    </w:p>
    <w:p w14:paraId="73CAC991" w14:textId="77777777" w:rsidR="001313E8" w:rsidRPr="00F81411" w:rsidRDefault="001313E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BIBLIOGRAPHY</w:t>
      </w:r>
    </w:p>
    <w:p w14:paraId="45A3AECB" w14:textId="77777777" w:rsidR="001313E8" w:rsidRPr="00F81411" w:rsidRDefault="00911543"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A bibliography</w:t>
      </w:r>
      <w:r w:rsidR="001313E8" w:rsidRPr="00F81411">
        <w:rPr>
          <w:rFonts w:eastAsiaTheme="minorHAnsi"/>
          <w:sz w:val="20"/>
          <w:lang w:eastAsia="ar-SA"/>
        </w:rPr>
        <w:t xml:space="preserve"> </w:t>
      </w:r>
      <w:r w:rsidRPr="00F81411">
        <w:rPr>
          <w:rFonts w:eastAsiaTheme="minorHAnsi"/>
          <w:sz w:val="20"/>
          <w:lang w:eastAsia="ar-SA"/>
        </w:rPr>
        <w:t>is</w:t>
      </w:r>
      <w:r w:rsidR="001313E8" w:rsidRPr="00F81411">
        <w:rPr>
          <w:rFonts w:eastAsiaTheme="minorHAnsi"/>
          <w:sz w:val="20"/>
          <w:lang w:eastAsia="ar-SA"/>
        </w:rPr>
        <w:t xml:space="preserve"> an optional section. If a source is not cited in the text but may nevertheless be of interest to the reader, it </w:t>
      </w:r>
      <w:r w:rsidRPr="00F81411">
        <w:rPr>
          <w:rFonts w:eastAsiaTheme="minorHAnsi"/>
          <w:sz w:val="20"/>
          <w:lang w:eastAsia="ar-SA"/>
        </w:rPr>
        <w:t>can</w:t>
      </w:r>
      <w:r w:rsidR="001313E8" w:rsidRPr="00F81411">
        <w:rPr>
          <w:rFonts w:eastAsiaTheme="minorHAnsi"/>
          <w:sz w:val="20"/>
          <w:lang w:eastAsia="ar-SA"/>
        </w:rPr>
        <w:t xml:space="preserve"> be included in a bibliography, which follows the reference list. Sources that appear in the reference list should not be included in the bibliography. Please see the example bibliography at the end of this paper.</w:t>
      </w:r>
      <w:r w:rsidR="00EE29B9" w:rsidRPr="00F81411">
        <w:rPr>
          <w:rFonts w:eastAsiaTheme="minorHAnsi"/>
          <w:sz w:val="20"/>
          <w:lang w:eastAsia="ar-SA"/>
        </w:rPr>
        <w:t xml:space="preserve"> The text in the bibliography is Times New Roman 9 point regular.</w:t>
      </w:r>
    </w:p>
    <w:p w14:paraId="337589F9" w14:textId="77777777" w:rsidR="00897ED5" w:rsidRPr="00F81411" w:rsidRDefault="00D555A1"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Further information</w:t>
      </w:r>
    </w:p>
    <w:p w14:paraId="3F3AE255" w14:textId="77777777" w:rsidR="00BD605C" w:rsidRPr="00F81411" w:rsidRDefault="00897ED5"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Author affiliation</w:t>
      </w:r>
    </w:p>
    <w:p w14:paraId="5109BEA7" w14:textId="77777777" w:rsidR="005E39BC" w:rsidRPr="00F81411" w:rsidRDefault="005E39BC"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Put the email address after the affiliation of the corresponding author, whether he or she is the first author or not</w:t>
      </w:r>
      <w:r w:rsidR="00D555A1" w:rsidRPr="00F81411">
        <w:rPr>
          <w:rFonts w:eastAsiaTheme="minorHAnsi"/>
          <w:sz w:val="20"/>
          <w:lang w:eastAsia="ar-SA"/>
        </w:rPr>
        <w:t xml:space="preserve">. </w:t>
      </w:r>
      <w:r w:rsidRPr="00F81411">
        <w:rPr>
          <w:rFonts w:eastAsiaTheme="minorHAnsi"/>
          <w:sz w:val="20"/>
          <w:lang w:eastAsia="ar-SA"/>
        </w:rPr>
        <w:t>P</w:t>
      </w:r>
      <w:r w:rsidR="00D555A1" w:rsidRPr="00F81411">
        <w:rPr>
          <w:rFonts w:eastAsiaTheme="minorHAnsi"/>
          <w:sz w:val="20"/>
          <w:lang w:eastAsia="ar-SA"/>
        </w:rPr>
        <w:t>lease p</w:t>
      </w:r>
      <w:r w:rsidRPr="00F81411">
        <w:rPr>
          <w:rFonts w:eastAsiaTheme="minorHAnsi"/>
          <w:sz w:val="20"/>
          <w:lang w:eastAsia="ar-SA"/>
        </w:rPr>
        <w:t>ut the name of the authors’ organization(s) in English.</w:t>
      </w:r>
      <w:r w:rsidR="00D555A1" w:rsidRPr="00F81411">
        <w:rPr>
          <w:rFonts w:eastAsiaTheme="minorHAnsi"/>
          <w:sz w:val="20"/>
          <w:lang w:eastAsia="ar-SA"/>
        </w:rPr>
        <w:t xml:space="preserve"> </w:t>
      </w:r>
      <w:r w:rsidRPr="00F81411">
        <w:rPr>
          <w:rFonts w:eastAsiaTheme="minorHAnsi"/>
          <w:sz w:val="20"/>
          <w:lang w:eastAsia="ar-SA"/>
        </w:rPr>
        <w:t>Do not give the organization’s street address or postal code.</w:t>
      </w:r>
      <w:r w:rsidR="00D555A1" w:rsidRPr="00F81411">
        <w:rPr>
          <w:rFonts w:eastAsiaTheme="minorHAnsi"/>
          <w:sz w:val="20"/>
          <w:lang w:eastAsia="ar-SA"/>
        </w:rPr>
        <w:t xml:space="preserve"> </w:t>
      </w:r>
      <w:r w:rsidRPr="00F81411">
        <w:rPr>
          <w:rFonts w:eastAsiaTheme="minorHAnsi"/>
          <w:sz w:val="20"/>
          <w:lang w:eastAsia="ar-SA"/>
        </w:rPr>
        <w:t>For international organizations, no country is given.</w:t>
      </w:r>
      <w:r w:rsidR="001C58F5" w:rsidRPr="00F81411">
        <w:rPr>
          <w:rFonts w:eastAsiaTheme="minorHAnsi"/>
          <w:sz w:val="20"/>
          <w:lang w:eastAsia="ar-SA"/>
        </w:rPr>
        <w:t xml:space="preserve"> Please use the name of the country as it is given in the IAEA Member State list (for example, use ‘Russian Federation’, not ‘Russia’).</w:t>
      </w:r>
    </w:p>
    <w:p w14:paraId="7DE3FC75" w14:textId="77777777" w:rsidR="002071D9" w:rsidRPr="00F81411" w:rsidRDefault="00F74A9D"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there</w:t>
      </w:r>
      <w:r w:rsidR="00352DE1" w:rsidRPr="00F81411">
        <w:rPr>
          <w:rFonts w:eastAsiaTheme="minorHAnsi"/>
          <w:sz w:val="20"/>
          <w:lang w:eastAsia="ar-SA"/>
        </w:rPr>
        <w:t xml:space="preserve"> is a long list of author names</w:t>
      </w:r>
      <w:r w:rsidRPr="00F81411">
        <w:rPr>
          <w:rFonts w:eastAsiaTheme="minorHAnsi"/>
          <w:sz w:val="20"/>
          <w:lang w:eastAsia="ar-SA"/>
        </w:rPr>
        <w:t xml:space="preserve"> and some of them are from the same organizations or same States, please seek advice from the </w:t>
      </w:r>
      <w:r w:rsidR="002B29C2" w:rsidRPr="00F81411">
        <w:rPr>
          <w:rFonts w:eastAsiaTheme="minorHAnsi"/>
          <w:sz w:val="20"/>
          <w:lang w:eastAsia="ar-SA"/>
        </w:rPr>
        <w:t>conference organizer</w:t>
      </w:r>
      <w:r w:rsidRPr="00F81411">
        <w:rPr>
          <w:rFonts w:eastAsiaTheme="minorHAnsi"/>
          <w:sz w:val="20"/>
          <w:lang w:eastAsia="ar-SA"/>
        </w:rPr>
        <w:t xml:space="preserve"> on how to format such a list to save space.</w:t>
      </w:r>
    </w:p>
    <w:p w14:paraId="2E591502" w14:textId="77777777" w:rsidR="00897ED5" w:rsidRPr="00F81411" w:rsidRDefault="00897ED5"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Bulleted lists</w:t>
      </w:r>
    </w:p>
    <w:p w14:paraId="2A87B4FC" w14:textId="77777777" w:rsidR="00897ED5" w:rsidRPr="00F81411" w:rsidRDefault="00897ED5"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you use a bulleted list in your paper, please format it as below:</w:t>
      </w:r>
    </w:p>
    <w:p w14:paraId="3336F76C" w14:textId="77777777" w:rsidR="00897ED5" w:rsidRPr="00F81411" w:rsidRDefault="00897ED5" w:rsidP="0012117D">
      <w:pPr>
        <w:pStyle w:val="ListEmdash"/>
        <w:ind w:left="360"/>
      </w:pPr>
      <w:r w:rsidRPr="00F81411">
        <w:t>First bullet point;</w:t>
      </w:r>
    </w:p>
    <w:p w14:paraId="5EBEB5D6" w14:textId="77777777" w:rsidR="00897ED5" w:rsidRPr="00F81411" w:rsidRDefault="00897ED5" w:rsidP="0012117D">
      <w:pPr>
        <w:pStyle w:val="BodyText"/>
        <w:numPr>
          <w:ilvl w:val="0"/>
          <w:numId w:val="20"/>
        </w:numPr>
        <w:ind w:left="360"/>
      </w:pPr>
      <w:r w:rsidRPr="00F81411">
        <w:t>Section bullet point;</w:t>
      </w:r>
    </w:p>
    <w:p w14:paraId="5552B725" w14:textId="77777777" w:rsidR="00897ED5" w:rsidRPr="00F81411" w:rsidRDefault="00897ED5" w:rsidP="0012117D">
      <w:pPr>
        <w:pStyle w:val="BodyText"/>
        <w:numPr>
          <w:ilvl w:val="0"/>
          <w:numId w:val="20"/>
        </w:numPr>
        <w:ind w:left="360"/>
      </w:pPr>
      <w:r w:rsidRPr="00F81411">
        <w:t>Third bullet point.</w:t>
      </w:r>
      <w:r w:rsidR="007B4FD1" w:rsidRPr="00F81411">
        <w:t xml:space="preserve"> </w:t>
      </w:r>
    </w:p>
    <w:p w14:paraId="6148EF90" w14:textId="77777777" w:rsidR="007B4FD1" w:rsidRPr="00F81411" w:rsidRDefault="007B4FD1" w:rsidP="00F45EEE">
      <w:pPr>
        <w:pStyle w:val="BodyText"/>
        <w:ind w:firstLine="0"/>
      </w:pPr>
    </w:p>
    <w:p w14:paraId="461B6172" w14:textId="77777777" w:rsidR="00F81411" w:rsidRDefault="00F81411">
      <w:pPr>
        <w:overflowPunct/>
        <w:autoSpaceDE/>
        <w:autoSpaceDN/>
        <w:adjustRightInd/>
        <w:textAlignment w:val="auto"/>
        <w:rPr>
          <w:rFonts w:eastAsiaTheme="minorHAnsi"/>
          <w:sz w:val="20"/>
          <w:lang w:eastAsia="ar-SA"/>
        </w:rPr>
      </w:pPr>
      <w:r>
        <w:rPr>
          <w:rFonts w:eastAsiaTheme="minorHAnsi"/>
          <w:sz w:val="20"/>
          <w:lang w:eastAsia="ar-SA"/>
        </w:rPr>
        <w:br w:type="page"/>
      </w:r>
    </w:p>
    <w:p w14:paraId="23762F1A" w14:textId="77777777" w:rsidR="00F45EEE" w:rsidRPr="00F81411" w:rsidRDefault="00F45EEE"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lastRenderedPageBreak/>
        <w:t>If you need to use subpoints, please use this format:</w:t>
      </w:r>
    </w:p>
    <w:p w14:paraId="07F9C660" w14:textId="77777777" w:rsidR="00F45EEE" w:rsidRPr="00F81411" w:rsidRDefault="00F45EEE" w:rsidP="000300A7">
      <w:pPr>
        <w:pStyle w:val="ListEmdash"/>
        <w:ind w:left="360"/>
      </w:pPr>
      <w:r w:rsidRPr="00F81411">
        <w:t>First bullet point.</w:t>
      </w:r>
    </w:p>
    <w:p w14:paraId="143C00C2" w14:textId="77777777" w:rsidR="00F45EEE" w:rsidRPr="00F81411" w:rsidRDefault="00F45EEE" w:rsidP="000300A7">
      <w:pPr>
        <w:pStyle w:val="BodyText"/>
        <w:numPr>
          <w:ilvl w:val="0"/>
          <w:numId w:val="20"/>
        </w:numPr>
        <w:ind w:left="360"/>
      </w:pPr>
      <w:r w:rsidRPr="00F81411">
        <w:t>Section bullet point.</w:t>
      </w:r>
    </w:p>
    <w:p w14:paraId="5CF5C893" w14:textId="77777777" w:rsidR="00F45EEE" w:rsidRPr="00F81411" w:rsidRDefault="00F45EEE" w:rsidP="000300A7">
      <w:pPr>
        <w:pStyle w:val="BodyText"/>
        <w:numPr>
          <w:ilvl w:val="3"/>
          <w:numId w:val="20"/>
        </w:numPr>
        <w:ind w:left="340" w:firstLine="0"/>
      </w:pPr>
      <w:r w:rsidRPr="00F81411">
        <w:t>First subpoint;</w:t>
      </w:r>
    </w:p>
    <w:p w14:paraId="5C1C8EC9" w14:textId="77777777" w:rsidR="00F45EEE" w:rsidRPr="00F81411" w:rsidRDefault="00F45EEE" w:rsidP="000300A7">
      <w:pPr>
        <w:pStyle w:val="BodyText"/>
        <w:numPr>
          <w:ilvl w:val="3"/>
          <w:numId w:val="20"/>
        </w:numPr>
        <w:ind w:left="340" w:firstLine="0"/>
      </w:pPr>
      <w:r w:rsidRPr="00F81411">
        <w:t>Second subpoint.</w:t>
      </w:r>
    </w:p>
    <w:p w14:paraId="4E9E97A0" w14:textId="77777777" w:rsidR="00F45EEE" w:rsidRPr="00F81411" w:rsidRDefault="00F45EEE" w:rsidP="000300A7">
      <w:pPr>
        <w:pStyle w:val="BodyText"/>
        <w:numPr>
          <w:ilvl w:val="0"/>
          <w:numId w:val="20"/>
        </w:numPr>
        <w:ind w:left="360"/>
      </w:pPr>
      <w:r w:rsidRPr="00F81411">
        <w:t>Third bullet point.</w:t>
      </w:r>
    </w:p>
    <w:p w14:paraId="352BB077" w14:textId="77777777" w:rsidR="00F45EEE" w:rsidRPr="00F81411" w:rsidRDefault="00F45EEE" w:rsidP="00F45EEE">
      <w:pPr>
        <w:pStyle w:val="BodyText"/>
        <w:ind w:left="709" w:firstLine="0"/>
      </w:pPr>
    </w:p>
    <w:p w14:paraId="681D88D0" w14:textId="77777777" w:rsidR="00537496" w:rsidRPr="00F81411" w:rsidRDefault="007B4FD1" w:rsidP="00537496">
      <w:pPr>
        <w:pStyle w:val="BodyText"/>
        <w:ind w:firstLine="0"/>
      </w:pPr>
      <w:r w:rsidRPr="00F81411">
        <w:t>Please note the punctuation at the end of the points.</w:t>
      </w:r>
    </w:p>
    <w:p w14:paraId="50168D9F" w14:textId="77777777" w:rsidR="00897ED5" w:rsidRPr="00F81411" w:rsidRDefault="00596ACA"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Numbered lists</w:t>
      </w:r>
    </w:p>
    <w:p w14:paraId="0C43E27C" w14:textId="77777777" w:rsidR="007B4FD1" w:rsidRPr="00F81411" w:rsidRDefault="007B4FD1"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you use a numbered list in your paper, please format it as below, noting the punctuation at the end of the points:</w:t>
      </w:r>
    </w:p>
    <w:p w14:paraId="23545ABB" w14:textId="77777777" w:rsidR="00596ACA" w:rsidRPr="00F81411" w:rsidRDefault="00F45EEE" w:rsidP="0012117D">
      <w:pPr>
        <w:pStyle w:val="ListNumbered"/>
        <w:ind w:left="360"/>
      </w:pPr>
      <w:r w:rsidRPr="00F81411">
        <w:t>First bullet point.</w:t>
      </w:r>
    </w:p>
    <w:p w14:paraId="76298DCC" w14:textId="77777777" w:rsidR="00596ACA" w:rsidRPr="00F81411" w:rsidRDefault="00F45EEE" w:rsidP="0012117D">
      <w:pPr>
        <w:pStyle w:val="BodyText"/>
        <w:numPr>
          <w:ilvl w:val="0"/>
          <w:numId w:val="22"/>
        </w:numPr>
        <w:ind w:left="360"/>
      </w:pPr>
      <w:r w:rsidRPr="00F81411">
        <w:t>Section bullet point.</w:t>
      </w:r>
    </w:p>
    <w:p w14:paraId="3331D175" w14:textId="77777777" w:rsidR="00596ACA" w:rsidRPr="00F81411" w:rsidRDefault="00596ACA" w:rsidP="0012117D">
      <w:pPr>
        <w:pStyle w:val="BodyText"/>
        <w:numPr>
          <w:ilvl w:val="0"/>
          <w:numId w:val="24"/>
        </w:numPr>
        <w:ind w:left="711" w:hanging="371"/>
      </w:pPr>
      <w:r w:rsidRPr="00F81411">
        <w:t>First subpoint;</w:t>
      </w:r>
    </w:p>
    <w:p w14:paraId="193D4335" w14:textId="77777777" w:rsidR="00596ACA" w:rsidRPr="00F81411" w:rsidRDefault="00596ACA" w:rsidP="0012117D">
      <w:pPr>
        <w:pStyle w:val="BodyText"/>
        <w:numPr>
          <w:ilvl w:val="0"/>
          <w:numId w:val="24"/>
        </w:numPr>
        <w:ind w:left="711" w:hanging="371"/>
      </w:pPr>
      <w:r w:rsidRPr="00F81411">
        <w:t>Second subpoint.</w:t>
      </w:r>
    </w:p>
    <w:p w14:paraId="5E480997" w14:textId="77777777" w:rsidR="00596ACA" w:rsidRPr="00F81411" w:rsidRDefault="00596ACA" w:rsidP="0012117D">
      <w:pPr>
        <w:pStyle w:val="BodyText"/>
        <w:numPr>
          <w:ilvl w:val="0"/>
          <w:numId w:val="22"/>
        </w:numPr>
        <w:ind w:left="360"/>
      </w:pPr>
      <w:r w:rsidRPr="00F81411">
        <w:t>Third bullet point.</w:t>
      </w:r>
    </w:p>
    <w:p w14:paraId="0CA4CEAF" w14:textId="77777777" w:rsidR="007B4FD1" w:rsidRPr="00F81411" w:rsidRDefault="007B4FD1" w:rsidP="00537496">
      <w:pPr>
        <w:pStyle w:val="BodyText"/>
        <w:ind w:firstLine="0"/>
      </w:pPr>
    </w:p>
    <w:p w14:paraId="2999C779" w14:textId="77777777" w:rsidR="007B4FD1" w:rsidRPr="00F81411" w:rsidRDefault="007B4FD1"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Please use (a), (b)</w:t>
      </w:r>
      <w:r w:rsidR="00352DE1" w:rsidRPr="00F81411">
        <w:rPr>
          <w:rFonts w:eastAsiaTheme="minorHAnsi"/>
          <w:sz w:val="20"/>
          <w:lang w:eastAsia="ar-SA"/>
        </w:rPr>
        <w:t>,</w:t>
      </w:r>
      <w:r w:rsidRPr="00F81411">
        <w:rPr>
          <w:rFonts w:eastAsiaTheme="minorHAnsi"/>
          <w:sz w:val="20"/>
          <w:lang w:eastAsia="ar-SA"/>
        </w:rPr>
        <w:t xml:space="preserve"> etc., unless your text refers to the points elsewhere as ‘the f</w:t>
      </w:r>
      <w:r w:rsidR="001119D6" w:rsidRPr="00F81411">
        <w:rPr>
          <w:rFonts w:eastAsiaTheme="minorHAnsi"/>
          <w:sz w:val="20"/>
          <w:lang w:eastAsia="ar-SA"/>
        </w:rPr>
        <w:t>irst point’, ‘the second point’</w:t>
      </w:r>
      <w:r w:rsidRPr="00F81411">
        <w:rPr>
          <w:rFonts w:eastAsiaTheme="minorHAnsi"/>
          <w:sz w:val="20"/>
          <w:lang w:eastAsia="ar-SA"/>
        </w:rPr>
        <w:t xml:space="preserve"> and so on — in this case, please use (1), (2)</w:t>
      </w:r>
      <w:r w:rsidR="001119D6" w:rsidRPr="00F81411">
        <w:rPr>
          <w:rFonts w:eastAsiaTheme="minorHAnsi"/>
          <w:sz w:val="20"/>
          <w:lang w:eastAsia="ar-SA"/>
        </w:rPr>
        <w:t>,</w:t>
      </w:r>
      <w:r w:rsidRPr="00F81411">
        <w:rPr>
          <w:rFonts w:eastAsiaTheme="minorHAnsi"/>
          <w:sz w:val="20"/>
          <w:lang w:eastAsia="ar-SA"/>
        </w:rPr>
        <w:t xml:space="preserve"> etc.</w:t>
      </w:r>
    </w:p>
    <w:p w14:paraId="0B8633C5" w14:textId="77777777" w:rsidR="00F004EE" w:rsidRPr="00F81411" w:rsidRDefault="004370D8"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General formatting</w:t>
      </w:r>
    </w:p>
    <w:p w14:paraId="367CB2A2" w14:textId="77777777" w:rsidR="004370D8" w:rsidRPr="00F81411" w:rsidRDefault="004370D8"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Only the font Times New Roman should be used in the paper. The font Symbol should never be used in files intended for publication as it is not a Unicode font and letters may change during production (for example, </w:t>
      </w:r>
      <w:proofErr w:type="spellStart"/>
      <w:r w:rsidRPr="00F81411">
        <w:rPr>
          <w:rFonts w:eastAsiaTheme="minorHAnsi"/>
          <w:sz w:val="20"/>
          <w:lang w:eastAsia="ar-SA"/>
        </w:rPr>
        <w:t>μSv</w:t>
      </w:r>
      <w:proofErr w:type="spellEnd"/>
      <w:r w:rsidRPr="00F81411">
        <w:rPr>
          <w:rFonts w:eastAsiaTheme="minorHAnsi"/>
          <w:sz w:val="20"/>
          <w:lang w:eastAsia="ar-SA"/>
        </w:rPr>
        <w:t xml:space="preserve"> may print as mSv if the character μ is inserted in Symbol font).</w:t>
      </w:r>
    </w:p>
    <w:p w14:paraId="68DDAED1" w14:textId="77777777" w:rsidR="004370D8" w:rsidRPr="00F81411" w:rsidRDefault="004370D8"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Underlining should not be used. Bold and italic may be used for emphasis, but should be used sparingly. Paragraph line spacing is 12 </w:t>
      </w:r>
      <w:proofErr w:type="gramStart"/>
      <w:r w:rsidRPr="00F81411">
        <w:rPr>
          <w:rFonts w:eastAsiaTheme="minorHAnsi"/>
          <w:sz w:val="20"/>
          <w:lang w:eastAsia="ar-SA"/>
        </w:rPr>
        <w:t>point</w:t>
      </w:r>
      <w:proofErr w:type="gramEnd"/>
      <w:r w:rsidRPr="00F81411">
        <w:rPr>
          <w:rFonts w:eastAsiaTheme="minorHAnsi"/>
          <w:sz w:val="20"/>
          <w:lang w:eastAsia="ar-SA"/>
        </w:rPr>
        <w:t xml:space="preserve"> for 9 point text, 13</w:t>
      </w:r>
      <w:r w:rsidR="00E25B68" w:rsidRPr="00F81411">
        <w:rPr>
          <w:rFonts w:eastAsiaTheme="minorHAnsi"/>
          <w:sz w:val="20"/>
          <w:lang w:eastAsia="ar-SA"/>
        </w:rPr>
        <w:t xml:space="preserve"> point</w:t>
      </w:r>
      <w:r w:rsidRPr="00F81411">
        <w:rPr>
          <w:rFonts w:eastAsiaTheme="minorHAnsi"/>
          <w:sz w:val="20"/>
          <w:lang w:eastAsia="ar-SA"/>
        </w:rPr>
        <w:t xml:space="preserve"> for 10 point text and 14 </w:t>
      </w:r>
      <w:r w:rsidR="00E25B68" w:rsidRPr="00F81411">
        <w:rPr>
          <w:rFonts w:eastAsiaTheme="minorHAnsi"/>
          <w:sz w:val="20"/>
          <w:lang w:eastAsia="ar-SA"/>
        </w:rPr>
        <w:t xml:space="preserve">point </w:t>
      </w:r>
      <w:r w:rsidRPr="00F81411">
        <w:rPr>
          <w:rFonts w:eastAsiaTheme="minorHAnsi"/>
          <w:sz w:val="20"/>
          <w:lang w:eastAsia="ar-SA"/>
        </w:rPr>
        <w:t xml:space="preserve">for </w:t>
      </w:r>
      <w:r w:rsidR="00E25B68" w:rsidRPr="00F81411">
        <w:rPr>
          <w:rFonts w:eastAsiaTheme="minorHAnsi"/>
          <w:sz w:val="20"/>
          <w:lang w:eastAsia="ar-SA"/>
        </w:rPr>
        <w:t>12 point text, as used in this example paper. Only one space is used following a full stop.</w:t>
      </w:r>
    </w:p>
    <w:p w14:paraId="1B886A16" w14:textId="77777777" w:rsidR="00E25B68" w:rsidRPr="00F81411" w:rsidRDefault="00E25B68"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Footnotes</w:t>
      </w:r>
      <w:r w:rsidR="002071D9" w:rsidRPr="00F10ED3">
        <w:rPr>
          <w:rFonts w:eastAsiaTheme="minorHAnsi"/>
          <w:sz w:val="20"/>
          <w:vertAlign w:val="superscript"/>
          <w:lang w:eastAsia="ar-SA"/>
        </w:rPr>
        <w:footnoteReference w:id="4"/>
      </w:r>
      <w:r w:rsidRPr="00F81411">
        <w:rPr>
          <w:rFonts w:eastAsiaTheme="minorHAnsi"/>
          <w:sz w:val="20"/>
          <w:lang w:eastAsia="ar-SA"/>
        </w:rPr>
        <w:t xml:space="preserve"> should be used only where necessary. They should be inserted at the end of each page, and not at the end of the paper as endnotes.</w:t>
      </w:r>
    </w:p>
    <w:p w14:paraId="5B5A7F85" w14:textId="77777777" w:rsidR="00285755" w:rsidRPr="00F81411" w:rsidRDefault="00285755" w:rsidP="00537496">
      <w:pPr>
        <w:pStyle w:val="Otherunnumberedheadings"/>
      </w:pPr>
      <w:r w:rsidRPr="00F81411">
        <w:t>ACKNOWLEDGEMENTS</w:t>
      </w:r>
    </w:p>
    <w:p w14:paraId="39DAEDA1" w14:textId="77777777" w:rsidR="00D26ADA" w:rsidRPr="00F81411" w:rsidRDefault="0028575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heading of the acknowledgements section is Times New Roman 10 point bold capitals, centred. The acknowledgements section is an optional section and can be used to list funding bodies and other sponsors of the research, and to mention people who supported the research but whose contribution </w:t>
      </w:r>
      <w:r w:rsidR="00D26ADA" w:rsidRPr="00F81411">
        <w:rPr>
          <w:rFonts w:eastAsiaTheme="minorHAnsi"/>
          <w:sz w:val="20"/>
          <w:lang w:eastAsia="ar-SA"/>
        </w:rPr>
        <w:t>was not of a type to merit authorship of the paper.</w:t>
      </w:r>
    </w:p>
    <w:p w14:paraId="1EDB0AF0" w14:textId="77777777" w:rsidR="00D26ADA" w:rsidRPr="00F81411" w:rsidRDefault="00D26ADA" w:rsidP="00537496">
      <w:pPr>
        <w:pStyle w:val="Otherunnumberedheadings"/>
      </w:pPr>
      <w:r w:rsidRPr="00F81411">
        <w:t>References</w:t>
      </w:r>
    </w:p>
    <w:p w14:paraId="543F5DAC" w14:textId="77777777" w:rsidR="00285755" w:rsidRPr="00F81411" w:rsidRDefault="00A42898" w:rsidP="00AE0AE2">
      <w:pPr>
        <w:pStyle w:val="Referencelist"/>
        <w:ind w:left="360"/>
      </w:pPr>
      <w:r w:rsidRPr="00F81411">
        <w:t>AUTHOR</w:t>
      </w:r>
      <w:r w:rsidR="00D26ADA" w:rsidRPr="00F81411">
        <w:t>, A., Book Title in Title Case,</w:t>
      </w:r>
      <w:r w:rsidR="00662532" w:rsidRPr="00F81411">
        <w:t xml:space="preserve"> Series No. if applicable, </w:t>
      </w:r>
      <w:r w:rsidR="00D26ADA" w:rsidRPr="00F81411">
        <w:t>Publisher, Place of Publication (Year).</w:t>
      </w:r>
    </w:p>
    <w:p w14:paraId="1DF96A13" w14:textId="77777777" w:rsidR="009E0D5B" w:rsidRPr="00F81411" w:rsidRDefault="00A42898" w:rsidP="00AE0AE2">
      <w:pPr>
        <w:pStyle w:val="Referencelist"/>
        <w:ind w:left="360"/>
      </w:pPr>
      <w:r w:rsidRPr="00F81411">
        <w:t>AUTHOR</w:t>
      </w:r>
      <w:r w:rsidR="00D26ADA" w:rsidRPr="00F81411">
        <w:t xml:space="preserve">, A., </w:t>
      </w:r>
      <w:r w:rsidR="009E0D5B" w:rsidRPr="00F81411">
        <w:t>Internal Report</w:t>
      </w:r>
      <w:r w:rsidR="00D26ADA" w:rsidRPr="00F81411">
        <w:t xml:space="preserve"> Title in Title Case, </w:t>
      </w:r>
      <w:r w:rsidR="009E0D5B" w:rsidRPr="00F81411">
        <w:t>internal report, Organization</w:t>
      </w:r>
      <w:r w:rsidR="00D26ADA" w:rsidRPr="00F81411">
        <w:t xml:space="preserve">, </w:t>
      </w:r>
      <w:r w:rsidR="009E0D5B" w:rsidRPr="00F81411">
        <w:t>Location, Year</w:t>
      </w:r>
      <w:r w:rsidR="00D26ADA" w:rsidRPr="00F81411">
        <w:t>.</w:t>
      </w:r>
    </w:p>
    <w:p w14:paraId="04672589" w14:textId="77777777" w:rsidR="009E0D5B" w:rsidRPr="00F81411" w:rsidRDefault="009E0D5B" w:rsidP="00AE0AE2">
      <w:pPr>
        <w:pStyle w:val="Referencelist"/>
        <w:ind w:left="360"/>
      </w:pPr>
      <w:r w:rsidRPr="00F81411">
        <w:t>LETTER-WRITER, A., Organization, personal communication, Year.</w:t>
      </w:r>
    </w:p>
    <w:p w14:paraId="0417A8F4" w14:textId="77777777" w:rsidR="009E0D5B" w:rsidRPr="00F81411" w:rsidRDefault="009E0D5B" w:rsidP="00AE0AE2">
      <w:pPr>
        <w:pStyle w:val="Referencelist"/>
        <w:ind w:left="360"/>
      </w:pPr>
      <w:r w:rsidRPr="00F81411">
        <w:t>RESEARCHER, A., Organization, unpublished data.</w:t>
      </w:r>
    </w:p>
    <w:p w14:paraId="1AB94440" w14:textId="77777777" w:rsidR="009E0D5B" w:rsidRPr="00F81411" w:rsidRDefault="009E0D5B" w:rsidP="00AE0AE2">
      <w:pPr>
        <w:pStyle w:val="Referencelist"/>
        <w:ind w:left="360"/>
      </w:pPr>
      <w:r w:rsidRPr="00F81411">
        <w:t xml:space="preserve">CHAPTER-AUTHOR, A., “Title of chapter in sentence case”, </w:t>
      </w:r>
      <w:r w:rsidR="00D26ADA" w:rsidRPr="00F81411">
        <w:t>Book Title in Title Case, Publisher, Place of Publication (Year).</w:t>
      </w:r>
    </w:p>
    <w:p w14:paraId="507C1A26" w14:textId="77777777" w:rsidR="009E0D5B" w:rsidRPr="00F81411" w:rsidRDefault="009E0D5B" w:rsidP="00AE0AE2">
      <w:pPr>
        <w:pStyle w:val="Referencelist"/>
        <w:ind w:left="360"/>
      </w:pPr>
      <w:r w:rsidRPr="00F81411">
        <w:lastRenderedPageBreak/>
        <w:t>AUTHOR</w:t>
      </w:r>
      <w:r w:rsidR="00A42898" w:rsidRPr="00F81411">
        <w:t xml:space="preserve">, A., AUTHOR, B., AUTHOR, C., Journal article title in sentence case, Abb. J. Title </w:t>
      </w:r>
      <w:r w:rsidR="00A42898" w:rsidRPr="00F81411">
        <w:rPr>
          <w:b/>
        </w:rPr>
        <w:t>1</w:t>
      </w:r>
      <w:r w:rsidR="00A42898" w:rsidRPr="00F81411">
        <w:t xml:space="preserve"> 2 (Year) 120–123.</w:t>
      </w:r>
    </w:p>
    <w:p w14:paraId="440407E9" w14:textId="77777777" w:rsidR="00911543" w:rsidRPr="00F81411" w:rsidRDefault="00911543" w:rsidP="00AE0AE2">
      <w:pPr>
        <w:pStyle w:val="Referencelist"/>
        <w:ind w:left="360"/>
      </w:pPr>
      <w:r w:rsidRPr="00F81411">
        <w:t>AUTHOR, A., Title of Web Page or On-line Database in Title Case (Year),</w:t>
      </w:r>
    </w:p>
    <w:p w14:paraId="69B042E5" w14:textId="77777777" w:rsidR="00911543" w:rsidRPr="00F81411" w:rsidRDefault="00911543" w:rsidP="00AE0AE2">
      <w:pPr>
        <w:pStyle w:val="Referencelist"/>
        <w:numPr>
          <w:ilvl w:val="0"/>
          <w:numId w:val="0"/>
        </w:numPr>
        <w:ind w:left="720" w:hanging="360"/>
      </w:pPr>
      <w:r w:rsidRPr="00F81411">
        <w:t>www.webpage.com/exact-subpage-being-cited</w:t>
      </w:r>
    </w:p>
    <w:p w14:paraId="2A032F72" w14:textId="77777777" w:rsidR="003728E6" w:rsidRPr="00F81411" w:rsidRDefault="003728E6" w:rsidP="00AE0AE2">
      <w:pPr>
        <w:pStyle w:val="Referencelist"/>
        <w:ind w:left="360"/>
      </w:pPr>
      <w:r w:rsidRPr="00F81411">
        <w:t>AUTHOR, A., “Paper title in sentence case”, Conference Title in Title Case (Proc. Int. Conf. Place of Conference, year), Publisher, Place of Publication (Year).</w:t>
      </w:r>
    </w:p>
    <w:p w14:paraId="5740039A" w14:textId="77777777" w:rsidR="003728E6" w:rsidRPr="00F81411" w:rsidRDefault="003728E6" w:rsidP="00AE0AE2">
      <w:pPr>
        <w:pStyle w:val="Referencelist"/>
        <w:ind w:left="360"/>
      </w:pPr>
      <w:r w:rsidRPr="00F81411">
        <w:t xml:space="preserve">PRESENTER, A., “Title of presentation in sentence case”, Paper No., paper presented at </w:t>
      </w:r>
      <w:r w:rsidR="00662532" w:rsidRPr="00F81411">
        <w:t>Organization seminar on subject, Location, year.</w:t>
      </w:r>
    </w:p>
    <w:p w14:paraId="4DD706F5" w14:textId="77777777" w:rsidR="00662532" w:rsidRPr="00F81411" w:rsidRDefault="00662532" w:rsidP="00AE0AE2">
      <w:pPr>
        <w:pStyle w:val="Referencelist"/>
        <w:ind w:left="360"/>
      </w:pPr>
      <w:r w:rsidRPr="00F81411">
        <w:t>Title of INFCIRC in Title Case, INFCIRC No., IAEA, Vienna (Year).</w:t>
      </w:r>
    </w:p>
    <w:p w14:paraId="4D32C0F1" w14:textId="77777777" w:rsidR="00662532" w:rsidRPr="00F81411" w:rsidRDefault="00662532" w:rsidP="00537496">
      <w:pPr>
        <w:pStyle w:val="Otherunnumberedheadings"/>
      </w:pPr>
      <w:r w:rsidRPr="00F81411">
        <w:t>BIBLIOGRAPHY</w:t>
      </w:r>
    </w:p>
    <w:p w14:paraId="2F20B285" w14:textId="77777777" w:rsidR="00662532" w:rsidRPr="00F81411" w:rsidRDefault="00662532" w:rsidP="00537496">
      <w:pPr>
        <w:pStyle w:val="BodyText"/>
        <w:ind w:firstLine="0"/>
      </w:pPr>
      <w:r w:rsidRPr="00F81411">
        <w:t>AUTHOR</w:t>
      </w:r>
      <w:r w:rsidR="00D26ADA" w:rsidRPr="00F81411">
        <w:t xml:space="preserve">, A., Book Title in Title Case, </w:t>
      </w:r>
      <w:r w:rsidRPr="00F81411">
        <w:t xml:space="preserve">Series No. if applicable, </w:t>
      </w:r>
      <w:r w:rsidR="00D26ADA" w:rsidRPr="00F81411">
        <w:t>Publisher, Place of Publication (Year).</w:t>
      </w:r>
    </w:p>
    <w:p w14:paraId="146D7169" w14:textId="77777777" w:rsidR="00D26ADA" w:rsidRPr="00F81411" w:rsidRDefault="00662532" w:rsidP="00537496">
      <w:pPr>
        <w:pStyle w:val="BodyText"/>
        <w:ind w:firstLine="0"/>
      </w:pPr>
      <w:r w:rsidRPr="00F81411">
        <w:t>— Title of Book by Same Author in Title Case,</w:t>
      </w:r>
      <w:r w:rsidRPr="00F81411">
        <w:rPr>
          <w:sz w:val="22"/>
        </w:rPr>
        <w:t xml:space="preserve"> </w:t>
      </w:r>
      <w:r w:rsidRPr="00F81411">
        <w:t>Series No. if applicable, Publisher, Place of Publication (Year).</w:t>
      </w:r>
    </w:p>
    <w:p w14:paraId="45A47B7F" w14:textId="77777777" w:rsidR="00662532" w:rsidRPr="00F81411" w:rsidRDefault="00662532" w:rsidP="00537496">
      <w:pPr>
        <w:pStyle w:val="BodyText"/>
        <w:ind w:firstLine="0"/>
      </w:pPr>
    </w:p>
    <w:p w14:paraId="5222935F" w14:textId="77777777" w:rsidR="00662532" w:rsidRPr="00F81411" w:rsidRDefault="00662532" w:rsidP="00537496">
      <w:pPr>
        <w:pStyle w:val="BodyText"/>
        <w:ind w:firstLine="0"/>
      </w:pPr>
      <w:r w:rsidRPr="00F81411">
        <w:t>AUTHOR, A., AUTHOR, B., Book Title in Title Case,</w:t>
      </w:r>
      <w:r w:rsidRPr="00F81411">
        <w:rPr>
          <w:sz w:val="22"/>
        </w:rPr>
        <w:t xml:space="preserve"> </w:t>
      </w:r>
      <w:r w:rsidRPr="00F81411">
        <w:t>Series No. if applicable, Publisher, Place of Publication (Year).</w:t>
      </w:r>
    </w:p>
    <w:p w14:paraId="137C945B" w14:textId="77777777" w:rsidR="00662532" w:rsidRPr="00F81411" w:rsidRDefault="00662532" w:rsidP="00537496">
      <w:pPr>
        <w:pStyle w:val="BodyText"/>
        <w:ind w:firstLine="0"/>
      </w:pPr>
    </w:p>
    <w:p w14:paraId="2D542FAA" w14:textId="77777777" w:rsidR="00285755" w:rsidRPr="00F81411" w:rsidRDefault="00662532" w:rsidP="00537496">
      <w:pPr>
        <w:pStyle w:val="BodyText"/>
        <w:ind w:firstLine="0"/>
        <w:jc w:val="left"/>
      </w:pPr>
      <w:r w:rsidRPr="00F81411">
        <w:t>ORGANIZATION A (Location)</w:t>
      </w:r>
    </w:p>
    <w:p w14:paraId="11B566FA" w14:textId="77777777" w:rsidR="00662532" w:rsidRPr="00F81411" w:rsidRDefault="00662532" w:rsidP="00537496">
      <w:pPr>
        <w:pStyle w:val="BodyText"/>
        <w:ind w:firstLine="0"/>
        <w:jc w:val="left"/>
      </w:pPr>
    </w:p>
    <w:p w14:paraId="773C2C9B" w14:textId="77777777" w:rsidR="00662532" w:rsidRPr="00F81411" w:rsidRDefault="00662532" w:rsidP="00537496">
      <w:pPr>
        <w:pStyle w:val="BodyText"/>
        <w:ind w:firstLine="0"/>
        <w:jc w:val="left"/>
      </w:pPr>
      <w:r w:rsidRPr="00F81411">
        <w:t>Book Title in Title Case,</w:t>
      </w:r>
      <w:r w:rsidRPr="00F81411">
        <w:rPr>
          <w:sz w:val="22"/>
        </w:rPr>
        <w:t xml:space="preserve"> </w:t>
      </w:r>
      <w:r w:rsidRPr="00F81411">
        <w:t>Series No. if applicable (Year).</w:t>
      </w:r>
    </w:p>
    <w:p w14:paraId="5A882174" w14:textId="77777777" w:rsidR="00662532" w:rsidRPr="00F81411" w:rsidRDefault="00662532" w:rsidP="00537496">
      <w:pPr>
        <w:pStyle w:val="BodyText"/>
        <w:ind w:firstLine="0"/>
        <w:jc w:val="left"/>
      </w:pPr>
      <w:r w:rsidRPr="00F81411">
        <w:t>Book Title in Title Case, Series No. if applicable (Year).</w:t>
      </w:r>
    </w:p>
    <w:p w14:paraId="337855C1" w14:textId="77777777" w:rsidR="00662532" w:rsidRPr="00F81411" w:rsidRDefault="00662532" w:rsidP="00537496">
      <w:pPr>
        <w:pStyle w:val="BodyText"/>
        <w:ind w:firstLine="0"/>
        <w:jc w:val="left"/>
      </w:pPr>
      <w:r w:rsidRPr="00F81411">
        <w:t>Book Title in Title Case, Series No. if applicable (Year).</w:t>
      </w:r>
    </w:p>
    <w:p w14:paraId="2A7E9532" w14:textId="77777777" w:rsidR="00F45EEE" w:rsidRPr="00F81411" w:rsidRDefault="00F45EEE" w:rsidP="00537496">
      <w:pPr>
        <w:pStyle w:val="BodyText"/>
        <w:ind w:firstLine="0"/>
        <w:jc w:val="left"/>
      </w:pPr>
    </w:p>
    <w:p w14:paraId="552E6EF6" w14:textId="77777777" w:rsidR="00F45EEE" w:rsidRPr="00F81411" w:rsidRDefault="00F45EEE" w:rsidP="00F45EEE">
      <w:pPr>
        <w:pStyle w:val="BodyText"/>
        <w:ind w:firstLine="0"/>
        <w:jc w:val="left"/>
      </w:pPr>
      <w:r w:rsidRPr="00F81411">
        <w:t>ORGANIZATION B (Location)</w:t>
      </w:r>
    </w:p>
    <w:p w14:paraId="7163BE5D" w14:textId="77777777" w:rsidR="00F45EEE" w:rsidRPr="00F81411" w:rsidRDefault="00F45EEE" w:rsidP="00F45EEE">
      <w:pPr>
        <w:pStyle w:val="BodyText"/>
        <w:ind w:firstLine="0"/>
        <w:jc w:val="left"/>
      </w:pPr>
    </w:p>
    <w:p w14:paraId="1A8ADE50" w14:textId="77777777" w:rsidR="00F45EEE" w:rsidRPr="00F81411" w:rsidRDefault="00F45EEE" w:rsidP="00F45EEE">
      <w:pPr>
        <w:pStyle w:val="BodyText"/>
        <w:ind w:firstLine="0"/>
        <w:jc w:val="left"/>
      </w:pPr>
      <w:r w:rsidRPr="00F81411">
        <w:t>Book Title in Title Case,</w:t>
      </w:r>
      <w:r w:rsidRPr="00F81411">
        <w:rPr>
          <w:sz w:val="22"/>
        </w:rPr>
        <w:t xml:space="preserve"> </w:t>
      </w:r>
      <w:r w:rsidRPr="00F81411">
        <w:t>Series No. if applicable (Year).</w:t>
      </w:r>
    </w:p>
    <w:p w14:paraId="5C7F6586" w14:textId="77777777" w:rsidR="00F45EEE" w:rsidRPr="00F81411" w:rsidRDefault="00F45EEE" w:rsidP="00F45EEE">
      <w:pPr>
        <w:pStyle w:val="BodyText"/>
        <w:ind w:firstLine="0"/>
        <w:jc w:val="left"/>
      </w:pPr>
      <w:r w:rsidRPr="00F81411">
        <w:t>Book Title in Title Case, Series No. if applicable (Year).</w:t>
      </w:r>
    </w:p>
    <w:p w14:paraId="1E66A3F1" w14:textId="77777777" w:rsidR="00F45EEE" w:rsidRPr="00F81411" w:rsidRDefault="00F45EEE" w:rsidP="00F45EEE">
      <w:pPr>
        <w:pStyle w:val="BodyText"/>
        <w:ind w:firstLine="0"/>
        <w:jc w:val="left"/>
      </w:pPr>
      <w:r w:rsidRPr="00F81411">
        <w:t>Book Title in Title Case, Series No. if applicable (Year).</w:t>
      </w:r>
    </w:p>
    <w:p w14:paraId="62AC1B5B" w14:textId="77777777" w:rsidR="00F45EEE" w:rsidRPr="00F81411" w:rsidRDefault="00F45EEE" w:rsidP="00F45EEE">
      <w:pPr>
        <w:pStyle w:val="BodyText"/>
        <w:ind w:firstLine="0"/>
      </w:pPr>
      <w:r w:rsidRPr="00F81411">
        <w:t>Book Title in Title Case, Series No. if applicable (Year).</w:t>
      </w:r>
    </w:p>
    <w:p w14:paraId="7FA264D8" w14:textId="77777777" w:rsidR="00F45EEE" w:rsidRPr="00F81411" w:rsidRDefault="00F45EEE" w:rsidP="00F45EEE">
      <w:pPr>
        <w:pStyle w:val="BodyText"/>
        <w:ind w:firstLine="0"/>
      </w:pPr>
      <w:r w:rsidRPr="00F81411">
        <w:t>Book Title in Title Case, Series No. if applicable (Year).</w:t>
      </w:r>
    </w:p>
    <w:p w14:paraId="1403BD2A" w14:textId="77777777" w:rsidR="00F45EEE" w:rsidRPr="00F81411" w:rsidRDefault="00F45EEE" w:rsidP="00537496">
      <w:pPr>
        <w:pStyle w:val="BodyText"/>
        <w:ind w:firstLine="0"/>
        <w:jc w:val="left"/>
      </w:pPr>
    </w:p>
    <w:sectPr w:rsidR="00F45EEE" w:rsidRPr="00F81411"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AE2D" w14:textId="77777777" w:rsidR="00472854" w:rsidRDefault="00472854">
      <w:r>
        <w:separator/>
      </w:r>
    </w:p>
  </w:endnote>
  <w:endnote w:type="continuationSeparator" w:id="0">
    <w:p w14:paraId="74C6EED5" w14:textId="77777777" w:rsidR="00472854" w:rsidRDefault="0047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13C8" w14:textId="77777777" w:rsidR="00E20E70" w:rsidRDefault="00E20E70">
    <w:pPr>
      <w:pStyle w:val="zyxClassification1"/>
    </w:pPr>
    <w:r>
      <w:fldChar w:fldCharType="begin"/>
    </w:r>
    <w:r>
      <w:instrText xml:space="preserve"> DOCPROPERTY "IaeaClassification"  \* MERGEFORMAT </w:instrText>
    </w:r>
    <w:r>
      <w:fldChar w:fldCharType="end"/>
    </w:r>
  </w:p>
  <w:p w14:paraId="0A52B72D"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1FB" w14:textId="77777777" w:rsidR="00E20E70" w:rsidRDefault="00E20E70">
    <w:pPr>
      <w:pStyle w:val="zyxClassification1"/>
    </w:pPr>
    <w:r>
      <w:fldChar w:fldCharType="begin"/>
    </w:r>
    <w:r>
      <w:instrText xml:space="preserve"> DOCPROPERTY "IaeaClassification"  \* MERGEFORMAT </w:instrText>
    </w:r>
    <w:r>
      <w:fldChar w:fldCharType="end"/>
    </w:r>
  </w:p>
  <w:p w14:paraId="1C255CCC"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465049A" w14:textId="77777777">
      <w:trPr>
        <w:cantSplit/>
      </w:trPr>
      <w:tc>
        <w:tcPr>
          <w:tcW w:w="4644" w:type="dxa"/>
        </w:tcPr>
        <w:p w14:paraId="6465D6C2"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1ECBB1A"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1D29A20"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676FBAFA"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726E647B"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3686" w14:textId="77777777" w:rsidR="00472854" w:rsidRDefault="00472854">
      <w:r>
        <w:t>___________________________________________________________________________</w:t>
      </w:r>
    </w:p>
  </w:footnote>
  <w:footnote w:type="continuationSeparator" w:id="0">
    <w:p w14:paraId="64EA0D0B" w14:textId="77777777" w:rsidR="00472854" w:rsidRDefault="00472854">
      <w:r>
        <w:t>___________________________________________________________________________</w:t>
      </w:r>
    </w:p>
  </w:footnote>
  <w:footnote w:type="continuationNotice" w:id="1">
    <w:p w14:paraId="509F9BCD" w14:textId="77777777" w:rsidR="00472854" w:rsidRDefault="00472854"/>
  </w:footnote>
  <w:footnote w:id="2">
    <w:p w14:paraId="4A263391" w14:textId="77777777" w:rsidR="00446113" w:rsidRPr="00C45743" w:rsidRDefault="00446113" w:rsidP="00446113">
      <w:pPr>
        <w:pStyle w:val="FootnoteText"/>
        <w:spacing w:before="0" w:after="260"/>
        <w:ind w:left="0"/>
      </w:pPr>
      <w:r>
        <w:rPr>
          <w:rStyle w:val="FootnoteReference"/>
        </w:rPr>
        <w:footnoteRef/>
      </w:r>
      <w:r>
        <w:t xml:space="preserve"> </w:t>
      </w:r>
      <w:r w:rsidRPr="00BC1304">
        <w:rPr>
          <w:lang w:val="en-US"/>
        </w:rPr>
        <w:t>https://nucleus.iaea.org/sites/fusionportal/Pages/FEC/FEC.aspx</w:t>
      </w:r>
      <w:r>
        <w:rPr>
          <w:lang w:val="en-US"/>
        </w:rPr>
        <w:t>.</w:t>
      </w:r>
    </w:p>
  </w:footnote>
  <w:footnote w:id="3">
    <w:p w14:paraId="36951FDD" w14:textId="77777777" w:rsidR="00446113" w:rsidRPr="00832B66" w:rsidRDefault="00446113" w:rsidP="00446113">
      <w:pPr>
        <w:pStyle w:val="FootnoteText"/>
        <w:spacing w:before="0"/>
        <w:ind w:left="0"/>
      </w:pPr>
      <w:r>
        <w:rPr>
          <w:rStyle w:val="FootnoteReference"/>
        </w:rPr>
        <w:footnoteRef/>
      </w:r>
      <w:r>
        <w:t xml:space="preserve"> </w:t>
      </w:r>
      <w:r w:rsidRPr="00832B66">
        <w:t>https://conferences.iaea.org/indico/event/151/overview</w:t>
      </w:r>
      <w:r>
        <w:t>.</w:t>
      </w:r>
    </w:p>
  </w:footnote>
  <w:footnote w:id="4">
    <w:p w14:paraId="11F42121" w14:textId="77777777" w:rsidR="002071D9" w:rsidRDefault="002071D9" w:rsidP="00AE0AE2">
      <w:pPr>
        <w:pStyle w:val="FootnoteText"/>
        <w:ind w:left="0"/>
      </w:pPr>
      <w:r>
        <w:rPr>
          <w:rStyle w:val="FootnoteReference"/>
        </w:rPr>
        <w:footnoteRef/>
      </w:r>
      <w:r>
        <w:t xml:space="preserve"> </w:t>
      </w:r>
      <w:r w:rsidRPr="002071D9">
        <w:t>Text in a footnote is Times New Roman 9 point regular.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8CD2" w14:textId="32C5E9A7" w:rsidR="00CF7AF3" w:rsidRDefault="00CF7AF3" w:rsidP="00CF7AF3">
    <w:pPr>
      <w:pStyle w:val="Runninghead"/>
    </w:pPr>
    <w:r>
      <w:tab/>
    </w:r>
    <w:r w:rsidR="00F81427" w:rsidRPr="00F81427">
      <w:t>IAEA-CN-316/INDICO ID</w:t>
    </w:r>
  </w:p>
  <w:p w14:paraId="7ABE22D0"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B4A6D30"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214BAC5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7FAF" w14:textId="77777777" w:rsidR="00E20E70" w:rsidRDefault="00537496" w:rsidP="00B82FA5">
    <w:pPr>
      <w:pStyle w:val="Runninghead"/>
    </w:pPr>
    <w:r>
      <w:t>AUTHOR</w:t>
    </w:r>
    <w:r w:rsidR="00AC5A3A">
      <w:t xml:space="preserve"> and OTHER-AUTHOR</w:t>
    </w:r>
  </w:p>
  <w:p w14:paraId="21FC28EE"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5DBD8CF3" w14:textId="77777777">
      <w:trPr>
        <w:cantSplit/>
        <w:trHeight w:val="716"/>
      </w:trPr>
      <w:tc>
        <w:tcPr>
          <w:tcW w:w="979" w:type="dxa"/>
          <w:vMerge w:val="restart"/>
        </w:tcPr>
        <w:p w14:paraId="3B1AD97B" w14:textId="77777777" w:rsidR="00E20E70" w:rsidRDefault="00E20E70">
          <w:pPr>
            <w:spacing w:before="180"/>
            <w:ind w:left="17"/>
          </w:pPr>
        </w:p>
      </w:tc>
      <w:tc>
        <w:tcPr>
          <w:tcW w:w="3638" w:type="dxa"/>
          <w:vAlign w:val="bottom"/>
        </w:tcPr>
        <w:p w14:paraId="101610DD" w14:textId="77777777" w:rsidR="00E20E70" w:rsidRDefault="00E20E70">
          <w:pPr>
            <w:spacing w:after="20"/>
          </w:pPr>
        </w:p>
      </w:tc>
      <w:bookmarkStart w:id="2" w:name="DOC_bkmClassification1"/>
      <w:tc>
        <w:tcPr>
          <w:tcW w:w="5702" w:type="dxa"/>
          <w:vMerge w:val="restart"/>
          <w:tcMar>
            <w:right w:w="193" w:type="dxa"/>
          </w:tcMar>
        </w:tcPr>
        <w:p w14:paraId="3991A535"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37BC191" w14:textId="77777777" w:rsidR="00E20E70" w:rsidRDefault="00E20E70">
          <w:pPr>
            <w:pStyle w:val="zyxConfid2Red"/>
          </w:pPr>
          <w:r>
            <w:fldChar w:fldCharType="begin"/>
          </w:r>
          <w:r>
            <w:instrText>DOCPROPERTY "IaeaClassification2"  \* MERGEFORMAT</w:instrText>
          </w:r>
          <w:r>
            <w:fldChar w:fldCharType="end"/>
          </w:r>
        </w:p>
      </w:tc>
    </w:tr>
    <w:tr w:rsidR="00E20E70" w14:paraId="2A83CB65" w14:textId="77777777">
      <w:trPr>
        <w:cantSplit/>
        <w:trHeight w:val="167"/>
      </w:trPr>
      <w:tc>
        <w:tcPr>
          <w:tcW w:w="979" w:type="dxa"/>
          <w:vMerge/>
        </w:tcPr>
        <w:p w14:paraId="4BD525BC" w14:textId="77777777" w:rsidR="00E20E70" w:rsidRDefault="00E20E70">
          <w:pPr>
            <w:spacing w:before="57"/>
          </w:pPr>
        </w:p>
      </w:tc>
      <w:tc>
        <w:tcPr>
          <w:tcW w:w="3638" w:type="dxa"/>
          <w:vAlign w:val="bottom"/>
        </w:tcPr>
        <w:p w14:paraId="4B1586DF" w14:textId="77777777" w:rsidR="00E20E70" w:rsidRDefault="00E20E70">
          <w:pPr>
            <w:pStyle w:val="Heading9"/>
            <w:spacing w:before="0" w:after="10"/>
          </w:pPr>
        </w:p>
      </w:tc>
      <w:tc>
        <w:tcPr>
          <w:tcW w:w="5702" w:type="dxa"/>
          <w:vMerge/>
          <w:vAlign w:val="bottom"/>
        </w:tcPr>
        <w:p w14:paraId="13E3F03B" w14:textId="77777777" w:rsidR="00E20E70" w:rsidRDefault="00E20E70">
          <w:pPr>
            <w:pStyle w:val="Heading9"/>
            <w:spacing w:before="0" w:after="10"/>
          </w:pPr>
        </w:p>
      </w:tc>
    </w:tr>
  </w:tbl>
  <w:p w14:paraId="1D1EB1D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09531002">
    <w:abstractNumId w:val="8"/>
  </w:num>
  <w:num w:numId="2" w16cid:durableId="286934224">
    <w:abstractNumId w:val="5"/>
  </w:num>
  <w:num w:numId="3" w16cid:durableId="116993843">
    <w:abstractNumId w:val="11"/>
  </w:num>
  <w:num w:numId="4" w16cid:durableId="305401690">
    <w:abstractNumId w:val="11"/>
  </w:num>
  <w:num w:numId="5" w16cid:durableId="1859076257">
    <w:abstractNumId w:val="11"/>
  </w:num>
  <w:num w:numId="6" w16cid:durableId="17240454">
    <w:abstractNumId w:val="6"/>
  </w:num>
  <w:num w:numId="7" w16cid:durableId="1389574303">
    <w:abstractNumId w:val="9"/>
  </w:num>
  <w:num w:numId="8" w16cid:durableId="1405757054">
    <w:abstractNumId w:val="12"/>
  </w:num>
  <w:num w:numId="9" w16cid:durableId="649139076">
    <w:abstractNumId w:val="2"/>
  </w:num>
  <w:num w:numId="10" w16cid:durableId="29695423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543440678">
    <w:abstractNumId w:val="11"/>
  </w:num>
  <w:num w:numId="12" w16cid:durableId="666445822">
    <w:abstractNumId w:val="11"/>
  </w:num>
  <w:num w:numId="13" w16cid:durableId="1833596722">
    <w:abstractNumId w:val="11"/>
  </w:num>
  <w:num w:numId="14" w16cid:durableId="541795708">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240939447">
    <w:abstractNumId w:val="11"/>
  </w:num>
  <w:num w:numId="16" w16cid:durableId="1162694392">
    <w:abstractNumId w:val="11"/>
  </w:num>
  <w:num w:numId="17" w16cid:durableId="466820932">
    <w:abstractNumId w:val="11"/>
  </w:num>
  <w:num w:numId="18" w16cid:durableId="163972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601053">
    <w:abstractNumId w:val="11"/>
  </w:num>
  <w:num w:numId="20" w16cid:durableId="477068770">
    <w:abstractNumId w:val="3"/>
  </w:num>
  <w:num w:numId="21" w16cid:durableId="994722602">
    <w:abstractNumId w:val="11"/>
  </w:num>
  <w:num w:numId="22" w16cid:durableId="1933392917">
    <w:abstractNumId w:val="4"/>
  </w:num>
  <w:num w:numId="23" w16cid:durableId="1320769046">
    <w:abstractNumId w:val="1"/>
  </w:num>
  <w:num w:numId="24" w16cid:durableId="1074595588">
    <w:abstractNumId w:val="10"/>
  </w:num>
  <w:num w:numId="25" w16cid:durableId="2006278636">
    <w:abstractNumId w:val="11"/>
  </w:num>
  <w:num w:numId="26" w16cid:durableId="708341161">
    <w:abstractNumId w:val="11"/>
  </w:num>
  <w:num w:numId="27" w16cid:durableId="1501582249">
    <w:abstractNumId w:val="11"/>
  </w:num>
  <w:num w:numId="28" w16cid:durableId="2061245322">
    <w:abstractNumId w:val="11"/>
  </w:num>
  <w:num w:numId="29" w16cid:durableId="1279484865">
    <w:abstractNumId w:val="11"/>
  </w:num>
  <w:num w:numId="30" w16cid:durableId="125004724">
    <w:abstractNumId w:val="7"/>
  </w:num>
  <w:num w:numId="31" w16cid:durableId="1644844801">
    <w:abstractNumId w:val="7"/>
  </w:num>
  <w:num w:numId="32" w16cid:durableId="1728455782">
    <w:abstractNumId w:val="11"/>
  </w:num>
  <w:num w:numId="33" w16cid:durableId="20731956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1025903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82BE8"/>
    <w:rsid w:val="000A0299"/>
    <w:rsid w:val="000F7E94"/>
    <w:rsid w:val="001119D6"/>
    <w:rsid w:val="0012117D"/>
    <w:rsid w:val="001308F2"/>
    <w:rsid w:val="001313E8"/>
    <w:rsid w:val="001C58F5"/>
    <w:rsid w:val="001D5CEE"/>
    <w:rsid w:val="001F49FB"/>
    <w:rsid w:val="002071D9"/>
    <w:rsid w:val="00256822"/>
    <w:rsid w:val="0026525A"/>
    <w:rsid w:val="00274790"/>
    <w:rsid w:val="00285755"/>
    <w:rsid w:val="002A1F9C"/>
    <w:rsid w:val="002B29C2"/>
    <w:rsid w:val="002C4208"/>
    <w:rsid w:val="00352DE1"/>
    <w:rsid w:val="003728E6"/>
    <w:rsid w:val="003B5E0E"/>
    <w:rsid w:val="003D255A"/>
    <w:rsid w:val="00416949"/>
    <w:rsid w:val="004370D8"/>
    <w:rsid w:val="00446113"/>
    <w:rsid w:val="00472854"/>
    <w:rsid w:val="00472C43"/>
    <w:rsid w:val="00477B19"/>
    <w:rsid w:val="00537496"/>
    <w:rsid w:val="00544ED3"/>
    <w:rsid w:val="0058477B"/>
    <w:rsid w:val="0058654F"/>
    <w:rsid w:val="00596ACA"/>
    <w:rsid w:val="005E39BC"/>
    <w:rsid w:val="005F00A0"/>
    <w:rsid w:val="006000B2"/>
    <w:rsid w:val="00647F33"/>
    <w:rsid w:val="00662532"/>
    <w:rsid w:val="006B2274"/>
    <w:rsid w:val="00717C6F"/>
    <w:rsid w:val="007445DA"/>
    <w:rsid w:val="00765630"/>
    <w:rsid w:val="007B4FD1"/>
    <w:rsid w:val="00802381"/>
    <w:rsid w:val="008270D0"/>
    <w:rsid w:val="00883848"/>
    <w:rsid w:val="00897ED5"/>
    <w:rsid w:val="008B6BB9"/>
    <w:rsid w:val="008C3C89"/>
    <w:rsid w:val="008F4C98"/>
    <w:rsid w:val="00911543"/>
    <w:rsid w:val="009519C9"/>
    <w:rsid w:val="009D0B86"/>
    <w:rsid w:val="009E0D5B"/>
    <w:rsid w:val="009E1558"/>
    <w:rsid w:val="00A42898"/>
    <w:rsid w:val="00A964E3"/>
    <w:rsid w:val="00AB6ACE"/>
    <w:rsid w:val="00AC5A3A"/>
    <w:rsid w:val="00AE0AE2"/>
    <w:rsid w:val="00B1443F"/>
    <w:rsid w:val="00B82FA5"/>
    <w:rsid w:val="00BD1400"/>
    <w:rsid w:val="00BD196C"/>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10ED3"/>
    <w:rsid w:val="00F42E23"/>
    <w:rsid w:val="00F45EEE"/>
    <w:rsid w:val="00F51E9C"/>
    <w:rsid w:val="00F523CA"/>
    <w:rsid w:val="00F70F80"/>
    <w:rsid w:val="00F74A9D"/>
    <w:rsid w:val="00F81411"/>
    <w:rsid w:val="00F81427"/>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5981A"/>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extLst>
            <c:ext xmlns:c16="http://schemas.microsoft.com/office/drawing/2014/chart" uri="{C3380CC4-5D6E-409C-BE32-E72D297353CC}">
              <c16:uniqueId val="{00000000-254E-4131-B248-B949A1A796B0}"/>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DAFAA94-CE72-47B0-8750-227A9C23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21</TotalTime>
  <Pages>5</Pages>
  <Words>1653</Words>
  <Characters>9544</Characters>
  <Application>Microsoft Office Word</Application>
  <DocSecurity>0</DocSecurity>
  <Lines>289</Lines>
  <Paragraphs>180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BARBARINO, Matteo</cp:lastModifiedBy>
  <cp:revision>16</cp:revision>
  <cp:lastPrinted>2015-12-01T10:27:00Z</cp:lastPrinted>
  <dcterms:created xsi:type="dcterms:W3CDTF">2017-04-03T14:23:00Z</dcterms:created>
  <dcterms:modified xsi:type="dcterms:W3CDTF">2023-07-27T08:14:00Z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