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5713E47E" w:rsidR="00E20E70" w:rsidRPr="00F7169B" w:rsidRDefault="00F61601" w:rsidP="003158D3">
      <w:pPr>
        <w:pStyle w:val="Heading1"/>
      </w:pPr>
      <w:r w:rsidRPr="00F7169B">
        <w:t xml:space="preserve">Safety Analysis of Small Modular Reactors in the context of the Polish regulatory framework </w:t>
      </w:r>
    </w:p>
    <w:p w14:paraId="4D1B799F" w14:textId="77777777" w:rsidR="00802381" w:rsidRPr="00F7169B" w:rsidRDefault="00802381" w:rsidP="00537496">
      <w:pPr>
        <w:pStyle w:val="Authornameandaffiliation"/>
      </w:pPr>
    </w:p>
    <w:p w14:paraId="32159D0F" w14:textId="16808574" w:rsidR="003B5E0E" w:rsidRPr="00F7169B" w:rsidRDefault="003158D3" w:rsidP="00537496">
      <w:pPr>
        <w:pStyle w:val="Authornameandaffiliation"/>
      </w:pPr>
      <w:r w:rsidRPr="00F7169B">
        <w:t>P</w:t>
      </w:r>
      <w:r w:rsidR="00537496" w:rsidRPr="00F7169B">
        <w:t>.</w:t>
      </w:r>
      <w:r w:rsidR="00FF386F" w:rsidRPr="00F7169B">
        <w:t xml:space="preserve"> </w:t>
      </w:r>
      <w:r w:rsidRPr="00F7169B">
        <w:t>DARNOWSKI</w:t>
      </w:r>
    </w:p>
    <w:p w14:paraId="02370931" w14:textId="18AC900E" w:rsidR="00FF386F" w:rsidRPr="00F7169B" w:rsidRDefault="003158D3" w:rsidP="00537496">
      <w:pPr>
        <w:pStyle w:val="Authornameandaffiliation"/>
      </w:pPr>
      <w:r w:rsidRPr="00F7169B">
        <w:t>National Atomic Energy Agency</w:t>
      </w:r>
    </w:p>
    <w:p w14:paraId="14684DE2" w14:textId="28E8068B" w:rsidR="00FF386F" w:rsidRPr="00F7169B" w:rsidRDefault="003158D3" w:rsidP="00537496">
      <w:pPr>
        <w:pStyle w:val="Authornameandaffiliation"/>
      </w:pPr>
      <w:r w:rsidRPr="00F7169B">
        <w:t>Warsaw, Poland</w:t>
      </w:r>
    </w:p>
    <w:p w14:paraId="0080899C" w14:textId="05979F41" w:rsidR="00FF386F" w:rsidRPr="00F7169B" w:rsidRDefault="00FF386F" w:rsidP="00537496">
      <w:pPr>
        <w:pStyle w:val="Authornameandaffiliation"/>
      </w:pPr>
      <w:r w:rsidRPr="00F7169B">
        <w:t xml:space="preserve">Email: </w:t>
      </w:r>
      <w:r w:rsidR="003158D3" w:rsidRPr="00F7169B">
        <w:t>piotr.darnowski</w:t>
      </w:r>
      <w:r w:rsidRPr="00F7169B">
        <w:t>@</w:t>
      </w:r>
      <w:r w:rsidR="003158D3" w:rsidRPr="00F7169B">
        <w:t>paa.gov.pl</w:t>
      </w:r>
    </w:p>
    <w:p w14:paraId="5E2BDA1F" w14:textId="77777777" w:rsidR="00FF386F" w:rsidRPr="00F7169B" w:rsidRDefault="00FF386F" w:rsidP="00537496">
      <w:pPr>
        <w:pStyle w:val="Authornameandaffiliation"/>
      </w:pPr>
    </w:p>
    <w:p w14:paraId="535BB6CC" w14:textId="6957777A" w:rsidR="00FF386F" w:rsidRPr="00F7169B" w:rsidRDefault="003158D3" w:rsidP="00537496">
      <w:pPr>
        <w:pStyle w:val="Authornameandaffiliation"/>
      </w:pPr>
      <w:r w:rsidRPr="00F7169B">
        <w:t>K. REINERT</w:t>
      </w:r>
    </w:p>
    <w:p w14:paraId="2C4F53DD" w14:textId="77777777" w:rsidR="003158D3" w:rsidRPr="00F7169B" w:rsidRDefault="003158D3" w:rsidP="003158D3">
      <w:pPr>
        <w:pStyle w:val="Authornameandaffiliation"/>
      </w:pPr>
      <w:r w:rsidRPr="00F7169B">
        <w:t>National Atomic Energy Agency</w:t>
      </w:r>
    </w:p>
    <w:p w14:paraId="7A511348" w14:textId="7A9EA615" w:rsidR="003158D3" w:rsidRPr="00F7169B" w:rsidRDefault="003158D3" w:rsidP="003158D3">
      <w:pPr>
        <w:pStyle w:val="Authornameandaffiliation"/>
      </w:pPr>
      <w:r w:rsidRPr="00F7169B">
        <w:t>Warsaw, Poland</w:t>
      </w:r>
    </w:p>
    <w:p w14:paraId="13DAC468" w14:textId="77777777" w:rsidR="00487E93" w:rsidRPr="002311EB" w:rsidRDefault="00487E93" w:rsidP="00487E93">
      <w:pPr>
        <w:pStyle w:val="Authornameandaffiliation"/>
      </w:pPr>
      <w:r w:rsidRPr="00F7169B">
        <w:t>Email: klaudi</w:t>
      </w:r>
      <w:r w:rsidRPr="00BB1BB0">
        <w:t>a.reinert@paa.gov.pl</w:t>
      </w:r>
    </w:p>
    <w:p w14:paraId="2FC94C2F" w14:textId="77777777" w:rsidR="003158D3" w:rsidRPr="00F7169B" w:rsidRDefault="003158D3" w:rsidP="00537496">
      <w:pPr>
        <w:pStyle w:val="Authornameandaffiliation"/>
      </w:pPr>
    </w:p>
    <w:p w14:paraId="230D4575" w14:textId="77777777" w:rsidR="00647F33" w:rsidRPr="00F7169B" w:rsidRDefault="00647F33" w:rsidP="00537496">
      <w:pPr>
        <w:pStyle w:val="Authornameandaffiliation"/>
        <w:rPr>
          <w:b/>
        </w:rPr>
      </w:pPr>
      <w:r w:rsidRPr="00F7169B">
        <w:rPr>
          <w:b/>
        </w:rPr>
        <w:t>Abstract</w:t>
      </w:r>
    </w:p>
    <w:p w14:paraId="4F2E62A2" w14:textId="77777777" w:rsidR="00647F33" w:rsidRPr="00F7169B" w:rsidRDefault="00647F33" w:rsidP="00537496">
      <w:pPr>
        <w:pStyle w:val="Authornameandaffiliation"/>
      </w:pPr>
    </w:p>
    <w:p w14:paraId="2F45052C" w14:textId="17D93E9D" w:rsidR="00F5118A" w:rsidRDefault="003158D3" w:rsidP="006708D2">
      <w:pPr>
        <w:pStyle w:val="Abstracttext"/>
        <w:jc w:val="both"/>
      </w:pPr>
      <w:r w:rsidRPr="00F7169B">
        <w:t xml:space="preserve">Small Modular Reactors (SMR) gained a lot of interest in the Polish industry </w:t>
      </w:r>
      <w:r w:rsidR="00F5118A">
        <w:t>due to</w:t>
      </w:r>
      <w:r w:rsidR="00F5118A" w:rsidRPr="00F7169B">
        <w:t xml:space="preserve"> </w:t>
      </w:r>
      <w:r w:rsidRPr="00F7169B">
        <w:t>their potential to provide a</w:t>
      </w:r>
      <w:r w:rsidR="00F5118A">
        <w:t> </w:t>
      </w:r>
      <w:r w:rsidRPr="00F7169B">
        <w:t>baseload</w:t>
      </w:r>
      <w:r w:rsidR="00F5118A">
        <w:t>,</w:t>
      </w:r>
      <w:r w:rsidRPr="00F7169B">
        <w:t xml:space="preserve"> carbon-free source of electricity and other commodities like process heat. Poland has </w:t>
      </w:r>
      <w:r w:rsidR="00386549" w:rsidRPr="00F7169B">
        <w:t>a licensing framework and regulatory body, the National Atomic Energy Agency (</w:t>
      </w:r>
      <w:proofErr w:type="spellStart"/>
      <w:r w:rsidR="00386549" w:rsidRPr="00F7169B">
        <w:t>Państwowa</w:t>
      </w:r>
      <w:proofErr w:type="spellEnd"/>
      <w:r w:rsidR="00386549" w:rsidRPr="00F7169B">
        <w:t xml:space="preserve"> </w:t>
      </w:r>
      <w:proofErr w:type="spellStart"/>
      <w:r w:rsidR="00386549" w:rsidRPr="00F7169B">
        <w:t>Agencja</w:t>
      </w:r>
      <w:proofErr w:type="spellEnd"/>
      <w:r w:rsidR="00386549" w:rsidRPr="00F7169B">
        <w:t xml:space="preserve"> </w:t>
      </w:r>
      <w:proofErr w:type="spellStart"/>
      <w:r w:rsidR="00386549" w:rsidRPr="00F7169B">
        <w:t>Atomistyki</w:t>
      </w:r>
      <w:proofErr w:type="spellEnd"/>
      <w:r w:rsidR="00386549" w:rsidRPr="00F7169B">
        <w:t xml:space="preserve"> - PAA)</w:t>
      </w:r>
      <w:r w:rsidR="0004573B">
        <w:t>,</w:t>
      </w:r>
      <w:r w:rsidR="00386549" w:rsidRPr="00F7169B">
        <w:t xml:space="preserve"> as well as</w:t>
      </w:r>
      <w:r w:rsidR="00386549" w:rsidRPr="00BB1BB0">
        <w:t xml:space="preserve"> </w:t>
      </w:r>
      <w:r w:rsidRPr="00BB1BB0">
        <w:t>a few nuclear facilities, including a research reactor (MARIA)</w:t>
      </w:r>
      <w:r w:rsidR="00724884" w:rsidRPr="00BB1BB0">
        <w:t xml:space="preserve">, the </w:t>
      </w:r>
      <w:r w:rsidR="00323431">
        <w:t>decommissioned</w:t>
      </w:r>
      <w:r w:rsidR="00323431" w:rsidRPr="00BB1BB0">
        <w:t xml:space="preserve"> </w:t>
      </w:r>
      <w:r w:rsidR="00724884" w:rsidRPr="00BB1BB0">
        <w:t>research reactor Ewa</w:t>
      </w:r>
      <w:r w:rsidR="00DD5850" w:rsidRPr="002311EB">
        <w:t xml:space="preserve"> and </w:t>
      </w:r>
      <w:r w:rsidR="000D5473">
        <w:t xml:space="preserve">radioactive </w:t>
      </w:r>
      <w:r w:rsidR="00044436">
        <w:t>waste facilities</w:t>
      </w:r>
      <w:r w:rsidR="00DD5850" w:rsidRPr="002311EB">
        <w:t>.</w:t>
      </w:r>
    </w:p>
    <w:p w14:paraId="0E6F0324" w14:textId="72F53B17" w:rsidR="006D2FDF" w:rsidRDefault="003158D3" w:rsidP="006708D2">
      <w:pPr>
        <w:pStyle w:val="Abstracttext"/>
        <w:jc w:val="both"/>
      </w:pPr>
      <w:r w:rsidRPr="002311EB">
        <w:t xml:space="preserve"> </w:t>
      </w:r>
      <w:r w:rsidR="00F5118A">
        <w:t>However</w:t>
      </w:r>
      <w:r w:rsidRPr="00F7169B">
        <w:t xml:space="preserve">, there are no commercial nuclear power plants, </w:t>
      </w:r>
      <w:r w:rsidR="00022992">
        <w:t>which</w:t>
      </w:r>
      <w:r w:rsidRPr="00F7169B">
        <w:t xml:space="preserve"> creates specific challenges for both the regulatory body and the nuclear industry. One of the </w:t>
      </w:r>
      <w:r w:rsidR="00B3622A">
        <w:t xml:space="preserve">main </w:t>
      </w:r>
      <w:r w:rsidRPr="00F7169B">
        <w:t xml:space="preserve">challenges is applying the current licensing framework </w:t>
      </w:r>
      <w:r w:rsidR="000F2663">
        <w:t>to</w:t>
      </w:r>
      <w:r w:rsidR="000F2663" w:rsidRPr="00F7169B">
        <w:t xml:space="preserve"> </w:t>
      </w:r>
      <w:r w:rsidRPr="00F7169B">
        <w:t xml:space="preserve">advanced reactor technologies, including SMRs. </w:t>
      </w:r>
      <w:r w:rsidR="00B3622A">
        <w:t>Additionally, there is a need</w:t>
      </w:r>
      <w:r w:rsidR="00B1503D" w:rsidRPr="00F7169B">
        <w:t xml:space="preserve"> to improve the current framework </w:t>
      </w:r>
      <w:r w:rsidR="006D2FDF">
        <w:t>to make it</w:t>
      </w:r>
      <w:r w:rsidR="00386549" w:rsidRPr="00F7169B">
        <w:t xml:space="preserve"> </w:t>
      </w:r>
      <w:r w:rsidRPr="00F7169B">
        <w:t xml:space="preserve">suitable for new technologies. </w:t>
      </w:r>
    </w:p>
    <w:p w14:paraId="761C837D" w14:textId="7AB7265E" w:rsidR="003158D3" w:rsidRPr="00F7169B" w:rsidRDefault="003158D3" w:rsidP="006708D2">
      <w:pPr>
        <w:pStyle w:val="Abstracttext"/>
        <w:jc w:val="both"/>
      </w:pPr>
      <w:r w:rsidRPr="00F7169B">
        <w:t>Safety analysis of innovative reactors</w:t>
      </w:r>
      <w:r w:rsidR="006D2FDF">
        <w:t xml:space="preserve">, such as </w:t>
      </w:r>
      <w:r w:rsidRPr="00F7169B">
        <w:t>SMRs</w:t>
      </w:r>
      <w:r w:rsidR="006D2FDF">
        <w:t>,</w:t>
      </w:r>
      <w:r w:rsidRPr="00F7169B">
        <w:t xml:space="preserve"> is </w:t>
      </w:r>
      <w:r w:rsidR="006D2FDF" w:rsidRPr="006D2FDF">
        <w:t>a crucial and emerging topic</w:t>
      </w:r>
      <w:r w:rsidR="006D2FDF">
        <w:t xml:space="preserve"> </w:t>
      </w:r>
      <w:r w:rsidRPr="00F7169B">
        <w:t xml:space="preserve">within </w:t>
      </w:r>
      <w:r w:rsidR="00973389" w:rsidRPr="00F7169B">
        <w:t xml:space="preserve">the </w:t>
      </w:r>
      <w:r w:rsidRPr="00F7169B">
        <w:t xml:space="preserve">regulatory process. This work focuses on the current Polish regulations related to safety </w:t>
      </w:r>
      <w:r w:rsidR="00CB020B" w:rsidRPr="00F7169B">
        <w:t>analysis and</w:t>
      </w:r>
      <w:r w:rsidR="005B7E13" w:rsidRPr="00F7169B">
        <w:t xml:space="preserve"> attempts to place </w:t>
      </w:r>
      <w:r w:rsidR="006D2FDF">
        <w:t>them</w:t>
      </w:r>
      <w:r w:rsidR="006D2FDF" w:rsidRPr="00F7169B">
        <w:t xml:space="preserve"> </w:t>
      </w:r>
      <w:r w:rsidRPr="00F7169B">
        <w:t>in the context of advanced reactors</w:t>
      </w:r>
      <w:r w:rsidR="000B50CB" w:rsidRPr="00F7169B">
        <w:t xml:space="preserve">. </w:t>
      </w:r>
      <w:r w:rsidRPr="00F7169B">
        <w:t xml:space="preserve">In </w:t>
      </w:r>
      <w:r w:rsidR="00386549" w:rsidRPr="00F7169B">
        <w:t xml:space="preserve">this </w:t>
      </w:r>
      <w:r w:rsidRPr="00F7169B">
        <w:t xml:space="preserve">paper, selected topics related to safety analysis are discussed, potential obstacles are identified, and conclusions that can be useful for PAA or other involved </w:t>
      </w:r>
      <w:r w:rsidR="00293DEE" w:rsidRPr="00F7169B">
        <w:t>organizations</w:t>
      </w:r>
      <w:r w:rsidRPr="00F7169B">
        <w:t xml:space="preserve"> are drawn.</w:t>
      </w:r>
    </w:p>
    <w:p w14:paraId="03C6D75B" w14:textId="77777777" w:rsidR="00647F33" w:rsidRPr="00B5783E" w:rsidRDefault="00F523CA" w:rsidP="00537496">
      <w:pPr>
        <w:pStyle w:val="Heading2"/>
        <w:numPr>
          <w:ilvl w:val="1"/>
          <w:numId w:val="10"/>
        </w:numPr>
        <w:rPr>
          <w:lang w:val="en-US"/>
        </w:rPr>
      </w:pPr>
      <w:r w:rsidRPr="00B5783E">
        <w:rPr>
          <w:lang w:val="en-US"/>
        </w:rPr>
        <w:t>INTRODUCTION</w:t>
      </w:r>
    </w:p>
    <w:p w14:paraId="3EC1A61B" w14:textId="110D9069" w:rsidR="003E1E94" w:rsidRPr="00B5783E" w:rsidRDefault="004F7CE1" w:rsidP="00737201">
      <w:pPr>
        <w:pStyle w:val="BodyText"/>
        <w:rPr>
          <w:lang w:val="en-US"/>
        </w:rPr>
      </w:pPr>
      <w:r w:rsidRPr="00B5783E">
        <w:rPr>
          <w:lang w:val="en-US"/>
        </w:rPr>
        <w:t>T</w:t>
      </w:r>
      <w:r w:rsidR="00F02124" w:rsidRPr="00B5783E">
        <w:rPr>
          <w:lang w:val="en-US"/>
        </w:rPr>
        <w:t xml:space="preserve">he </w:t>
      </w:r>
      <w:r w:rsidRPr="00B5783E">
        <w:rPr>
          <w:lang w:val="en-US"/>
        </w:rPr>
        <w:t xml:space="preserve">situation in </w:t>
      </w:r>
      <w:r w:rsidR="0080252A" w:rsidRPr="00B5783E">
        <w:rPr>
          <w:lang w:val="en-US"/>
        </w:rPr>
        <w:t>Pol</w:t>
      </w:r>
      <w:r w:rsidRPr="00B5783E">
        <w:rPr>
          <w:lang w:val="en-US"/>
        </w:rPr>
        <w:t>and</w:t>
      </w:r>
      <w:r w:rsidR="007912A8">
        <w:rPr>
          <w:lang w:val="en-US"/>
        </w:rPr>
        <w:t xml:space="preserve"> is somewhat unique. T</w:t>
      </w:r>
      <w:r w:rsidR="00EA4BDB" w:rsidRPr="00B5783E">
        <w:rPr>
          <w:lang w:val="en-US"/>
        </w:rPr>
        <w:t>he r</w:t>
      </w:r>
      <w:r w:rsidR="0080252A" w:rsidRPr="00B5783E">
        <w:rPr>
          <w:lang w:val="en-US"/>
        </w:rPr>
        <w:t>egulatory body was established in 1982</w:t>
      </w:r>
      <w:r w:rsidR="00737201" w:rsidRPr="00B5783E">
        <w:rPr>
          <w:lang w:val="en-US"/>
        </w:rPr>
        <w:t xml:space="preserve">. </w:t>
      </w:r>
      <w:r w:rsidR="00491594">
        <w:rPr>
          <w:lang w:val="en-US"/>
        </w:rPr>
        <w:t>During</w:t>
      </w:r>
      <w:r w:rsidR="001434CA" w:rsidRPr="00B5783E">
        <w:rPr>
          <w:lang w:val="en-US"/>
        </w:rPr>
        <w:t xml:space="preserve"> </w:t>
      </w:r>
      <w:r w:rsidR="000F671E" w:rsidRPr="00B5783E">
        <w:rPr>
          <w:lang w:val="en-US"/>
        </w:rPr>
        <w:t xml:space="preserve">the </w:t>
      </w:r>
      <w:r w:rsidR="00491594">
        <w:rPr>
          <w:lang w:val="en-US"/>
        </w:rPr>
        <w:t>19</w:t>
      </w:r>
      <w:r w:rsidR="001434CA" w:rsidRPr="00B5783E">
        <w:rPr>
          <w:lang w:val="en-US"/>
        </w:rPr>
        <w:t>80s</w:t>
      </w:r>
      <w:r w:rsidR="00491594">
        <w:rPr>
          <w:lang w:val="en-US"/>
        </w:rPr>
        <w:t>,</w:t>
      </w:r>
      <w:r w:rsidR="000F671E" w:rsidRPr="00B5783E">
        <w:rPr>
          <w:lang w:val="en-US"/>
        </w:rPr>
        <w:t xml:space="preserve"> </w:t>
      </w:r>
      <w:r w:rsidR="0080252A" w:rsidRPr="00B5783E">
        <w:rPr>
          <w:lang w:val="en-US"/>
        </w:rPr>
        <w:t xml:space="preserve">the </w:t>
      </w:r>
      <w:r w:rsidR="00E14F6F" w:rsidRPr="00B5783E">
        <w:rPr>
          <w:lang w:val="en-US"/>
        </w:rPr>
        <w:t>construction</w:t>
      </w:r>
      <w:r w:rsidR="0080252A" w:rsidRPr="00B5783E">
        <w:rPr>
          <w:lang w:val="en-US"/>
        </w:rPr>
        <w:t xml:space="preserve"> of the first Nuclear Power Plant </w:t>
      </w:r>
      <w:r w:rsidR="000F671E" w:rsidRPr="00B5783E">
        <w:rPr>
          <w:lang w:val="en-US"/>
        </w:rPr>
        <w:t xml:space="preserve">in </w:t>
      </w:r>
      <w:proofErr w:type="spellStart"/>
      <w:r w:rsidR="0080252A" w:rsidRPr="00B5783E">
        <w:rPr>
          <w:lang w:val="en-US"/>
        </w:rPr>
        <w:t>Żarnowiec</w:t>
      </w:r>
      <w:proofErr w:type="spellEnd"/>
      <w:r w:rsidR="00E14F6F" w:rsidRPr="00B5783E">
        <w:rPr>
          <w:lang w:val="en-US"/>
        </w:rPr>
        <w:t xml:space="preserve"> was </w:t>
      </w:r>
      <w:r w:rsidR="00491594">
        <w:rPr>
          <w:lang w:val="en-US"/>
        </w:rPr>
        <w:t>underway</w:t>
      </w:r>
      <w:r w:rsidR="000F671E" w:rsidRPr="00B5783E">
        <w:rPr>
          <w:lang w:val="en-US"/>
        </w:rPr>
        <w:t>,</w:t>
      </w:r>
      <w:r w:rsidR="00737201" w:rsidRPr="00B5783E">
        <w:rPr>
          <w:lang w:val="en-US"/>
        </w:rPr>
        <w:t xml:space="preserve"> and</w:t>
      </w:r>
      <w:r w:rsidR="00E14F6F" w:rsidRPr="00B5783E">
        <w:rPr>
          <w:lang w:val="en-US"/>
        </w:rPr>
        <w:t xml:space="preserve"> </w:t>
      </w:r>
      <w:r w:rsidR="00737201" w:rsidRPr="00B5783E">
        <w:rPr>
          <w:lang w:val="en-US"/>
        </w:rPr>
        <w:t>i</w:t>
      </w:r>
      <w:r w:rsidR="00753123" w:rsidRPr="00B5783E">
        <w:rPr>
          <w:lang w:val="en-US"/>
        </w:rPr>
        <w:t>n 1985, PAA issue</w:t>
      </w:r>
      <w:r w:rsidR="002350B1" w:rsidRPr="00B5783E">
        <w:rPr>
          <w:lang w:val="en-US"/>
        </w:rPr>
        <w:t>d</w:t>
      </w:r>
      <w:r w:rsidR="00753123" w:rsidRPr="00B5783E">
        <w:rPr>
          <w:lang w:val="en-US"/>
        </w:rPr>
        <w:t xml:space="preserve"> the first </w:t>
      </w:r>
      <w:r w:rsidR="002350B1" w:rsidRPr="00B5783E">
        <w:rPr>
          <w:lang w:val="en-US"/>
        </w:rPr>
        <w:t>construction permit</w:t>
      </w:r>
      <w:r w:rsidR="00697EF2" w:rsidRPr="00B5783E">
        <w:rPr>
          <w:lang w:val="en-US"/>
        </w:rPr>
        <w:t xml:space="preserve">. </w:t>
      </w:r>
      <w:r w:rsidR="00293DEE" w:rsidRPr="00B5783E">
        <w:rPr>
          <w:lang w:val="en-US"/>
        </w:rPr>
        <w:t>Unfortunately,</w:t>
      </w:r>
      <w:r w:rsidR="000B50CB" w:rsidRPr="00B5783E">
        <w:rPr>
          <w:lang w:val="en-US"/>
        </w:rPr>
        <w:t xml:space="preserve"> the construction </w:t>
      </w:r>
      <w:r w:rsidR="0080252A" w:rsidRPr="00B5783E">
        <w:rPr>
          <w:lang w:val="en-US"/>
        </w:rPr>
        <w:t>was cance</w:t>
      </w:r>
      <w:r w:rsidR="00F4770C">
        <w:rPr>
          <w:lang w:val="en-US"/>
        </w:rPr>
        <w:t>l</w:t>
      </w:r>
      <w:r w:rsidR="0080252A" w:rsidRPr="00B5783E">
        <w:rPr>
          <w:lang w:val="en-US"/>
        </w:rPr>
        <w:t>led in 1990</w:t>
      </w:r>
      <w:r w:rsidR="000F671E" w:rsidRPr="00B5783E">
        <w:rPr>
          <w:lang w:val="en-US"/>
        </w:rPr>
        <w:t>,</w:t>
      </w:r>
      <w:r w:rsidR="00182867" w:rsidRPr="00B5783E">
        <w:rPr>
          <w:lang w:val="en-US"/>
        </w:rPr>
        <w:t xml:space="preserve"> and a </w:t>
      </w:r>
      <w:r w:rsidR="00491594">
        <w:rPr>
          <w:lang w:val="en-US"/>
        </w:rPr>
        <w:t>significant amount</w:t>
      </w:r>
      <w:r w:rsidR="00182867" w:rsidRPr="00B5783E">
        <w:rPr>
          <w:lang w:val="en-US"/>
        </w:rPr>
        <w:t xml:space="preserve"> of </w:t>
      </w:r>
      <w:r w:rsidR="00A314F7" w:rsidRPr="00B5783E">
        <w:rPr>
          <w:lang w:val="en-US"/>
        </w:rPr>
        <w:t xml:space="preserve">human resources and </w:t>
      </w:r>
      <w:proofErr w:type="gramStart"/>
      <w:r w:rsidR="00182867" w:rsidRPr="00B5783E">
        <w:rPr>
          <w:lang w:val="en-US"/>
        </w:rPr>
        <w:t>expertise</w:t>
      </w:r>
      <w:r w:rsidR="00491594">
        <w:rPr>
          <w:lang w:val="en-US"/>
        </w:rPr>
        <w:t>,  including</w:t>
      </w:r>
      <w:proofErr w:type="gramEnd"/>
      <w:r w:rsidR="0060771F" w:rsidRPr="00B5783E">
        <w:rPr>
          <w:lang w:val="en-US"/>
        </w:rPr>
        <w:t xml:space="preserve"> in safety analysis</w:t>
      </w:r>
      <w:r w:rsidR="00491594">
        <w:rPr>
          <w:lang w:val="en-US"/>
        </w:rPr>
        <w:t>,</w:t>
      </w:r>
      <w:r w:rsidR="0060771F" w:rsidRPr="00B5783E">
        <w:rPr>
          <w:lang w:val="en-US"/>
        </w:rPr>
        <w:t xml:space="preserve"> </w:t>
      </w:r>
      <w:r w:rsidR="0026414A" w:rsidRPr="00B5783E">
        <w:rPr>
          <w:lang w:val="en-US"/>
        </w:rPr>
        <w:t xml:space="preserve">were </w:t>
      </w:r>
      <w:r w:rsidR="00182867" w:rsidRPr="00B5783E">
        <w:rPr>
          <w:lang w:val="en-US"/>
        </w:rPr>
        <w:t xml:space="preserve">lost. </w:t>
      </w:r>
      <w:r w:rsidR="00491594">
        <w:rPr>
          <w:lang w:val="en-US"/>
        </w:rPr>
        <w:t>Despite these setbacks</w:t>
      </w:r>
      <w:r w:rsidR="000F671E" w:rsidRPr="00B5783E">
        <w:rPr>
          <w:lang w:val="en-US"/>
        </w:rPr>
        <w:t>,</w:t>
      </w:r>
      <w:r w:rsidR="00604191" w:rsidRPr="00B5783E">
        <w:rPr>
          <w:lang w:val="en-US"/>
        </w:rPr>
        <w:t xml:space="preserve"> PAA continued its mission to regulate existing</w:t>
      </w:r>
      <w:r w:rsidR="000201BF" w:rsidRPr="00B5783E">
        <w:rPr>
          <w:lang w:val="en-US"/>
        </w:rPr>
        <w:t xml:space="preserve"> nuclear facilities in Poland</w:t>
      </w:r>
      <w:r w:rsidR="000F671E" w:rsidRPr="00B5783E">
        <w:rPr>
          <w:lang w:val="en-US"/>
        </w:rPr>
        <w:t>,</w:t>
      </w:r>
      <w:r w:rsidR="00737201" w:rsidRPr="00B5783E">
        <w:rPr>
          <w:lang w:val="en-US"/>
        </w:rPr>
        <w:t xml:space="preserve"> </w:t>
      </w:r>
      <w:r w:rsidR="00491594">
        <w:rPr>
          <w:lang w:val="en-US"/>
        </w:rPr>
        <w:t>retaining</w:t>
      </w:r>
      <w:r w:rsidR="00737201" w:rsidRPr="00B5783E">
        <w:rPr>
          <w:lang w:val="en-US"/>
        </w:rPr>
        <w:t xml:space="preserve"> s</w:t>
      </w:r>
      <w:r w:rsidR="00A314F7" w:rsidRPr="00B5783E">
        <w:rPr>
          <w:lang w:val="en-US"/>
        </w:rPr>
        <w:t>everal</w:t>
      </w:r>
      <w:r w:rsidR="00737201" w:rsidRPr="00B5783E">
        <w:rPr>
          <w:lang w:val="en-US"/>
        </w:rPr>
        <w:t xml:space="preserve"> competenc</w:t>
      </w:r>
      <w:r w:rsidR="000F671E" w:rsidRPr="00B5783E">
        <w:rPr>
          <w:lang w:val="en-US"/>
        </w:rPr>
        <w:t>i</w:t>
      </w:r>
      <w:r w:rsidR="00737201" w:rsidRPr="00B5783E">
        <w:rPr>
          <w:lang w:val="en-US"/>
        </w:rPr>
        <w:t>es</w:t>
      </w:r>
      <w:r w:rsidR="000201BF" w:rsidRPr="00B5783E">
        <w:rPr>
          <w:lang w:val="en-US"/>
        </w:rPr>
        <w:t xml:space="preserve">. </w:t>
      </w:r>
      <w:r w:rsidR="000F671E" w:rsidRPr="00B5783E">
        <w:rPr>
          <w:lang w:val="en-US"/>
        </w:rPr>
        <w:t>The r</w:t>
      </w:r>
      <w:r w:rsidR="00EA4BDB" w:rsidRPr="00B5783E">
        <w:rPr>
          <w:lang w:val="en-US"/>
        </w:rPr>
        <w:t>egulatory process was maintained</w:t>
      </w:r>
      <w:r w:rsidR="00A314F7" w:rsidRPr="00B5783E">
        <w:rPr>
          <w:lang w:val="en-US"/>
        </w:rPr>
        <w:t xml:space="preserve"> to</w:t>
      </w:r>
      <w:r w:rsidR="00EA4BDB" w:rsidRPr="00B5783E">
        <w:rPr>
          <w:lang w:val="en-US"/>
        </w:rPr>
        <w:t xml:space="preserve"> license </w:t>
      </w:r>
      <w:r w:rsidR="00ED2171">
        <w:rPr>
          <w:lang w:val="en-US"/>
        </w:rPr>
        <w:t xml:space="preserve">the </w:t>
      </w:r>
      <w:r w:rsidR="00604191" w:rsidRPr="00B5783E">
        <w:rPr>
          <w:lang w:val="en-US"/>
        </w:rPr>
        <w:t>research reactors Maria (</w:t>
      </w:r>
      <w:r w:rsidR="003030F3">
        <w:rPr>
          <w:lang w:val="en-US"/>
        </w:rPr>
        <w:t xml:space="preserve">since </w:t>
      </w:r>
      <w:r w:rsidR="00604191" w:rsidRPr="00B5783E">
        <w:rPr>
          <w:lang w:val="en-US"/>
        </w:rPr>
        <w:t>1974) and Ewa (1959-1995)</w:t>
      </w:r>
      <w:r w:rsidR="00DE4242" w:rsidRPr="00B5783E">
        <w:rPr>
          <w:lang w:val="en-US"/>
        </w:rPr>
        <w:t>, as well as</w:t>
      </w:r>
      <w:r w:rsidR="00534C33" w:rsidRPr="00B5783E">
        <w:rPr>
          <w:lang w:val="en-US"/>
        </w:rPr>
        <w:t xml:space="preserve"> other nuclear facilities. </w:t>
      </w:r>
      <w:r w:rsidR="00163AC4" w:rsidRPr="00B5783E">
        <w:rPr>
          <w:lang w:val="en-US"/>
        </w:rPr>
        <w:t>W</w:t>
      </w:r>
      <w:r w:rsidR="00586A60" w:rsidRPr="00B5783E">
        <w:rPr>
          <w:lang w:val="en-US"/>
        </w:rPr>
        <w:t xml:space="preserve">hen plans for new NPPs </w:t>
      </w:r>
      <w:r w:rsidR="003030F3">
        <w:rPr>
          <w:lang w:val="en-US"/>
        </w:rPr>
        <w:t>emerged</w:t>
      </w:r>
      <w:r w:rsidR="003030F3" w:rsidRPr="00B5783E">
        <w:rPr>
          <w:lang w:val="en-US"/>
        </w:rPr>
        <w:t xml:space="preserve"> </w:t>
      </w:r>
      <w:r w:rsidR="00586A60" w:rsidRPr="00B5783E">
        <w:rPr>
          <w:lang w:val="en-US"/>
        </w:rPr>
        <w:t>as early as 2006</w:t>
      </w:r>
      <w:r w:rsidR="00163AC4" w:rsidRPr="00B5783E">
        <w:rPr>
          <w:lang w:val="en-US"/>
        </w:rPr>
        <w:t xml:space="preserve">, </w:t>
      </w:r>
      <w:r w:rsidR="00ED2171">
        <w:rPr>
          <w:lang w:val="en-US"/>
        </w:rPr>
        <w:t xml:space="preserve">it became necessary to </w:t>
      </w:r>
      <w:r w:rsidR="00DE4242" w:rsidRPr="00B5783E">
        <w:rPr>
          <w:lang w:val="en-US"/>
        </w:rPr>
        <w:t xml:space="preserve">renew </w:t>
      </w:r>
      <w:r w:rsidR="00ED2171">
        <w:rPr>
          <w:lang w:val="en-US"/>
        </w:rPr>
        <w:t>and</w:t>
      </w:r>
      <w:r w:rsidR="00163AC4" w:rsidRPr="00B5783E">
        <w:rPr>
          <w:lang w:val="en-US"/>
        </w:rPr>
        <w:t xml:space="preserve"> rebuild potential</w:t>
      </w:r>
      <w:r w:rsidR="00ED2171">
        <w:rPr>
          <w:lang w:val="en-US"/>
        </w:rPr>
        <w:t>.</w:t>
      </w:r>
      <w:r w:rsidR="00B10096" w:rsidRPr="00B5783E">
        <w:rPr>
          <w:lang w:val="en-US"/>
        </w:rPr>
        <w:t xml:space="preserve"> </w:t>
      </w:r>
      <w:r w:rsidR="00ED2171">
        <w:rPr>
          <w:lang w:val="en-US"/>
        </w:rPr>
        <w:t>S</w:t>
      </w:r>
      <w:r w:rsidR="00B10096" w:rsidRPr="00B5783E">
        <w:rPr>
          <w:lang w:val="en-US"/>
        </w:rPr>
        <w:t xml:space="preserve">ince </w:t>
      </w:r>
      <w:r w:rsidR="00ED2171">
        <w:rPr>
          <w:lang w:val="en-US"/>
        </w:rPr>
        <w:t>then</w:t>
      </w:r>
      <w:r w:rsidR="00DE4242" w:rsidRPr="00B5783E">
        <w:rPr>
          <w:lang w:val="en-US"/>
        </w:rPr>
        <w:t>,</w:t>
      </w:r>
      <w:r w:rsidR="00644633" w:rsidRPr="00B5783E">
        <w:rPr>
          <w:lang w:val="en-US"/>
        </w:rPr>
        <w:t xml:space="preserve"> PAA </w:t>
      </w:r>
      <w:r w:rsidR="00DE4242" w:rsidRPr="00B5783E">
        <w:rPr>
          <w:lang w:val="en-US"/>
        </w:rPr>
        <w:t>has been</w:t>
      </w:r>
      <w:r w:rsidR="00644633" w:rsidRPr="00B5783E">
        <w:rPr>
          <w:lang w:val="en-US"/>
        </w:rPr>
        <w:t xml:space="preserve"> preparing itself for the second attempt to introduce nuclear power in Poland</w:t>
      </w:r>
      <w:r w:rsidR="00F02124" w:rsidRPr="00B5783E">
        <w:rPr>
          <w:lang w:val="en-US"/>
        </w:rPr>
        <w:t xml:space="preserve">. </w:t>
      </w:r>
    </w:p>
    <w:p w14:paraId="2BEB3DDC" w14:textId="1B9EE101" w:rsidR="003C5EAD" w:rsidRPr="00B5783E" w:rsidRDefault="003E1E94" w:rsidP="00737201">
      <w:pPr>
        <w:pStyle w:val="BodyText"/>
        <w:rPr>
          <w:lang w:val="en-US"/>
        </w:rPr>
      </w:pPr>
      <w:r w:rsidRPr="00B5783E">
        <w:rPr>
          <w:lang w:val="en-US"/>
        </w:rPr>
        <w:t xml:space="preserve">Safety analysis is </w:t>
      </w:r>
      <w:r w:rsidR="0026074C">
        <w:rPr>
          <w:lang w:val="en-US"/>
        </w:rPr>
        <w:t>a</w:t>
      </w:r>
      <w:r w:rsidR="0026074C" w:rsidRPr="00B5783E">
        <w:rPr>
          <w:lang w:val="en-US"/>
        </w:rPr>
        <w:t xml:space="preserve"> </w:t>
      </w:r>
      <w:r w:rsidRPr="00B5783E">
        <w:rPr>
          <w:lang w:val="en-US"/>
        </w:rPr>
        <w:t xml:space="preserve">fundamental tool for ensuring the safety of nuclear power plants (NPP). </w:t>
      </w:r>
      <w:r w:rsidR="00F336AB" w:rsidRPr="00B5783E">
        <w:rPr>
          <w:lang w:val="en-US"/>
        </w:rPr>
        <w:t>For</w:t>
      </w:r>
      <w:r w:rsidR="0026074C">
        <w:rPr>
          <w:lang w:val="en-US"/>
        </w:rPr>
        <w:t xml:space="preserve"> the</w:t>
      </w:r>
      <w:r w:rsidR="00F336AB" w:rsidRPr="00B5783E">
        <w:rPr>
          <w:lang w:val="en-US"/>
        </w:rPr>
        <w:t xml:space="preserve"> PAA</w:t>
      </w:r>
      <w:r w:rsidR="00A23BA3" w:rsidRPr="00B5783E">
        <w:rPr>
          <w:lang w:val="en-US"/>
        </w:rPr>
        <w:t>,</w:t>
      </w:r>
      <w:r w:rsidR="00F336AB" w:rsidRPr="00B5783E">
        <w:rPr>
          <w:lang w:val="en-US"/>
        </w:rPr>
        <w:t xml:space="preserve"> c</w:t>
      </w:r>
      <w:r w:rsidR="00F02124" w:rsidRPr="00B5783E">
        <w:rPr>
          <w:lang w:val="en-US"/>
        </w:rPr>
        <w:t xml:space="preserve">ompetence and </w:t>
      </w:r>
      <w:r w:rsidR="0026074C">
        <w:rPr>
          <w:lang w:val="en-US"/>
        </w:rPr>
        <w:t xml:space="preserve">a thorough </w:t>
      </w:r>
      <w:r w:rsidR="00F02124" w:rsidRPr="00B5783E">
        <w:rPr>
          <w:lang w:val="en-US"/>
        </w:rPr>
        <w:t xml:space="preserve">approach to safety analysis </w:t>
      </w:r>
      <w:r w:rsidR="00A23BA3" w:rsidRPr="00B5783E">
        <w:rPr>
          <w:lang w:val="en-US"/>
        </w:rPr>
        <w:t>are crucial</w:t>
      </w:r>
      <w:r w:rsidR="0026074C">
        <w:rPr>
          <w:lang w:val="en-US"/>
        </w:rPr>
        <w:t>.</w:t>
      </w:r>
      <w:r w:rsidR="00FA43EB" w:rsidRPr="00B5783E">
        <w:rPr>
          <w:lang w:val="en-US"/>
        </w:rPr>
        <w:t xml:space="preserve"> PAA staff will be responsible for reviewing the Safety Analysis Report</w:t>
      </w:r>
      <w:r w:rsidR="00B10096" w:rsidRPr="00B5783E">
        <w:rPr>
          <w:lang w:val="en-US"/>
        </w:rPr>
        <w:t>s</w:t>
      </w:r>
      <w:r w:rsidR="00FA43EB" w:rsidRPr="00B5783E">
        <w:rPr>
          <w:lang w:val="en-US"/>
        </w:rPr>
        <w:t xml:space="preserve"> (SAR)</w:t>
      </w:r>
      <w:r w:rsidR="00B10096" w:rsidRPr="00B5783E">
        <w:rPr>
          <w:lang w:val="en-US"/>
        </w:rPr>
        <w:t xml:space="preserve"> and related documents</w:t>
      </w:r>
      <w:r w:rsidR="00644633" w:rsidRPr="00B5783E">
        <w:rPr>
          <w:lang w:val="en-US"/>
        </w:rPr>
        <w:t>.</w:t>
      </w:r>
      <w:r w:rsidR="001375F2" w:rsidRPr="00B5783E">
        <w:rPr>
          <w:lang w:val="en-US"/>
        </w:rPr>
        <w:t xml:space="preserve"> </w:t>
      </w:r>
      <w:r w:rsidR="0026074C">
        <w:rPr>
          <w:lang w:val="en-US"/>
        </w:rPr>
        <w:t>An</w:t>
      </w:r>
      <w:r w:rsidR="0026074C" w:rsidRPr="00B5783E">
        <w:rPr>
          <w:lang w:val="en-US"/>
        </w:rPr>
        <w:t xml:space="preserve"> </w:t>
      </w:r>
      <w:r w:rsidR="00973389" w:rsidRPr="00B5783E">
        <w:rPr>
          <w:lang w:val="en-US"/>
        </w:rPr>
        <w:t>additional challenge</w:t>
      </w:r>
      <w:r w:rsidR="00B10096" w:rsidRPr="00B5783E">
        <w:rPr>
          <w:lang w:val="en-US"/>
        </w:rPr>
        <w:t xml:space="preserve"> is the </w:t>
      </w:r>
      <w:r w:rsidR="00BF1984" w:rsidRPr="00B5783E">
        <w:rPr>
          <w:lang w:val="en-US"/>
        </w:rPr>
        <w:t>introduction of SMRs</w:t>
      </w:r>
      <w:r w:rsidR="00B10096" w:rsidRPr="00B5783E">
        <w:rPr>
          <w:lang w:val="en-US"/>
        </w:rPr>
        <w:t>, which</w:t>
      </w:r>
      <w:r w:rsidR="00BF1984" w:rsidRPr="00B5783E">
        <w:rPr>
          <w:lang w:val="en-US"/>
        </w:rPr>
        <w:t xml:space="preserve"> </w:t>
      </w:r>
      <w:r w:rsidR="0026414A" w:rsidRPr="00B5783E">
        <w:rPr>
          <w:lang w:val="en-US"/>
        </w:rPr>
        <w:t xml:space="preserve">have </w:t>
      </w:r>
      <w:r w:rsidR="0026074C" w:rsidRPr="00B5783E">
        <w:rPr>
          <w:lang w:val="en-US"/>
        </w:rPr>
        <w:t xml:space="preserve">recently </w:t>
      </w:r>
      <w:r w:rsidR="0026414A" w:rsidRPr="00B5783E">
        <w:rPr>
          <w:lang w:val="en-US"/>
        </w:rPr>
        <w:t>gained substantial interest</w:t>
      </w:r>
      <w:r w:rsidR="0026074C">
        <w:rPr>
          <w:lang w:val="en-US"/>
        </w:rPr>
        <w:t>. This new technology</w:t>
      </w:r>
      <w:r w:rsidR="0026414A" w:rsidRPr="00B5783E">
        <w:rPr>
          <w:lang w:val="en-US"/>
        </w:rPr>
        <w:t xml:space="preserve"> demand</w:t>
      </w:r>
      <w:r w:rsidR="0026074C">
        <w:rPr>
          <w:lang w:val="en-US"/>
        </w:rPr>
        <w:t>s</w:t>
      </w:r>
      <w:r w:rsidR="00BF1984" w:rsidRPr="00B5783E">
        <w:rPr>
          <w:lang w:val="en-US"/>
        </w:rPr>
        <w:t xml:space="preserve"> </w:t>
      </w:r>
      <w:r w:rsidR="00DE4242" w:rsidRPr="00B5783E">
        <w:rPr>
          <w:lang w:val="en-US"/>
        </w:rPr>
        <w:t xml:space="preserve">a </w:t>
      </w:r>
      <w:r w:rsidR="00CB2D29" w:rsidRPr="00B5783E">
        <w:rPr>
          <w:lang w:val="en-US"/>
        </w:rPr>
        <w:t xml:space="preserve">proper approach to safety </w:t>
      </w:r>
      <w:r w:rsidR="00973389" w:rsidRPr="00B5783E">
        <w:rPr>
          <w:lang w:val="en-US"/>
        </w:rPr>
        <w:t>analysis</w:t>
      </w:r>
      <w:r w:rsidR="00832AB5">
        <w:rPr>
          <w:lang w:val="en-US"/>
        </w:rPr>
        <w:t xml:space="preserve"> and necessitates the</w:t>
      </w:r>
      <w:r w:rsidR="00973389" w:rsidRPr="00B5783E">
        <w:rPr>
          <w:lang w:val="en-US"/>
        </w:rPr>
        <w:t xml:space="preserve"> revision of existing regulations</w:t>
      </w:r>
      <w:r w:rsidR="00832AB5">
        <w:rPr>
          <w:lang w:val="en-US"/>
        </w:rPr>
        <w:t>.</w:t>
      </w:r>
      <w:r w:rsidR="00973389" w:rsidRPr="00B5783E">
        <w:rPr>
          <w:lang w:val="en-US"/>
        </w:rPr>
        <w:t xml:space="preserve"> </w:t>
      </w:r>
      <w:r w:rsidR="00832AB5">
        <w:rPr>
          <w:lang w:val="en-US"/>
        </w:rPr>
        <w:t>C</w:t>
      </w:r>
      <w:r w:rsidR="00A314F7" w:rsidRPr="00B5783E">
        <w:rPr>
          <w:lang w:val="en-US"/>
        </w:rPr>
        <w:t>onsidering</w:t>
      </w:r>
      <w:r w:rsidR="00973389" w:rsidRPr="00B5783E">
        <w:rPr>
          <w:lang w:val="en-US"/>
        </w:rPr>
        <w:t xml:space="preserve"> </w:t>
      </w:r>
      <w:r w:rsidR="0026414A" w:rsidRPr="00B5783E">
        <w:rPr>
          <w:lang w:val="en-US"/>
        </w:rPr>
        <w:t xml:space="preserve">the </w:t>
      </w:r>
      <w:r w:rsidR="00973389" w:rsidRPr="00B5783E">
        <w:rPr>
          <w:lang w:val="en-US"/>
        </w:rPr>
        <w:t>dynamic situation in international practices</w:t>
      </w:r>
      <w:r w:rsidR="00A314F7" w:rsidRPr="00B5783E">
        <w:rPr>
          <w:lang w:val="en-US"/>
        </w:rPr>
        <w:t>, state-of-the-art regulation</w:t>
      </w:r>
      <w:r w:rsidR="00323431">
        <w:rPr>
          <w:lang w:val="en-US"/>
        </w:rPr>
        <w:t>,</w:t>
      </w:r>
      <w:r w:rsidR="00A314F7" w:rsidRPr="00B5783E">
        <w:rPr>
          <w:lang w:val="en-US"/>
        </w:rPr>
        <w:t xml:space="preserve"> and growing interest in nuclear power</w:t>
      </w:r>
      <w:r w:rsidR="00832AB5">
        <w:rPr>
          <w:lang w:val="en-US"/>
        </w:rPr>
        <w:t>, these updates are essential</w:t>
      </w:r>
      <w:r w:rsidR="00B10096" w:rsidRPr="00B5783E">
        <w:rPr>
          <w:lang w:val="en-US"/>
        </w:rPr>
        <w:t>.</w:t>
      </w:r>
    </w:p>
    <w:p w14:paraId="4B0011C7" w14:textId="6BBD3E65" w:rsidR="00A2761F" w:rsidRPr="00B5783E" w:rsidRDefault="00DF61D7" w:rsidP="00A2761F">
      <w:pPr>
        <w:pStyle w:val="Heading2"/>
        <w:numPr>
          <w:ilvl w:val="1"/>
          <w:numId w:val="10"/>
        </w:numPr>
        <w:rPr>
          <w:lang w:val="en-US"/>
        </w:rPr>
      </w:pPr>
      <w:r w:rsidRPr="00B5783E">
        <w:rPr>
          <w:lang w:val="en-US"/>
        </w:rPr>
        <w:t xml:space="preserve">THE </w:t>
      </w:r>
      <w:r w:rsidR="00A2761F" w:rsidRPr="00B5783E">
        <w:rPr>
          <w:lang w:val="en-US"/>
        </w:rPr>
        <w:t>Polish regulatory Framework</w:t>
      </w:r>
    </w:p>
    <w:p w14:paraId="4CC0DD32" w14:textId="6650080A" w:rsidR="00AA3747" w:rsidRDefault="000B50CB" w:rsidP="00A2761F">
      <w:pPr>
        <w:pStyle w:val="BodyText"/>
        <w:rPr>
          <w:lang w:val="en-US"/>
        </w:rPr>
      </w:pPr>
      <w:r w:rsidRPr="00B5783E">
        <w:rPr>
          <w:lang w:val="en-US"/>
        </w:rPr>
        <w:t xml:space="preserve">The </w:t>
      </w:r>
      <w:r w:rsidR="008F585A" w:rsidRPr="00B5783E">
        <w:rPr>
          <w:lang w:val="en-US"/>
        </w:rPr>
        <w:t>National Legal Framework for Nuclear Power in Poland</w:t>
      </w:r>
      <w:r w:rsidR="00E9787D" w:rsidRPr="00B5783E">
        <w:rPr>
          <w:lang w:val="en-US"/>
        </w:rPr>
        <w:t>, including all relevant documents</w:t>
      </w:r>
      <w:r w:rsidR="00797FEB" w:rsidRPr="00B5783E">
        <w:rPr>
          <w:lang w:val="en-US"/>
        </w:rPr>
        <w:t>,</w:t>
      </w:r>
      <w:r w:rsidR="008F585A" w:rsidRPr="00B5783E">
        <w:rPr>
          <w:lang w:val="en-US"/>
        </w:rPr>
        <w:t xml:space="preserve"> is available </w:t>
      </w:r>
      <w:r w:rsidR="00E9787D" w:rsidRPr="00B5783E">
        <w:rPr>
          <w:lang w:val="en-US"/>
        </w:rPr>
        <w:t>on the PAA website</w:t>
      </w:r>
      <w:r w:rsidR="008F585A" w:rsidRPr="00B5783E">
        <w:rPr>
          <w:lang w:val="en-US"/>
        </w:rPr>
        <w:t xml:space="preserve"> </w:t>
      </w:r>
      <w:r w:rsidR="00186C6C" w:rsidRPr="00B5783E">
        <w:rPr>
          <w:lang w:val="en-US"/>
        </w:rPr>
        <w:t>[1]</w:t>
      </w:r>
      <w:r w:rsidR="008F585A" w:rsidRPr="00B5783E">
        <w:rPr>
          <w:lang w:val="en-US"/>
        </w:rPr>
        <w:t>. T</w:t>
      </w:r>
      <w:r w:rsidR="00297559" w:rsidRPr="00B5783E">
        <w:rPr>
          <w:lang w:val="en-US"/>
        </w:rPr>
        <w:t xml:space="preserve">he main Act </w:t>
      </w:r>
      <w:r w:rsidR="005C72C0" w:rsidRPr="00B5783E">
        <w:rPr>
          <w:lang w:val="en-US"/>
        </w:rPr>
        <w:t xml:space="preserve">is the </w:t>
      </w:r>
      <w:r w:rsidR="00297559" w:rsidRPr="00F7169B">
        <w:rPr>
          <w:lang w:val="en-US"/>
        </w:rPr>
        <w:t xml:space="preserve">Atomic Law </w:t>
      </w:r>
      <w:r w:rsidR="00186C6C" w:rsidRPr="00BB1BB0">
        <w:rPr>
          <w:lang w:val="en-US"/>
        </w:rPr>
        <w:t>[2]</w:t>
      </w:r>
      <w:r w:rsidR="0024092A" w:rsidRPr="002311EB">
        <w:rPr>
          <w:lang w:val="en-US"/>
        </w:rPr>
        <w:t>.</w:t>
      </w:r>
      <w:r w:rsidR="000150E4" w:rsidRPr="002311EB">
        <w:rPr>
          <w:lang w:val="en-US"/>
        </w:rPr>
        <w:t xml:space="preserve"> </w:t>
      </w:r>
      <w:r w:rsidR="00DE4242" w:rsidRPr="00F7169B">
        <w:rPr>
          <w:lang w:val="en-US"/>
        </w:rPr>
        <w:t>The h</w:t>
      </w:r>
      <w:r w:rsidR="0024092A" w:rsidRPr="00F7169B">
        <w:rPr>
          <w:lang w:val="en-US"/>
        </w:rPr>
        <w:t>ierarchy of Polish atomic</w:t>
      </w:r>
      <w:r w:rsidR="00DE4242" w:rsidRPr="00F7169B">
        <w:rPr>
          <w:lang w:val="en-US"/>
        </w:rPr>
        <w:t>-</w:t>
      </w:r>
      <w:r w:rsidR="0024092A" w:rsidRPr="00F7169B">
        <w:rPr>
          <w:lang w:val="en-US"/>
        </w:rPr>
        <w:t xml:space="preserve">related </w:t>
      </w:r>
      <w:r w:rsidR="0007312D" w:rsidRPr="00F7169B">
        <w:rPr>
          <w:lang w:val="en-US"/>
        </w:rPr>
        <w:t>legal documents</w:t>
      </w:r>
      <w:r w:rsidR="0024092A" w:rsidRPr="00F7169B">
        <w:rPr>
          <w:lang w:val="en-US"/>
        </w:rPr>
        <w:t xml:space="preserve"> is presented in Fig. 1. </w:t>
      </w:r>
    </w:p>
    <w:p w14:paraId="73B5BAA4" w14:textId="20FCCD36" w:rsidR="00AA3747" w:rsidRDefault="0007312D" w:rsidP="00A2761F">
      <w:pPr>
        <w:pStyle w:val="BodyText"/>
        <w:rPr>
          <w:lang w:val="en-US"/>
        </w:rPr>
      </w:pPr>
      <w:r w:rsidRPr="00F7169B">
        <w:rPr>
          <w:lang w:val="en-US"/>
        </w:rPr>
        <w:t xml:space="preserve">The Atomic Law </w:t>
      </w:r>
      <w:r w:rsidR="00297559" w:rsidRPr="00F7169B">
        <w:rPr>
          <w:lang w:val="en-US"/>
        </w:rPr>
        <w:t>define</w:t>
      </w:r>
      <w:r w:rsidR="002A2A87" w:rsidRPr="00F7169B">
        <w:rPr>
          <w:lang w:val="en-US"/>
        </w:rPr>
        <w:t>s</w:t>
      </w:r>
      <w:r w:rsidR="00297559" w:rsidRPr="00F7169B">
        <w:rPr>
          <w:lang w:val="en-US"/>
        </w:rPr>
        <w:t xml:space="preserve"> principles and basic requirements for activities with radiation sources</w:t>
      </w:r>
      <w:r w:rsidR="00AA3747">
        <w:rPr>
          <w:lang w:val="en-US"/>
        </w:rPr>
        <w:t>,</w:t>
      </w:r>
      <w:r w:rsidR="002A2A87" w:rsidRPr="00F7169B">
        <w:rPr>
          <w:lang w:val="en-US"/>
        </w:rPr>
        <w:t xml:space="preserve"> including nuclear reactors</w:t>
      </w:r>
      <w:r w:rsidR="00297559" w:rsidRPr="00F7169B">
        <w:rPr>
          <w:lang w:val="en-US"/>
        </w:rPr>
        <w:t xml:space="preserve">. </w:t>
      </w:r>
      <w:r w:rsidR="00A314F7" w:rsidRPr="00F7169B">
        <w:rPr>
          <w:lang w:val="en-US"/>
        </w:rPr>
        <w:t xml:space="preserve">The next level </w:t>
      </w:r>
      <w:r w:rsidR="00297559" w:rsidRPr="00F7169B">
        <w:rPr>
          <w:lang w:val="en-US"/>
        </w:rPr>
        <w:t xml:space="preserve">in </w:t>
      </w:r>
      <w:r w:rsidR="002A2A87" w:rsidRPr="00F7169B">
        <w:rPr>
          <w:lang w:val="en-US"/>
        </w:rPr>
        <w:t xml:space="preserve">the </w:t>
      </w:r>
      <w:r w:rsidR="00297559" w:rsidRPr="00F7169B">
        <w:rPr>
          <w:lang w:val="en-US"/>
        </w:rPr>
        <w:t xml:space="preserve">hierarchy </w:t>
      </w:r>
      <w:r w:rsidR="00983D50">
        <w:rPr>
          <w:lang w:val="en-US"/>
        </w:rPr>
        <w:t>consists of</w:t>
      </w:r>
      <w:r w:rsidR="00983D50" w:rsidRPr="00F7169B">
        <w:rPr>
          <w:lang w:val="en-US"/>
        </w:rPr>
        <w:t xml:space="preserve"> </w:t>
      </w:r>
      <w:r w:rsidR="00570C99" w:rsidRPr="00F7169B">
        <w:rPr>
          <w:lang w:val="en-US"/>
        </w:rPr>
        <w:t>governmental r</w:t>
      </w:r>
      <w:r w:rsidR="00297559" w:rsidRPr="00F7169B">
        <w:rPr>
          <w:lang w:val="en-US"/>
        </w:rPr>
        <w:t xml:space="preserve">egulations, which </w:t>
      </w:r>
      <w:r w:rsidR="00AA3747" w:rsidRPr="00AA3747">
        <w:rPr>
          <w:lang w:val="en-US"/>
        </w:rPr>
        <w:t>provide more detailed guidance</w:t>
      </w:r>
      <w:r w:rsidR="00AA3747">
        <w:rPr>
          <w:lang w:val="en-US"/>
        </w:rPr>
        <w:t xml:space="preserve"> </w:t>
      </w:r>
      <w:r w:rsidR="002A2A87" w:rsidRPr="00F7169B">
        <w:rPr>
          <w:lang w:val="en-US"/>
        </w:rPr>
        <w:t xml:space="preserve">on </w:t>
      </w:r>
      <w:r w:rsidR="00E9787D" w:rsidRPr="00F7169B">
        <w:rPr>
          <w:lang w:val="en-US"/>
        </w:rPr>
        <w:t>specific topics</w:t>
      </w:r>
      <w:r w:rsidR="00297559" w:rsidRPr="00F7169B">
        <w:rPr>
          <w:lang w:val="en-US"/>
        </w:rPr>
        <w:t xml:space="preserve">. </w:t>
      </w:r>
      <w:r w:rsidR="00AA3747">
        <w:rPr>
          <w:lang w:val="en-US"/>
        </w:rPr>
        <w:t>Essentially,</w:t>
      </w:r>
      <w:r w:rsidR="00297559" w:rsidRPr="00F7169B">
        <w:rPr>
          <w:lang w:val="en-US"/>
        </w:rPr>
        <w:t xml:space="preserve"> </w:t>
      </w:r>
      <w:r w:rsidR="00AA3747">
        <w:rPr>
          <w:lang w:val="en-US"/>
        </w:rPr>
        <w:t>these</w:t>
      </w:r>
      <w:r w:rsidR="00297559" w:rsidRPr="00F7169B">
        <w:rPr>
          <w:lang w:val="en-US"/>
        </w:rPr>
        <w:t xml:space="preserve"> documents </w:t>
      </w:r>
      <w:r w:rsidR="00AA3747">
        <w:rPr>
          <w:lang w:val="en-US"/>
        </w:rPr>
        <w:t>explain</w:t>
      </w:r>
      <w:r w:rsidR="00AA3747" w:rsidRPr="00F7169B">
        <w:rPr>
          <w:lang w:val="en-US"/>
        </w:rPr>
        <w:t xml:space="preserve"> </w:t>
      </w:r>
      <w:r w:rsidR="00297559" w:rsidRPr="00F7169B">
        <w:rPr>
          <w:lang w:val="en-US"/>
        </w:rPr>
        <w:t>how to apply the principles</w:t>
      </w:r>
      <w:r w:rsidR="00CF12BE" w:rsidRPr="00F7169B">
        <w:rPr>
          <w:lang w:val="en-US"/>
        </w:rPr>
        <w:t xml:space="preserve"> </w:t>
      </w:r>
      <w:r w:rsidR="00AA3747">
        <w:rPr>
          <w:lang w:val="en-US"/>
        </w:rPr>
        <w:t>outlined</w:t>
      </w:r>
      <w:r w:rsidR="00AA3747" w:rsidRPr="00F7169B">
        <w:rPr>
          <w:lang w:val="en-US"/>
        </w:rPr>
        <w:t xml:space="preserve"> </w:t>
      </w:r>
      <w:r w:rsidR="00CF12BE" w:rsidRPr="00F7169B">
        <w:rPr>
          <w:lang w:val="en-US"/>
        </w:rPr>
        <w:t>in the Atomic Law</w:t>
      </w:r>
      <w:r w:rsidR="00297559" w:rsidRPr="00F7169B">
        <w:rPr>
          <w:lang w:val="en-US"/>
        </w:rPr>
        <w:t xml:space="preserve">. </w:t>
      </w:r>
    </w:p>
    <w:p w14:paraId="424EEA49" w14:textId="1D5966F0" w:rsidR="000D5473" w:rsidRDefault="002A2A87" w:rsidP="00A2761F">
      <w:pPr>
        <w:pStyle w:val="BodyText"/>
        <w:rPr>
          <w:lang w:val="en-US"/>
        </w:rPr>
      </w:pPr>
      <w:r w:rsidRPr="00F7169B">
        <w:rPr>
          <w:lang w:val="en-US"/>
        </w:rPr>
        <w:lastRenderedPageBreak/>
        <w:t>Furthermore, l</w:t>
      </w:r>
      <w:r w:rsidR="00297559" w:rsidRPr="00F7169B">
        <w:rPr>
          <w:lang w:val="en-US"/>
        </w:rPr>
        <w:t xml:space="preserve">ower in </w:t>
      </w:r>
      <w:r w:rsidR="00570C99" w:rsidRPr="00F7169B">
        <w:rPr>
          <w:lang w:val="en-US"/>
        </w:rPr>
        <w:t xml:space="preserve">the </w:t>
      </w:r>
      <w:r w:rsidR="00297559" w:rsidRPr="00F7169B">
        <w:rPr>
          <w:lang w:val="en-US"/>
        </w:rPr>
        <w:t xml:space="preserve">hierarchy are </w:t>
      </w:r>
      <w:r w:rsidR="00710A11">
        <w:rPr>
          <w:lang w:val="en-US"/>
        </w:rPr>
        <w:t xml:space="preserve">the </w:t>
      </w:r>
      <w:r w:rsidR="00297559" w:rsidRPr="00F7169B">
        <w:rPr>
          <w:lang w:val="en-US"/>
        </w:rPr>
        <w:t xml:space="preserve">PAA President Guidelines, which contain detailed instructions </w:t>
      </w:r>
      <w:r w:rsidR="009B170F" w:rsidRPr="00F7169B">
        <w:rPr>
          <w:lang w:val="en-US"/>
        </w:rPr>
        <w:t xml:space="preserve">or guidelines </w:t>
      </w:r>
      <w:r w:rsidR="00570C99" w:rsidRPr="00F7169B">
        <w:rPr>
          <w:lang w:val="en-US"/>
        </w:rPr>
        <w:t xml:space="preserve">on </w:t>
      </w:r>
      <w:r w:rsidR="00297559" w:rsidRPr="00F7169B">
        <w:rPr>
          <w:lang w:val="en-US"/>
        </w:rPr>
        <w:t xml:space="preserve">how to </w:t>
      </w:r>
      <w:r w:rsidR="004445C1">
        <w:rPr>
          <w:lang w:val="en-US"/>
        </w:rPr>
        <w:t>comply with</w:t>
      </w:r>
      <w:r w:rsidR="004445C1" w:rsidRPr="00F7169B">
        <w:rPr>
          <w:lang w:val="en-US"/>
        </w:rPr>
        <w:t xml:space="preserve"> </w:t>
      </w:r>
      <w:r w:rsidR="00297559" w:rsidRPr="00F7169B">
        <w:rPr>
          <w:lang w:val="en-US"/>
        </w:rPr>
        <w:t>the regulations.</w:t>
      </w:r>
    </w:p>
    <w:p w14:paraId="262A246F" w14:textId="51163EA3" w:rsidR="000D5473" w:rsidRDefault="00C3379D" w:rsidP="00A2761F">
      <w:pPr>
        <w:pStyle w:val="BodyText"/>
        <w:rPr>
          <w:lang w:val="en-US"/>
        </w:rPr>
      </w:pPr>
      <w:r w:rsidRPr="00F7169B">
        <w:rPr>
          <w:lang w:val="en-US"/>
        </w:rPr>
        <w:t xml:space="preserve"> </w:t>
      </w:r>
    </w:p>
    <w:p w14:paraId="00B93A7A" w14:textId="2ECAC695" w:rsidR="00297559" w:rsidRPr="00F7169B" w:rsidRDefault="000D5473" w:rsidP="00CE5BFE">
      <w:pPr>
        <w:pStyle w:val="BodyText"/>
        <w:jc w:val="center"/>
        <w:rPr>
          <w:lang w:val="en-US"/>
        </w:rPr>
      </w:pPr>
      <w:r w:rsidRPr="00B5783E">
        <w:rPr>
          <w:noProof/>
          <w:color w:val="FF0000"/>
          <w:lang w:val="en-US" w:eastAsia="en-GB"/>
        </w:rPr>
        <mc:AlternateContent>
          <mc:Choice Requires="wps">
            <w:drawing>
              <wp:anchor distT="0" distB="0" distL="114300" distR="114300" simplePos="0" relativeHeight="251658752" behindDoc="0" locked="0" layoutInCell="1" allowOverlap="1" wp14:anchorId="244F9E11" wp14:editId="2FA9E730">
                <wp:simplePos x="0" y="0"/>
                <wp:positionH relativeFrom="margin">
                  <wp:posOffset>24367</wp:posOffset>
                </wp:positionH>
                <wp:positionV relativeFrom="paragraph">
                  <wp:posOffset>1707060</wp:posOffset>
                </wp:positionV>
                <wp:extent cx="3863340" cy="635"/>
                <wp:effectExtent l="0" t="0" r="3810" b="5080"/>
                <wp:wrapTopAndBottom/>
                <wp:docPr id="4" name="Text Box 4"/>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693086C" w14:textId="771BA17C" w:rsidR="00386549" w:rsidRPr="00802381" w:rsidRDefault="00386549" w:rsidP="004878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Hierarchy of the licensing related documents.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4F9E11" id="_x0000_t202" coordsize="21600,21600" o:spt="202" path="m,l,21600r21600,l21600,xe">
                <v:stroke joinstyle="miter"/>
                <v:path gradientshapeok="t" o:connecttype="rect"/>
              </v:shapetype>
              <v:shape id="Text Box 4" o:spid="_x0000_s1026" type="#_x0000_t202" style="position:absolute;left:0;text-align:left;margin-left:1.9pt;margin-top:134.4pt;width:304.2pt;height:.0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" stroked="f">
                <v:textbox style="mso-fit-shape-to-text:t" inset="0,0,0,0">
                  <w:txbxContent>
                    <w:p w14:paraId="6693086C" w14:textId="771BA17C" w:rsidR="00386549" w:rsidRPr="00802381" w:rsidRDefault="00386549" w:rsidP="004878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Hierarchy of the licensing related documents.</w:t>
                      </w:r>
                    </w:p>
                  </w:txbxContent>
                </v:textbox>
                <w10:wrap type="topAndBottom" anchorx="margin"/>
              </v:shape>
            </w:pict>
          </mc:Fallback>
        </mc:AlternateContent>
      </w:r>
      <w:r>
        <w:rPr>
          <w:noProof/>
          <w:lang w:val="en-US"/>
        </w:rPr>
        <w:drawing>
          <wp:inline distT="0" distB="0" distL="0" distR="0" wp14:anchorId="48487FCB" wp14:editId="419E759B">
            <wp:extent cx="3240000" cy="162682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0" cy="1626825"/>
                    </a:xfrm>
                    <a:prstGeom prst="rect">
                      <a:avLst/>
                    </a:prstGeom>
                    <a:noFill/>
                    <a:ln>
                      <a:noFill/>
                    </a:ln>
                  </pic:spPr>
                </pic:pic>
              </a:graphicData>
            </a:graphic>
          </wp:inline>
        </w:drawing>
      </w:r>
    </w:p>
    <w:p w14:paraId="2DAA89E2" w14:textId="3813CD64" w:rsidR="004D5057" w:rsidRPr="004D5057" w:rsidRDefault="004D5057" w:rsidP="004D5057">
      <w:pPr>
        <w:pStyle w:val="BodyText"/>
        <w:rPr>
          <w:lang w:val="en-US"/>
        </w:rPr>
      </w:pPr>
      <w:r w:rsidRPr="004D5057">
        <w:rPr>
          <w:lang w:val="en-US"/>
        </w:rPr>
        <w:t>Safety analysis is required by Polish Law (Art. 36d of the Atomic Law [2]). Before applying for a construction license, the investor must prepare safety analyses covering nuclear safety, considering both technology and the environment. These analyses must be verified by organizations that were not involved in the plant design process.</w:t>
      </w:r>
    </w:p>
    <w:p w14:paraId="63A0183F" w14:textId="77777777" w:rsidR="004D5057" w:rsidRPr="004D5057" w:rsidRDefault="004D5057" w:rsidP="004D5057">
      <w:pPr>
        <w:pStyle w:val="BodyText"/>
        <w:rPr>
          <w:lang w:val="en-US"/>
        </w:rPr>
      </w:pPr>
      <w:r w:rsidRPr="004D5057">
        <w:rPr>
          <w:lang w:val="en-US"/>
        </w:rPr>
        <w:t>The investor must prepare a Preliminary Safety Analysis Report (PSAR) based on the prepared safety analyses. This report must be submitted to the President of the PAA along with the application for a construction license. It is important to highlight that the Atomic Law [2] explicitly states that the WENRA and IAEA recommendations should be considered when developing national regulations on safety analysis (Art. 36d. 3. [2]).</w:t>
      </w:r>
    </w:p>
    <w:p w14:paraId="0E59FD78" w14:textId="7FBB9627" w:rsidR="00CE15B2" w:rsidRPr="00F7169B" w:rsidRDefault="004D5057" w:rsidP="004D5057">
      <w:pPr>
        <w:pStyle w:val="BodyText"/>
        <w:rPr>
          <w:lang w:val="en-US"/>
        </w:rPr>
      </w:pPr>
      <w:r w:rsidRPr="004D5057">
        <w:rPr>
          <w:lang w:val="en-US"/>
        </w:rPr>
        <w:t>For the PAA, it is critical to revise the PSAR report, potentially with the support of independent technical organizations. Currently, there is no single Technical Support Organization (TSO). Instead, various external organizations, both national and foreign, can apply for PAA accreditation, allowing them to cooperate with the PAA in the assessment process.</w:t>
      </w:r>
      <w:r w:rsidR="00CE15B2" w:rsidRPr="00F7169B">
        <w:rPr>
          <w:lang w:val="en-US"/>
        </w:rPr>
        <w:t xml:space="preserve"> </w:t>
      </w:r>
    </w:p>
    <w:p w14:paraId="34FDFC68" w14:textId="694C2061" w:rsidR="00407C4E" w:rsidRPr="00F7169B" w:rsidRDefault="00407C4E" w:rsidP="00CE5BFE">
      <w:pPr>
        <w:pStyle w:val="BodyText"/>
        <w:rPr>
          <w:lang w:val="en-US"/>
        </w:rPr>
      </w:pPr>
      <w:r w:rsidRPr="00407C4E">
        <w:rPr>
          <w:lang w:val="en-US"/>
        </w:rPr>
        <w:t>Regulations and requirements for safety analysis, as well as the content of the PSAR, are published in the Regulations of the Council of Ministers related to safety analysis [3] and nuclear facility design [4]. The second document specifies that safety analysis is an inherent part of the design process. Consequently, these two documents form the basis for performing safety analysis for plants to be constructed in Poland.</w:t>
      </w:r>
      <w:r w:rsidR="009735A4">
        <w:rPr>
          <w:lang w:val="en-US"/>
        </w:rPr>
        <w:t xml:space="preserve"> </w:t>
      </w:r>
      <w:r w:rsidRPr="00407C4E">
        <w:rPr>
          <w:lang w:val="en-US"/>
        </w:rPr>
        <w:t>Additionally, there is a regulation related to intervention levels [5], which impacts safety analysis concerning the consequences of accidents.</w:t>
      </w:r>
    </w:p>
    <w:p w14:paraId="212CF5A9" w14:textId="5318B76C" w:rsidR="00487844" w:rsidRPr="00F7169B" w:rsidRDefault="003D0C61" w:rsidP="00CE5BFE">
      <w:pPr>
        <w:pStyle w:val="BodyText"/>
        <w:rPr>
          <w:lang w:val="en-US"/>
        </w:rPr>
      </w:pPr>
      <w:r w:rsidRPr="00F7169B">
        <w:rPr>
          <w:lang w:val="en-US"/>
        </w:rPr>
        <w:t xml:space="preserve">Regarding PAA guidelines, </w:t>
      </w:r>
      <w:r w:rsidR="00797FEB" w:rsidRPr="00F7169B">
        <w:rPr>
          <w:lang w:val="en-US"/>
        </w:rPr>
        <w:t xml:space="preserve">a </w:t>
      </w:r>
      <w:r w:rsidRPr="00F7169B">
        <w:rPr>
          <w:lang w:val="en-US"/>
        </w:rPr>
        <w:t xml:space="preserve">single document </w:t>
      </w:r>
      <w:r w:rsidR="0025073A" w:rsidRPr="00F7169B">
        <w:rPr>
          <w:lang w:val="en-US"/>
        </w:rPr>
        <w:t xml:space="preserve">related to safety analysis </w:t>
      </w:r>
      <w:r w:rsidRPr="00F7169B">
        <w:rPr>
          <w:lang w:val="en-US"/>
        </w:rPr>
        <w:t>was published</w:t>
      </w:r>
      <w:r w:rsidR="00407C4E">
        <w:rPr>
          <w:lang w:val="en-US"/>
        </w:rPr>
        <w:t>.</w:t>
      </w:r>
      <w:r w:rsidR="00AB5FBD" w:rsidRPr="00F7169B">
        <w:rPr>
          <w:lang w:val="en-US"/>
        </w:rPr>
        <w:t xml:space="preserve"> </w:t>
      </w:r>
      <w:r w:rsidR="00407C4E">
        <w:rPr>
          <w:lang w:val="en-US"/>
        </w:rPr>
        <w:t>This document</w:t>
      </w:r>
      <w:r w:rsidR="00AB5FBD" w:rsidRPr="00F7169B">
        <w:rPr>
          <w:lang w:val="en-US"/>
        </w:rPr>
        <w:t xml:space="preserve"> describes </w:t>
      </w:r>
      <w:r w:rsidR="00797FEB" w:rsidRPr="00F7169B">
        <w:rPr>
          <w:lang w:val="en-US"/>
        </w:rPr>
        <w:t xml:space="preserve">an </w:t>
      </w:r>
      <w:r w:rsidR="00AB5FBD" w:rsidRPr="00F7169B">
        <w:rPr>
          <w:lang w:val="en-US"/>
        </w:rPr>
        <w:t xml:space="preserve">approach to </w:t>
      </w:r>
      <w:r w:rsidR="00424E4A" w:rsidRPr="00F7169B">
        <w:rPr>
          <w:lang w:val="en-US"/>
        </w:rPr>
        <w:t xml:space="preserve">determine </w:t>
      </w:r>
      <w:r w:rsidR="00797FEB" w:rsidRPr="00F7169B">
        <w:rPr>
          <w:lang w:val="en-US"/>
        </w:rPr>
        <w:t xml:space="preserve">an </w:t>
      </w:r>
      <w:r w:rsidR="00424E4A" w:rsidRPr="00F7169B">
        <w:rPr>
          <w:lang w:val="en-US"/>
        </w:rPr>
        <w:t>Emergency Planning Zone</w:t>
      </w:r>
      <w:r w:rsidR="00873B97" w:rsidRPr="00F7169B">
        <w:rPr>
          <w:lang w:val="en-US"/>
        </w:rPr>
        <w:t>, which impact</w:t>
      </w:r>
      <w:r w:rsidR="00407C4E">
        <w:rPr>
          <w:lang w:val="en-US"/>
        </w:rPr>
        <w:t>s</w:t>
      </w:r>
      <w:r w:rsidR="0025073A" w:rsidRPr="00F7169B">
        <w:rPr>
          <w:lang w:val="en-US"/>
        </w:rPr>
        <w:t xml:space="preserve"> both</w:t>
      </w:r>
      <w:r w:rsidR="00873B97" w:rsidRPr="00F7169B">
        <w:rPr>
          <w:lang w:val="en-US"/>
        </w:rPr>
        <w:t xml:space="preserve"> </w:t>
      </w:r>
      <w:r w:rsidR="00797FEB" w:rsidRPr="00F7169B">
        <w:rPr>
          <w:lang w:val="en-US"/>
        </w:rPr>
        <w:t xml:space="preserve">the </w:t>
      </w:r>
      <w:r w:rsidR="00873B97" w:rsidRPr="00F7169B">
        <w:rPr>
          <w:lang w:val="en-US"/>
        </w:rPr>
        <w:t>design process and safety analysis</w:t>
      </w:r>
      <w:r w:rsidR="00F45305" w:rsidRPr="00F7169B">
        <w:rPr>
          <w:lang w:val="en-US"/>
        </w:rPr>
        <w:t xml:space="preserve"> (see Reference</w:t>
      </w:r>
      <w:r w:rsidR="00A01B35" w:rsidRPr="00F7169B">
        <w:rPr>
          <w:lang w:val="en-US"/>
        </w:rPr>
        <w:t xml:space="preserve"> </w:t>
      </w:r>
      <w:r w:rsidR="00186C6C" w:rsidRPr="00F7169B">
        <w:rPr>
          <w:lang w:val="en-US"/>
        </w:rPr>
        <w:t>[6]</w:t>
      </w:r>
      <w:r w:rsidR="00F45305" w:rsidRPr="00F7169B">
        <w:rPr>
          <w:lang w:val="en-US"/>
        </w:rPr>
        <w:t>)</w:t>
      </w:r>
      <w:r w:rsidR="00A01B35" w:rsidRPr="00F7169B">
        <w:rPr>
          <w:lang w:val="en-US"/>
        </w:rPr>
        <w:t xml:space="preserve">. </w:t>
      </w:r>
    </w:p>
    <w:p w14:paraId="4DC54E29" w14:textId="29CC88FC" w:rsidR="004F0E54" w:rsidRPr="00F7169B" w:rsidRDefault="004F0E54" w:rsidP="004F0E54">
      <w:pPr>
        <w:pStyle w:val="BodyText"/>
        <w:rPr>
          <w:lang w:val="en-US"/>
        </w:rPr>
      </w:pPr>
      <w:r w:rsidRPr="00F7169B">
        <w:rPr>
          <w:lang w:val="en-US"/>
        </w:rPr>
        <w:t xml:space="preserve">Polish </w:t>
      </w:r>
      <w:r w:rsidR="00710A11">
        <w:rPr>
          <w:lang w:val="en-US"/>
        </w:rPr>
        <w:t>L</w:t>
      </w:r>
      <w:r w:rsidR="00710A11" w:rsidRPr="00F7169B">
        <w:rPr>
          <w:lang w:val="en-US"/>
        </w:rPr>
        <w:t xml:space="preserve">aw </w:t>
      </w:r>
      <w:r w:rsidR="009E305A" w:rsidRPr="00F7169B">
        <w:rPr>
          <w:lang w:val="en-US"/>
        </w:rPr>
        <w:t xml:space="preserve">does not </w:t>
      </w:r>
      <w:r w:rsidR="00407C4E">
        <w:rPr>
          <w:lang w:val="en-US"/>
        </w:rPr>
        <w:t xml:space="preserve">currently </w:t>
      </w:r>
      <w:r w:rsidR="009E305A" w:rsidRPr="00F7169B">
        <w:rPr>
          <w:lang w:val="en-US"/>
        </w:rPr>
        <w:t xml:space="preserve">recognize SMRs, </w:t>
      </w:r>
      <w:proofErr w:type="gramStart"/>
      <w:r w:rsidR="009E305A" w:rsidRPr="00F7169B">
        <w:rPr>
          <w:lang w:val="en-US"/>
        </w:rPr>
        <w:t xml:space="preserve">with </w:t>
      </w:r>
      <w:r w:rsidR="00407C4E">
        <w:rPr>
          <w:lang w:val="en-US"/>
        </w:rPr>
        <w:t>the</w:t>
      </w:r>
      <w:r w:rsidR="00407C4E" w:rsidRPr="00F7169B">
        <w:rPr>
          <w:lang w:val="en-US"/>
        </w:rPr>
        <w:t xml:space="preserve"> </w:t>
      </w:r>
      <w:r w:rsidR="009E305A" w:rsidRPr="00F7169B">
        <w:rPr>
          <w:lang w:val="en-US"/>
        </w:rPr>
        <w:t>exception</w:t>
      </w:r>
      <w:r w:rsidR="00407C4E">
        <w:rPr>
          <w:lang w:val="en-US"/>
        </w:rPr>
        <w:t xml:space="preserve"> of</w:t>
      </w:r>
      <w:proofErr w:type="gramEnd"/>
      <w:r w:rsidR="00407C4E">
        <w:rPr>
          <w:lang w:val="en-US"/>
        </w:rPr>
        <w:t xml:space="preserve"> considerations</w:t>
      </w:r>
      <w:r w:rsidR="009E305A" w:rsidRPr="00F7169B">
        <w:rPr>
          <w:lang w:val="en-US"/>
        </w:rPr>
        <w:t xml:space="preserve"> related to reactor power</w:t>
      </w:r>
      <w:r w:rsidR="006544D4" w:rsidRPr="00F7169B">
        <w:rPr>
          <w:lang w:val="en-US"/>
        </w:rPr>
        <w:t xml:space="preserve"> </w:t>
      </w:r>
      <w:r w:rsidR="00407C4E">
        <w:rPr>
          <w:lang w:val="en-US"/>
        </w:rPr>
        <w:t xml:space="preserve">and </w:t>
      </w:r>
      <w:r w:rsidR="006544D4" w:rsidRPr="00F7169B">
        <w:rPr>
          <w:lang w:val="en-US"/>
        </w:rPr>
        <w:t xml:space="preserve">the </w:t>
      </w:r>
      <w:r w:rsidR="00F7169B" w:rsidRPr="00F7169B">
        <w:rPr>
          <w:lang w:val="en-US"/>
        </w:rPr>
        <w:t>determination</w:t>
      </w:r>
      <w:r w:rsidR="006544D4" w:rsidRPr="00F7169B">
        <w:rPr>
          <w:lang w:val="en-US"/>
        </w:rPr>
        <w:t xml:space="preserve"> of the </w:t>
      </w:r>
      <w:r w:rsidR="00B1503D" w:rsidRPr="00F7169B">
        <w:rPr>
          <w:lang w:val="en-US"/>
        </w:rPr>
        <w:t>EPZ</w:t>
      </w:r>
      <w:r w:rsidR="002F4086" w:rsidRPr="00F7169B">
        <w:rPr>
          <w:lang w:val="en-US"/>
        </w:rPr>
        <w:t>. T</w:t>
      </w:r>
      <w:r w:rsidR="0054023F" w:rsidRPr="00F7169B">
        <w:rPr>
          <w:lang w:val="en-US"/>
        </w:rPr>
        <w:t xml:space="preserve">he crucial regulations </w:t>
      </w:r>
      <w:r w:rsidR="00186C6C" w:rsidRPr="00F7169B">
        <w:rPr>
          <w:lang w:val="en-US"/>
        </w:rPr>
        <w:t>[3]</w:t>
      </w:r>
      <w:r w:rsidR="0054023F" w:rsidRPr="00F7169B">
        <w:rPr>
          <w:lang w:val="en-US"/>
        </w:rPr>
        <w:t xml:space="preserve"> and </w:t>
      </w:r>
      <w:r w:rsidR="00186C6C" w:rsidRPr="00F7169B">
        <w:rPr>
          <w:lang w:val="en-US"/>
        </w:rPr>
        <w:t>[4]</w:t>
      </w:r>
      <w:r w:rsidRPr="00F7169B">
        <w:rPr>
          <w:lang w:val="en-US"/>
        </w:rPr>
        <w:t xml:space="preserve"> were published in 2012</w:t>
      </w:r>
      <w:r w:rsidR="002F4086" w:rsidRPr="00F7169B">
        <w:rPr>
          <w:lang w:val="en-US"/>
        </w:rPr>
        <w:t xml:space="preserve">, </w:t>
      </w:r>
      <w:r w:rsidR="00407C4E">
        <w:rPr>
          <w:lang w:val="en-US"/>
        </w:rPr>
        <w:t>a</w:t>
      </w:r>
      <w:r w:rsidR="00110CB3" w:rsidRPr="00F7169B">
        <w:rPr>
          <w:lang w:val="en-US"/>
        </w:rPr>
        <w:t xml:space="preserve"> time</w:t>
      </w:r>
      <w:r w:rsidR="00407C4E">
        <w:rPr>
          <w:lang w:val="en-US"/>
        </w:rPr>
        <w:t xml:space="preserve"> when</w:t>
      </w:r>
      <w:r w:rsidRPr="00F7169B">
        <w:rPr>
          <w:lang w:val="en-US"/>
        </w:rPr>
        <w:t xml:space="preserve"> large</w:t>
      </w:r>
      <w:r w:rsidR="0054023F" w:rsidRPr="00F7169B">
        <w:rPr>
          <w:lang w:val="en-US"/>
        </w:rPr>
        <w:t>-</w:t>
      </w:r>
      <w:r w:rsidRPr="00F7169B">
        <w:rPr>
          <w:lang w:val="en-US"/>
        </w:rPr>
        <w:t xml:space="preserve">scale </w:t>
      </w:r>
      <w:r w:rsidR="002F4086" w:rsidRPr="00F7169B">
        <w:rPr>
          <w:lang w:val="en-US"/>
        </w:rPr>
        <w:t>plants</w:t>
      </w:r>
      <w:r w:rsidRPr="00F7169B">
        <w:rPr>
          <w:lang w:val="en-US"/>
        </w:rPr>
        <w:t xml:space="preserve"> were </w:t>
      </w:r>
      <w:r w:rsidR="00407C4E">
        <w:rPr>
          <w:lang w:val="en-US"/>
        </w:rPr>
        <w:t>primarily</w:t>
      </w:r>
      <w:r w:rsidR="00407C4E" w:rsidRPr="00F7169B">
        <w:rPr>
          <w:lang w:val="en-US"/>
        </w:rPr>
        <w:t xml:space="preserve"> </w:t>
      </w:r>
      <w:r w:rsidRPr="00F7169B">
        <w:rPr>
          <w:lang w:val="en-US"/>
        </w:rPr>
        <w:t xml:space="preserve">considered. However, </w:t>
      </w:r>
      <w:r w:rsidR="0054023F" w:rsidRPr="00F7169B">
        <w:rPr>
          <w:lang w:val="en-US"/>
        </w:rPr>
        <w:t xml:space="preserve">regulations </w:t>
      </w:r>
      <w:r w:rsidR="00186C6C" w:rsidRPr="00F7169B">
        <w:rPr>
          <w:lang w:val="en-US"/>
        </w:rPr>
        <w:t>[3]</w:t>
      </w:r>
      <w:r w:rsidR="0054023F" w:rsidRPr="00F7169B">
        <w:rPr>
          <w:lang w:val="en-US"/>
        </w:rPr>
        <w:t xml:space="preserve"> and </w:t>
      </w:r>
      <w:r w:rsidR="00186C6C" w:rsidRPr="00F7169B">
        <w:rPr>
          <w:lang w:val="en-US"/>
        </w:rPr>
        <w:t>[4]</w:t>
      </w:r>
      <w:r w:rsidR="0054023F" w:rsidRPr="00F7169B">
        <w:rPr>
          <w:lang w:val="en-US"/>
        </w:rPr>
        <w:t xml:space="preserve"> are currently </w:t>
      </w:r>
      <w:r w:rsidR="00407C4E">
        <w:rPr>
          <w:lang w:val="en-US"/>
        </w:rPr>
        <w:t>under</w:t>
      </w:r>
      <w:r w:rsidR="00407C4E" w:rsidRPr="00F7169B">
        <w:rPr>
          <w:lang w:val="en-US"/>
        </w:rPr>
        <w:t xml:space="preserve"> </w:t>
      </w:r>
      <w:r w:rsidR="0054023F" w:rsidRPr="00F7169B">
        <w:rPr>
          <w:lang w:val="en-US"/>
        </w:rPr>
        <w:t>review</w:t>
      </w:r>
      <w:r w:rsidRPr="00BB1BB0">
        <w:rPr>
          <w:lang w:val="en-US"/>
        </w:rPr>
        <w:t xml:space="preserve">. </w:t>
      </w:r>
      <w:r w:rsidR="00CB2D6B" w:rsidRPr="00BB1BB0">
        <w:rPr>
          <w:lang w:val="en-US"/>
        </w:rPr>
        <w:t>Consequently</w:t>
      </w:r>
      <w:r w:rsidR="0054023F" w:rsidRPr="00BB1BB0">
        <w:rPr>
          <w:lang w:val="en-US"/>
        </w:rPr>
        <w:t xml:space="preserve">, from the perspective of current regulations, there is no </w:t>
      </w:r>
      <w:r w:rsidR="00822BD3" w:rsidRPr="002311EB">
        <w:rPr>
          <w:lang w:val="en-US"/>
        </w:rPr>
        <w:t xml:space="preserve">substantial </w:t>
      </w:r>
      <w:r w:rsidR="0054023F" w:rsidRPr="002311EB">
        <w:rPr>
          <w:lang w:val="en-US"/>
        </w:rPr>
        <w:t>difference between SMR</w:t>
      </w:r>
      <w:r w:rsidR="0045379F">
        <w:rPr>
          <w:lang w:val="en-US"/>
        </w:rPr>
        <w:t>s</w:t>
      </w:r>
      <w:r w:rsidR="0054023F" w:rsidRPr="002311EB">
        <w:rPr>
          <w:lang w:val="en-US"/>
        </w:rPr>
        <w:t xml:space="preserve"> and large-</w:t>
      </w:r>
      <w:r w:rsidR="00CE15B2" w:rsidRPr="00F7169B">
        <w:rPr>
          <w:lang w:val="en-US"/>
        </w:rPr>
        <w:t>scale NPP</w:t>
      </w:r>
      <w:r w:rsidR="00407C4E">
        <w:rPr>
          <w:lang w:val="en-US"/>
        </w:rPr>
        <w:t>s</w:t>
      </w:r>
      <w:r w:rsidR="00CE15B2" w:rsidRPr="00F7169B">
        <w:rPr>
          <w:lang w:val="en-US"/>
        </w:rPr>
        <w:t>.</w:t>
      </w:r>
    </w:p>
    <w:p w14:paraId="4B458669" w14:textId="5E20F4B5" w:rsidR="00A2761F" w:rsidRPr="00B5783E" w:rsidRDefault="00255D32" w:rsidP="00A2761F">
      <w:pPr>
        <w:pStyle w:val="Heading2"/>
        <w:numPr>
          <w:ilvl w:val="1"/>
          <w:numId w:val="10"/>
        </w:numPr>
        <w:rPr>
          <w:lang w:val="en-US"/>
        </w:rPr>
      </w:pPr>
      <w:r w:rsidRPr="00B5783E">
        <w:rPr>
          <w:lang w:val="en-US"/>
        </w:rPr>
        <w:t>SAFETY ANALYSIS IN</w:t>
      </w:r>
      <w:r w:rsidR="004F7CE1" w:rsidRPr="00B5783E">
        <w:rPr>
          <w:lang w:val="en-US"/>
        </w:rPr>
        <w:t xml:space="preserve"> THE</w:t>
      </w:r>
      <w:r w:rsidRPr="00B5783E">
        <w:rPr>
          <w:lang w:val="en-US"/>
        </w:rPr>
        <w:t xml:space="preserve"> POLISH FRAMEWORK </w:t>
      </w:r>
    </w:p>
    <w:p w14:paraId="142A5AD3" w14:textId="4A400060" w:rsidR="00832D85" w:rsidRPr="00B5783E" w:rsidRDefault="004C5D66" w:rsidP="00192F2B">
      <w:pPr>
        <w:pStyle w:val="Heading3"/>
        <w:rPr>
          <w:lang w:val="en-US"/>
        </w:rPr>
      </w:pPr>
      <w:r w:rsidRPr="00B5783E">
        <w:rPr>
          <w:lang w:val="en-US"/>
        </w:rPr>
        <w:t>Introduction</w:t>
      </w:r>
    </w:p>
    <w:p w14:paraId="47E82E69" w14:textId="77777777" w:rsidR="00800EE6" w:rsidRDefault="0045379F" w:rsidP="00800EE6">
      <w:pPr>
        <w:pStyle w:val="BodyText"/>
        <w:rPr>
          <w:lang w:val="en-US"/>
        </w:rPr>
      </w:pPr>
      <w:r w:rsidRPr="0045379F">
        <w:rPr>
          <w:lang w:val="en-US"/>
        </w:rPr>
        <w:t>Because this paper is limited to current Polish regulations, it must be clear that the same approach applies to both large-scale NPPs and SMRs. This creates a specific challenge in applying the current regulations. Another issue is that contemporary Polish regulations have not previously been applied to license NPPs or issue construction permits. Hence, the PAA, as the regulatory body, and other involved parties face challenges in applying the existing regulations in practice.</w:t>
      </w:r>
    </w:p>
    <w:p w14:paraId="0A2E036A" w14:textId="5D2292CF" w:rsidR="0045379F" w:rsidRPr="0045379F" w:rsidRDefault="0045379F" w:rsidP="00800EE6">
      <w:pPr>
        <w:pStyle w:val="BodyText"/>
        <w:rPr>
          <w:lang w:val="en-US"/>
        </w:rPr>
      </w:pPr>
      <w:r w:rsidRPr="0045379F">
        <w:rPr>
          <w:lang w:val="en-US"/>
        </w:rPr>
        <w:t>Polish regulations related to safety analysis and nuclear facility design were developed over a decade ago and were largely consistent with contemporary international documents, especially those from the IAEA</w:t>
      </w:r>
      <w:r w:rsidR="009735A4">
        <w:rPr>
          <w:lang w:val="en-US"/>
        </w:rPr>
        <w:t xml:space="preserve"> (</w:t>
      </w:r>
      <w:proofErr w:type="gramStart"/>
      <w:r w:rsidR="009735A4">
        <w:rPr>
          <w:lang w:val="en-US"/>
        </w:rPr>
        <w:t>e.g.</w:t>
      </w:r>
      <w:proofErr w:type="gramEnd"/>
      <w:r w:rsidR="009735A4">
        <w:rPr>
          <w:lang w:val="en-US"/>
        </w:rPr>
        <w:t xml:space="preserve"> SSR-2/1 [9])</w:t>
      </w:r>
      <w:r w:rsidRPr="0045379F">
        <w:rPr>
          <w:lang w:val="en-US"/>
        </w:rPr>
        <w:t xml:space="preserve">. However, some practices have changed over the years, and as a result, regulations [3] and [4] are under revision </w:t>
      </w:r>
      <w:r w:rsidRPr="0045379F">
        <w:rPr>
          <w:lang w:val="en-US"/>
        </w:rPr>
        <w:lastRenderedPageBreak/>
        <w:t>and will likely be updated in the future. Until then, the current regulations remain in force, and the regulatory body must follow them in attempts to license NPPs.</w:t>
      </w:r>
    </w:p>
    <w:p w14:paraId="66C7C8AE" w14:textId="77777777" w:rsidR="0045379F" w:rsidRPr="0045379F" w:rsidRDefault="0045379F" w:rsidP="0045379F">
      <w:pPr>
        <w:pStyle w:val="BodyText"/>
        <w:rPr>
          <w:lang w:val="en-US"/>
        </w:rPr>
      </w:pPr>
      <w:r w:rsidRPr="0045379F">
        <w:rPr>
          <w:lang w:val="en-US"/>
        </w:rPr>
        <w:t>In the next part of this chapter, important contemporary regulations and requirements related to safety analysis will be discussed. Some of these may present substantial challenges in the deployment of SMRs.</w:t>
      </w:r>
    </w:p>
    <w:p w14:paraId="6AF02FC0" w14:textId="2E0F29E8" w:rsidR="0045379F" w:rsidRDefault="0045379F" w:rsidP="0045379F">
      <w:pPr>
        <w:pStyle w:val="BodyText"/>
        <w:rPr>
          <w:lang w:val="en-US"/>
        </w:rPr>
      </w:pPr>
      <w:r w:rsidRPr="0045379F">
        <w:rPr>
          <w:lang w:val="en-US"/>
        </w:rPr>
        <w:t>In the Polish framework, safety analysis is divided into deterministic and probabilistic parts: Deterministic Safety Analysis (DSA) and Probabilistic Safety Analysis (PSA). Both approaches are required by Polish law. The PSA is limited to Level 1 and Level 2, while Level 3 is not required [3].</w:t>
      </w:r>
    </w:p>
    <w:p w14:paraId="3BDB16B5" w14:textId="7CEE0E5C" w:rsidR="006E3C9C" w:rsidRPr="00B5783E" w:rsidRDefault="006E3C9C" w:rsidP="006E3C9C">
      <w:pPr>
        <w:pStyle w:val="Heading3"/>
        <w:rPr>
          <w:lang w:val="en-US"/>
        </w:rPr>
      </w:pPr>
      <w:r w:rsidRPr="00B5783E">
        <w:rPr>
          <w:lang w:val="en-US"/>
        </w:rPr>
        <w:t>Plant States</w:t>
      </w:r>
      <w:r w:rsidR="00EC14EF" w:rsidRPr="00B5783E">
        <w:rPr>
          <w:lang w:val="en-US"/>
        </w:rPr>
        <w:t xml:space="preserve"> </w:t>
      </w:r>
      <w:r w:rsidR="00CA67E4" w:rsidRPr="00B5783E">
        <w:rPr>
          <w:lang w:val="en-US"/>
        </w:rPr>
        <w:t>and Safety Analysis</w:t>
      </w:r>
    </w:p>
    <w:p w14:paraId="2A919E40" w14:textId="272FA73D" w:rsidR="00800EE6" w:rsidRPr="00B5783E" w:rsidRDefault="00800EE6" w:rsidP="00192F2B">
      <w:pPr>
        <w:pStyle w:val="BodyText"/>
        <w:rPr>
          <w:lang w:val="en-US"/>
        </w:rPr>
      </w:pPr>
      <w:r w:rsidRPr="00800EE6">
        <w:rPr>
          <w:lang w:val="en-US"/>
        </w:rPr>
        <w:t>In Polish regulations, plant states considered within safety analysis are grouped into categories: Normal Operation (NO), Anticipated Operational Occurrences (AOOs), Design Basis Accidents (DBAs), and Design Extension Conditions (DECs). There is also a category for hypothetical severe accidents beyond the design (Ref. [3], App. I).</w:t>
      </w:r>
    </w:p>
    <w:p w14:paraId="590CB98B" w14:textId="410B22D5" w:rsidR="00BC4089" w:rsidRPr="00F7169B" w:rsidRDefault="00800EE6" w:rsidP="00B5783E">
      <w:pPr>
        <w:pStyle w:val="BodyText"/>
        <w:rPr>
          <w:lang w:val="en-US"/>
        </w:rPr>
      </w:pPr>
      <w:r w:rsidRPr="00800EE6">
        <w:rPr>
          <w:lang w:val="en-US"/>
        </w:rPr>
        <w:t xml:space="preserve">The Atomic Law [2] considers </w:t>
      </w:r>
      <w:r w:rsidRPr="00F932F2">
        <w:rPr>
          <w:b/>
          <w:lang w:val="en-US"/>
        </w:rPr>
        <w:t>accident conditions</w:t>
      </w:r>
      <w:r w:rsidRPr="00800EE6">
        <w:rPr>
          <w:lang w:val="en-US"/>
        </w:rPr>
        <w:t xml:space="preserve"> as plant states beyond AOOs. </w:t>
      </w:r>
      <w:r w:rsidRPr="00CE5BFE">
        <w:rPr>
          <w:b/>
          <w:lang w:val="en-US"/>
        </w:rPr>
        <w:t>Design (basis) conditions</w:t>
      </w:r>
      <w:r w:rsidRPr="00800EE6">
        <w:rPr>
          <w:lang w:val="en-US"/>
        </w:rPr>
        <w:t xml:space="preserve"> include NO, AOOs, and DBAs. DBAs in Ref. [2] are defined as accident conditions considered in the design with proper requirements, where fuel damage and radioactive releases are bounded by predefined limits. </w:t>
      </w:r>
      <w:r w:rsidRPr="00CE5BFE">
        <w:rPr>
          <w:b/>
          <w:lang w:val="en-US"/>
        </w:rPr>
        <w:t>Severe accidents</w:t>
      </w:r>
      <w:r w:rsidRPr="00800EE6">
        <w:rPr>
          <w:lang w:val="en-US"/>
        </w:rPr>
        <w:t xml:space="preserve"> are defined as accidents more serious than design-basis accidents, involving serious core degradation and potential for significant releases. DECs are not explicitly considered in [2]; they are defined in regulations related to safety analysis [3] and design [4]. The term “</w:t>
      </w:r>
      <w:r w:rsidRPr="00CE5BFE">
        <w:rPr>
          <w:b/>
          <w:bCs/>
          <w:lang w:val="en-US"/>
        </w:rPr>
        <w:t>considered accidents</w:t>
      </w:r>
      <w:r w:rsidRPr="00800EE6">
        <w:rPr>
          <w:lang w:val="en-US"/>
        </w:rPr>
        <w:t xml:space="preserve">” includes DBAs and DECs, while </w:t>
      </w:r>
      <w:r w:rsidRPr="00CE5BFE">
        <w:rPr>
          <w:b/>
          <w:lang w:val="en-US"/>
        </w:rPr>
        <w:t>operational states</w:t>
      </w:r>
      <w:r w:rsidRPr="00800EE6">
        <w:rPr>
          <w:lang w:val="en-US"/>
        </w:rPr>
        <w:t xml:space="preserve"> are NO and AOOs.</w:t>
      </w:r>
      <w:r w:rsidR="00DB7D49" w:rsidRPr="00F7169B">
        <w:rPr>
          <w:lang w:val="en-US"/>
        </w:rPr>
        <w:t xml:space="preserve"> </w:t>
      </w:r>
    </w:p>
    <w:p w14:paraId="32E28781" w14:textId="20E3B456" w:rsidR="005B0D3B" w:rsidRPr="00F7169B" w:rsidRDefault="00800EE6">
      <w:pPr>
        <w:pStyle w:val="BodyText"/>
        <w:rPr>
          <w:lang w:val="en-US"/>
        </w:rPr>
      </w:pPr>
      <w:r w:rsidRPr="00800EE6">
        <w:rPr>
          <w:lang w:val="en-US"/>
        </w:rPr>
        <w:t>DECs are defined as sequences more serious than DBAs but with acceptable radionuclide releases (Def. 22, in Ref. [4]). DECs are divided into two categories: complex sequences that do not lead to core melt (DEC-A) and core melt sequences without containment failure (DEC-B).</w:t>
      </w:r>
      <w:r w:rsidR="005B0D3B" w:rsidRPr="00B5783E">
        <w:rPr>
          <w:lang w:val="en-US"/>
        </w:rPr>
        <w:t xml:space="preserve"> </w:t>
      </w:r>
    </w:p>
    <w:p w14:paraId="341BC3AC" w14:textId="66F284CD" w:rsidR="00F93B73" w:rsidRDefault="00800EE6" w:rsidP="00B5783E">
      <w:pPr>
        <w:pStyle w:val="BodyText"/>
        <w:ind w:firstLine="0"/>
        <w:rPr>
          <w:lang w:val="en-US"/>
        </w:rPr>
      </w:pPr>
      <w:r w:rsidRPr="00800EE6">
        <w:rPr>
          <w:lang w:val="en-US"/>
        </w:rPr>
        <w:t xml:space="preserve">Safety analysis covers both NPP operational states (NO, AOOs) and accident conditions (DBAs, DECs). The main goal and scope of safety analysis is to prove that safety requirements related to radiological doses, consequences, intervention levels, and probabilistic criteria given in the Atomic Law (Art. 36f 2. [2]) and Design Regulation (§9 and §10 in [4]) are fulfilled. </w:t>
      </w:r>
    </w:p>
    <w:p w14:paraId="1A2569B6" w14:textId="7516B4D9" w:rsidR="00800EE6" w:rsidRPr="00B5783E" w:rsidRDefault="00800EE6">
      <w:pPr>
        <w:pStyle w:val="BodyText"/>
        <w:rPr>
          <w:lang w:val="en-US"/>
        </w:rPr>
      </w:pPr>
      <w:r w:rsidRPr="00800EE6">
        <w:rPr>
          <w:lang w:val="en-US"/>
        </w:rPr>
        <w:t>Among other things, safety analysis must assess design solutions, the proper sequence of safety barriers, and internal and external hazards, including extreme environmental hazards, both natural and anthropogenic. Furthermore, it must prove that human factors, aging phenomena, procedures, emergency actions, and the role of SSCs were properly addressed in the design.</w:t>
      </w:r>
    </w:p>
    <w:p w14:paraId="4DB3C096" w14:textId="3E77DEAC" w:rsidR="00C32E84" w:rsidRPr="00B5783E" w:rsidRDefault="007D4953" w:rsidP="00B5783E">
      <w:pPr>
        <w:pStyle w:val="BodyText"/>
        <w:ind w:firstLine="0"/>
        <w:rPr>
          <w:lang w:val="en-US"/>
        </w:rPr>
      </w:pPr>
      <w:r w:rsidRPr="00B5783E">
        <w:rPr>
          <w:color w:val="FF0000"/>
          <w:lang w:val="en-US"/>
        </w:rPr>
        <w:tab/>
      </w:r>
      <w:r w:rsidR="00800EE6" w:rsidRPr="00F932F2">
        <w:rPr>
          <w:lang w:val="en-US"/>
        </w:rPr>
        <w:t>Conditions with consequences above DEC-B fall within the hypothetical severe accidents category and must be shown to be improbable. In Polish regulations, the concept of practical elimination is not explicitly present; however, regulations may be interpreted as practical elimination.</w:t>
      </w:r>
      <w:r w:rsidR="00520FCE">
        <w:rPr>
          <w:color w:val="FF0000"/>
          <w:lang w:val="en-US"/>
        </w:rPr>
        <w:t xml:space="preserve"> </w:t>
      </w:r>
      <w:r w:rsidR="00800EE6" w:rsidRPr="00F932F2">
        <w:rPr>
          <w:lang w:val="en-US"/>
        </w:rPr>
        <w:t>Essentially, Atomic Law Art. 35. 4. 2 ([2]) demands technical and organizational solutions aimed at avoiding: a) “early releases of radioactive substances requiring intervention measures outside the nuclear facility that could not be performed due to insufficient time” and b) “large releases of radioactive substances requiring intervention measures outside the nuclear facility that could not be contained in time or space”</w:t>
      </w:r>
      <w:r w:rsidR="00A305E4">
        <w:rPr>
          <w:lang w:val="en-US"/>
        </w:rPr>
        <w:t>.</w:t>
      </w:r>
      <w:r w:rsidR="00A305E4">
        <w:rPr>
          <w:color w:val="FF0000"/>
          <w:lang w:val="en-US"/>
        </w:rPr>
        <w:t xml:space="preserve"> </w:t>
      </w:r>
      <w:r w:rsidR="00800EE6" w:rsidRPr="00F932F2">
        <w:rPr>
          <w:lang w:val="en-US"/>
        </w:rPr>
        <w:t xml:space="preserve">This largely aligns with the current interpretation of practical elimination (see, e.g., Ref. [8]). These solutions must be considered during the design phase, as well as during the lifetime and decommissioning phases. It can also be interpreted that practical elimination, at least to some extent, is also given in Art. 36c. 2) in Ref. [2] and Ref. [4] §15 and §32.2, </w:t>
      </w:r>
      <w:proofErr w:type="gramStart"/>
      <w:r w:rsidR="00800EE6" w:rsidRPr="00F932F2">
        <w:rPr>
          <w:lang w:val="en-US"/>
        </w:rPr>
        <w:t>and also</w:t>
      </w:r>
      <w:proofErr w:type="gramEnd"/>
      <w:r w:rsidR="00800EE6" w:rsidRPr="00F932F2">
        <w:rPr>
          <w:lang w:val="en-US"/>
        </w:rPr>
        <w:t xml:space="preserve"> considered in Appendix 1, 7.4.7.4 of Ref. [3].</w:t>
      </w:r>
    </w:p>
    <w:p w14:paraId="0CD20B38" w14:textId="586E381B" w:rsidR="00EC14EF" w:rsidRPr="00B5783E" w:rsidRDefault="00EC14EF" w:rsidP="00EC14EF">
      <w:pPr>
        <w:pStyle w:val="Heading3"/>
        <w:rPr>
          <w:lang w:val="en-US"/>
        </w:rPr>
      </w:pPr>
      <w:r w:rsidRPr="00B5783E">
        <w:rPr>
          <w:lang w:val="en-US"/>
        </w:rPr>
        <w:t>Emergency Planning Zone</w:t>
      </w:r>
    </w:p>
    <w:p w14:paraId="742FDFED" w14:textId="117CA38D" w:rsidR="0074203D" w:rsidRPr="0074203D" w:rsidRDefault="0074203D" w:rsidP="00CE5BFE">
      <w:pPr>
        <w:pStyle w:val="BodyText"/>
        <w:rPr>
          <w:lang w:val="en-US"/>
        </w:rPr>
      </w:pPr>
      <w:r w:rsidRPr="0074203D">
        <w:rPr>
          <w:lang w:val="en-US"/>
        </w:rPr>
        <w:t xml:space="preserve">One of the tasks to be covered by safety analysis is determining the Emergency Planning Zone (EPZ), which must be identified for a nuclear power plant (NPP). According to Polish regulations, nuclear reactors with more than 100 </w:t>
      </w:r>
      <w:proofErr w:type="spellStart"/>
      <w:r w:rsidRPr="0074203D">
        <w:rPr>
          <w:lang w:val="en-US"/>
        </w:rPr>
        <w:t>MWth</w:t>
      </w:r>
      <w:proofErr w:type="spellEnd"/>
      <w:r w:rsidRPr="0074203D">
        <w:rPr>
          <w:lang w:val="en-US"/>
        </w:rPr>
        <w:t xml:space="preserve"> must have two zones: the precautionary action planning zone (inner zone) and the urgent protective action planning zone (external zone). Reactors with power between 2-100 </w:t>
      </w:r>
      <w:proofErr w:type="spellStart"/>
      <w:r w:rsidRPr="0074203D">
        <w:rPr>
          <w:lang w:val="en-US"/>
        </w:rPr>
        <w:t>MWth</w:t>
      </w:r>
      <w:proofErr w:type="spellEnd"/>
      <w:r w:rsidRPr="0074203D">
        <w:rPr>
          <w:lang w:val="en-US"/>
        </w:rPr>
        <w:t xml:space="preserve"> are required to have only an external zone, and Act [2] does not consider zones for reactors with power lower than 2 </w:t>
      </w:r>
      <w:proofErr w:type="spellStart"/>
      <w:r w:rsidRPr="0074203D">
        <w:rPr>
          <w:lang w:val="en-US"/>
        </w:rPr>
        <w:t>MWth</w:t>
      </w:r>
      <w:proofErr w:type="spellEnd"/>
      <w:r w:rsidRPr="0074203D">
        <w:rPr>
          <w:lang w:val="en-US"/>
        </w:rPr>
        <w:t xml:space="preserve"> ([2]).</w:t>
      </w:r>
    </w:p>
    <w:p w14:paraId="682E2BDC" w14:textId="759B0AA5" w:rsidR="0074203D" w:rsidRDefault="0074203D" w:rsidP="0074203D">
      <w:pPr>
        <w:pStyle w:val="BodyText"/>
        <w:rPr>
          <w:lang w:val="en-US"/>
        </w:rPr>
      </w:pPr>
      <w:r w:rsidRPr="0074203D">
        <w:rPr>
          <w:lang w:val="en-US"/>
        </w:rPr>
        <w:t>Zones must be identified through safety analysis, considering potential consequences of releases characterized by a frequency higher than 1 per 10</w:t>
      </w:r>
      <w:r w:rsidR="00A305E4">
        <w:rPr>
          <w:vertAlign w:val="superscript"/>
          <w:lang w:val="en-US"/>
        </w:rPr>
        <w:t>7</w:t>
      </w:r>
      <w:r w:rsidRPr="0074203D">
        <w:rPr>
          <w:lang w:val="en-US"/>
        </w:rPr>
        <w:t xml:space="preserve"> years. The inner zone focuses on the prevention of </w:t>
      </w:r>
      <w:r w:rsidRPr="0074203D">
        <w:rPr>
          <w:lang w:val="en-US"/>
        </w:rPr>
        <w:lastRenderedPageBreak/>
        <w:t>deterministic dose effects, while the external zone is dedicated to reducing the risk of stochastic effects. More details on the EPZ can be found in Art. 86l and Art. 86m [2], and guidance is provided in [6].</w:t>
      </w:r>
    </w:p>
    <w:p w14:paraId="610285D3" w14:textId="7E85B455" w:rsidR="00A560D5" w:rsidRPr="00B5783E" w:rsidRDefault="00A560D5" w:rsidP="00A560D5">
      <w:pPr>
        <w:pStyle w:val="Heading3"/>
        <w:rPr>
          <w:lang w:val="en-US"/>
        </w:rPr>
      </w:pPr>
      <w:r w:rsidRPr="00B5783E">
        <w:rPr>
          <w:lang w:val="en-US"/>
        </w:rPr>
        <w:t>Safety Analysis in the Design Process</w:t>
      </w:r>
    </w:p>
    <w:p w14:paraId="3A80AB2A" w14:textId="77777777" w:rsidR="0074203D" w:rsidRDefault="0074203D">
      <w:pPr>
        <w:pStyle w:val="BodyText"/>
        <w:rPr>
          <w:lang w:val="en-US"/>
        </w:rPr>
      </w:pPr>
      <w:r w:rsidRPr="0074203D">
        <w:rPr>
          <w:lang w:val="en-US"/>
        </w:rPr>
        <w:t>Contemporary safety analysis is an integral part of the plant design process, as outlined in Polish regulations related to the design of nuclear facilities [4]. Firstly, the classification of Systems, Structures, and Components (SSC) must be based on deterministic safety analysis, supported by probabilistic analysis if needed (§11.3 in Ref. [4]). Furthermore, the Postulated Initiating Events (PIE) applied to safety analysis are considered in the design process (§16 in Ref. [4]), with PIEs defining a set of design basis accidents (§26, Ref. [4]). The list of PIEs, which includes both internal and external events, serves as an input for safety analysis (§6 and §7, Ref. [3]). Additionally, design limits for the plant must be confirmed by safety analysis ([4], Def. 8). The Defence-in-Depth concept (Ref. [4] §3) and related barrier sequences should incorporate safety systems identified through safety analysis.</w:t>
      </w:r>
    </w:p>
    <w:p w14:paraId="38EFEA81" w14:textId="2B149D8E" w:rsidR="0074203D" w:rsidRPr="00B5783E" w:rsidRDefault="0074203D" w:rsidP="00442773">
      <w:pPr>
        <w:pStyle w:val="BodyText"/>
        <w:rPr>
          <w:lang w:val="en-US"/>
        </w:rPr>
      </w:pPr>
      <w:r w:rsidRPr="0074203D">
        <w:rPr>
          <w:lang w:val="en-US"/>
        </w:rPr>
        <w:t xml:space="preserve">For determining design basis conditions, a conservative approach should be applied, using initial and boundary conditions with appropriate safety </w:t>
      </w:r>
      <w:proofErr w:type="gramStart"/>
      <w:r w:rsidRPr="0074203D">
        <w:rPr>
          <w:lang w:val="en-US"/>
        </w:rPr>
        <w:t>margins</w:t>
      </w:r>
      <w:proofErr w:type="gramEnd"/>
      <w:r w:rsidRPr="0074203D">
        <w:rPr>
          <w:lang w:val="en-US"/>
        </w:rPr>
        <w:t xml:space="preserve"> and considering only safety-classified systems. Secondary failures or consequential failures from PIEs are also included. Proven methods are applied with high confidence to exclude serious consequences, core damage, and large doses (§12 [4] and for DSA in §5 [3] and Chapter 3 [3]).</w:t>
      </w:r>
    </w:p>
    <w:p w14:paraId="79F3DDF9" w14:textId="7A1D7438" w:rsidR="0074203D" w:rsidRPr="00B5783E" w:rsidRDefault="0074203D">
      <w:pPr>
        <w:pStyle w:val="BodyText"/>
        <w:rPr>
          <w:lang w:val="en-US"/>
        </w:rPr>
      </w:pPr>
      <w:r w:rsidRPr="0074203D">
        <w:rPr>
          <w:lang w:val="en-US"/>
        </w:rPr>
        <w:t>DECs are considered part of the plant design and are included in safety analysis. The design of nuclear facilities should account for DECs, using best estimate methodologies (§13 and §28.2 in Ref. [4], and §5 in Ref. [3]).</w:t>
      </w:r>
    </w:p>
    <w:p w14:paraId="7047D790" w14:textId="7E7A78C9" w:rsidR="0074203D" w:rsidRPr="00B5783E" w:rsidRDefault="003E2AC6" w:rsidP="000B50CB">
      <w:pPr>
        <w:pStyle w:val="BodyText"/>
        <w:rPr>
          <w:lang w:val="en-US"/>
        </w:rPr>
      </w:pPr>
      <w:r>
        <w:rPr>
          <w:lang w:val="en-US"/>
        </w:rPr>
        <w:t>The d</w:t>
      </w:r>
      <w:r w:rsidR="0074203D" w:rsidRPr="0074203D">
        <w:rPr>
          <w:lang w:val="en-US"/>
        </w:rPr>
        <w:t>esign regulation [4] require</w:t>
      </w:r>
      <w:r>
        <w:rPr>
          <w:lang w:val="en-US"/>
        </w:rPr>
        <w:t>s</w:t>
      </w:r>
      <w:r w:rsidR="0074203D" w:rsidRPr="0074203D">
        <w:rPr>
          <w:lang w:val="en-US"/>
        </w:rPr>
        <w:t xml:space="preserve"> that containment and containment systems withstand severe accident scenarios selected based on engineering judgment and probabilistic safety analysis (§29.2. Ref. [4]). Moreover, the design of an NPP should consider accident sequences with containment bypass and potential releases, even without fuel melt (§32.1 Ref. [4]). According to §32.2 and [4], an NPP must be designed to prevent severe accidents with early primary containment failure. Alternatively, the designer must demonstrate that such accidents are improbable, particularly considering hydrogen explosions, high-pressure melt ejection (HPME), high-energy missile generation, and direct containment heating (DCH) (potentially related to practical elimination – see previous sub-chapter).</w:t>
      </w:r>
    </w:p>
    <w:p w14:paraId="04648BB8" w14:textId="64AF52A1" w:rsidR="000B50CB" w:rsidRPr="00F7169B" w:rsidRDefault="0074203D" w:rsidP="000B50CB">
      <w:pPr>
        <w:pStyle w:val="BodyText"/>
        <w:rPr>
          <w:lang w:val="en-US"/>
        </w:rPr>
      </w:pPr>
      <w:r w:rsidRPr="0074203D">
        <w:rPr>
          <w:lang w:val="en-US"/>
        </w:rPr>
        <w:t>The design regulation explicitly mention</w:t>
      </w:r>
      <w:r w:rsidR="003E2AC6">
        <w:rPr>
          <w:lang w:val="en-US"/>
        </w:rPr>
        <w:t>s</w:t>
      </w:r>
      <w:r w:rsidRPr="0074203D">
        <w:rPr>
          <w:lang w:val="en-US"/>
        </w:rPr>
        <w:t xml:space="preserve"> DEC complex sequences to be considered during the design process, including ATWS with releases beyond containment, Total Loss of AC Power, Containment Bypass, Total Loss of Feedwater, LB-LOCA with loss of </w:t>
      </w:r>
      <w:r w:rsidR="00DC05EE">
        <w:rPr>
          <w:lang w:val="en-US"/>
        </w:rPr>
        <w:t>safety injection</w:t>
      </w:r>
      <w:r w:rsidRPr="0074203D">
        <w:rPr>
          <w:lang w:val="en-US"/>
        </w:rPr>
        <w:t>, Total Loss of Ultimate Heat Sink, Uncontrolled Boric Acid Dilution, SG</w:t>
      </w:r>
      <w:r w:rsidR="00DC05EE">
        <w:rPr>
          <w:lang w:val="en-US"/>
        </w:rPr>
        <w:t>T</w:t>
      </w:r>
      <w:r w:rsidRPr="0074203D">
        <w:rPr>
          <w:lang w:val="en-US"/>
        </w:rPr>
        <w:t>R, and others (§30. Ref. [4]).</w:t>
      </w:r>
      <w:r w:rsidR="000B50CB" w:rsidRPr="00F7169B">
        <w:rPr>
          <w:lang w:val="en-US"/>
        </w:rPr>
        <w:t xml:space="preserve"> </w:t>
      </w:r>
    </w:p>
    <w:p w14:paraId="6EFCB040" w14:textId="37FDDFC5" w:rsidR="0074203D" w:rsidRPr="00F7169B" w:rsidRDefault="0074203D" w:rsidP="000B50CB">
      <w:pPr>
        <w:pStyle w:val="BodyText"/>
        <w:rPr>
          <w:lang w:val="en-US"/>
        </w:rPr>
      </w:pPr>
      <w:r w:rsidRPr="0074203D">
        <w:rPr>
          <w:lang w:val="en-US"/>
        </w:rPr>
        <w:t>Regulation §32.4 [4] states that the design must include measures to mitigate severe accident consequences, such as molten core retention and cooling, limiting molten core concrete interactions (MCCI), limiting containment leaks, and allowing extended time for operator actions or actions to control the accident.</w:t>
      </w:r>
    </w:p>
    <w:p w14:paraId="55D12AE8" w14:textId="5A648613" w:rsidR="000B50CB" w:rsidRPr="00F7169B" w:rsidRDefault="0074203D" w:rsidP="000B50CB">
      <w:pPr>
        <w:pStyle w:val="BodyText"/>
        <w:rPr>
          <w:lang w:val="en-US"/>
        </w:rPr>
      </w:pPr>
      <w:r w:rsidRPr="0074203D">
        <w:rPr>
          <w:lang w:val="en-US"/>
        </w:rPr>
        <w:t xml:space="preserve">Additionally, §33 in Ref. [4] requires that the NPP design considers the impact of a large civilian aircraft. Even with limited operator actions, the reactor core must be cooled, primary containment must remain intact, and cooling of the spent fuel must be </w:t>
      </w:r>
      <w:proofErr w:type="gramStart"/>
      <w:r w:rsidRPr="0074203D">
        <w:rPr>
          <w:lang w:val="en-US"/>
        </w:rPr>
        <w:t>maintained</w:t>
      </w:r>
      <w:proofErr w:type="gramEnd"/>
      <w:r w:rsidRPr="0074203D">
        <w:rPr>
          <w:lang w:val="en-US"/>
        </w:rPr>
        <w:t xml:space="preserve"> or the spent fuel pool must remain intact.</w:t>
      </w:r>
      <w:r w:rsidR="000B50CB" w:rsidRPr="00B5783E">
        <w:rPr>
          <w:lang w:val="en-US"/>
        </w:rPr>
        <w:t xml:space="preserve"> </w:t>
      </w:r>
    </w:p>
    <w:p w14:paraId="2F4F45A4" w14:textId="39E9FD9D" w:rsidR="004F7CE1" w:rsidRPr="00B5783E" w:rsidRDefault="0074203D" w:rsidP="00B5783E">
      <w:pPr>
        <w:pStyle w:val="BodyText"/>
        <w:rPr>
          <w:strike/>
          <w:lang w:val="en-US"/>
        </w:rPr>
      </w:pPr>
      <w:r w:rsidRPr="0074203D">
        <w:rPr>
          <w:lang w:val="en-US"/>
        </w:rPr>
        <w:t>Assessing all the phenomena and design requirements mentioned above demands sophisticated safety analysis using computational tools and possibly experimental work or databases during the design phase.</w:t>
      </w:r>
    </w:p>
    <w:p w14:paraId="75E99B06" w14:textId="3DBE1892" w:rsidR="002269EC" w:rsidRPr="00B5783E" w:rsidRDefault="002269EC" w:rsidP="002269EC">
      <w:pPr>
        <w:pStyle w:val="Heading3"/>
        <w:rPr>
          <w:lang w:val="en-US"/>
        </w:rPr>
      </w:pPr>
      <w:r w:rsidRPr="00B5783E">
        <w:rPr>
          <w:lang w:val="en-US"/>
        </w:rPr>
        <w:t xml:space="preserve">Deterministic Safety Analysis </w:t>
      </w:r>
    </w:p>
    <w:p w14:paraId="5B9F733D" w14:textId="472F718D" w:rsidR="00155260" w:rsidRDefault="00155260">
      <w:pPr>
        <w:pStyle w:val="BodyText"/>
        <w:rPr>
          <w:lang w:val="en-US"/>
        </w:rPr>
      </w:pPr>
      <w:r w:rsidRPr="00155260">
        <w:rPr>
          <w:lang w:val="en-US"/>
        </w:rPr>
        <w:t xml:space="preserve">Deterministic safety analysis (DSA) for </w:t>
      </w:r>
      <w:r w:rsidR="00640661">
        <w:rPr>
          <w:lang w:val="en-US"/>
        </w:rPr>
        <w:t xml:space="preserve">the </w:t>
      </w:r>
      <w:r w:rsidRPr="00155260">
        <w:rPr>
          <w:lang w:val="en-US"/>
        </w:rPr>
        <w:t>design basis conditions (AOOs, DBAs) requires a conservative approach (§5 in [3]), similar</w:t>
      </w:r>
      <w:r w:rsidR="00640661">
        <w:rPr>
          <w:lang w:val="en-US"/>
        </w:rPr>
        <w:t>ly</w:t>
      </w:r>
      <w:r w:rsidRPr="00155260">
        <w:rPr>
          <w:lang w:val="en-US"/>
        </w:rPr>
        <w:t xml:space="preserve"> to the determination of design basis conditions discussed in the previous chapter. This aligns with SSR-2/1 (Para. 5.26) [9]. Consequently, BEPU-type methodology is not currently considered for DBCs. For DSA of DECs, best estimate analysis can be applied (§5 in [3]) with proper consideration of uncertainties.</w:t>
      </w:r>
    </w:p>
    <w:p w14:paraId="785B1ABF" w14:textId="5D167199" w:rsidR="00155260" w:rsidRPr="00B5783E" w:rsidRDefault="00155260">
      <w:pPr>
        <w:pStyle w:val="BodyText"/>
        <w:rPr>
          <w:lang w:val="en-US"/>
        </w:rPr>
      </w:pPr>
      <w:r w:rsidRPr="00155260">
        <w:rPr>
          <w:lang w:val="en-US"/>
        </w:rPr>
        <w:t>The specific requirements for DSA are detailed in Chapter 3 of Ref. [3]. Notably, §14.1 and 2 in Ref. [3] mandate the consideration of the single failure criterion (SFC) and Loss of Offsite Power (LOOP) after PIE in safety analysis for AOOs, DBAs, and DEC states. This approach is quite conservative and may be reviewed, as current practice tends to avoid LOOP and SFC in DEC states (see Ref. [10]).</w:t>
      </w:r>
    </w:p>
    <w:p w14:paraId="74237E6A" w14:textId="5F23AF9B" w:rsidR="00155260" w:rsidRPr="00B5783E" w:rsidRDefault="00155260">
      <w:pPr>
        <w:pStyle w:val="BodyText"/>
        <w:rPr>
          <w:lang w:val="en-US"/>
        </w:rPr>
      </w:pPr>
      <w:r w:rsidRPr="00155260">
        <w:rPr>
          <w:lang w:val="en-US"/>
        </w:rPr>
        <w:lastRenderedPageBreak/>
        <w:t>Additionally, §20 in [3] requires that safety analysis considers all locations or sources of radioactive materials in a nuclear facility, including the reactor core, reactor coolant system, fuel during handling and transfer, spent fuel storage, and radioactive waste-related facilities.</w:t>
      </w:r>
    </w:p>
    <w:p w14:paraId="21CAFE24" w14:textId="14C7DD60" w:rsidR="007F660B" w:rsidRPr="00B5783E" w:rsidRDefault="00155260" w:rsidP="00B5783E">
      <w:pPr>
        <w:pStyle w:val="BodyText"/>
      </w:pPr>
      <w:r w:rsidRPr="00155260">
        <w:rPr>
          <w:lang w:val="en-US"/>
        </w:rPr>
        <w:t>DSA for DBAs applies two levels of acceptance criteria (§25 in [3]). The first level relates to radiation doses to the public and the absence of intervention actions beyond the limited use area (Ref. [4] §9.1). The second level includes detailed criteria such as ensuring that the PIE does not lead to a more serious state without additional failure, preventing secondary failures due to PIE, maintaining design limits, preserving core geometry, and ensuring accident-rated equipment can withstand existing conditions. Significant acceptance criteria for all states are compared in Appendix 1 of Ref. [3].</w:t>
      </w:r>
    </w:p>
    <w:p w14:paraId="156EBDBC" w14:textId="6F912AE4" w:rsidR="008D7ABC" w:rsidRPr="00B5783E" w:rsidRDefault="00155260">
      <w:pPr>
        <w:pStyle w:val="BodyText"/>
        <w:rPr>
          <w:lang w:val="en-US"/>
        </w:rPr>
      </w:pPr>
      <w:r w:rsidRPr="00155260">
        <w:rPr>
          <w:lang w:val="en-US"/>
        </w:rPr>
        <w:t>For DSA of DECs (§32 in [3]), there are deterministic criteria for</w:t>
      </w:r>
      <w:r w:rsidR="009C14B7">
        <w:rPr>
          <w:lang w:val="en-US"/>
        </w:rPr>
        <w:t xml:space="preserve"> a</w:t>
      </w:r>
      <w:r w:rsidRPr="00155260">
        <w:rPr>
          <w:lang w:val="en-US"/>
        </w:rPr>
        <w:t xml:space="preserve"> limited radiological impact (Ref. [4] §9.2), expressed through intervention action demands for the EPZ and limited use area. Probabilistic criteria are also provided in Ref. [4] §10, which will be discussed in the next sub-chapter as they relate to PSA.</w:t>
      </w:r>
      <w:r w:rsidR="004B15F0" w:rsidRPr="00B5783E">
        <w:rPr>
          <w:lang w:val="en-US"/>
        </w:rPr>
        <w:t xml:space="preserve"> </w:t>
      </w:r>
      <w:r w:rsidR="00BE7AE0" w:rsidRPr="00B5783E">
        <w:rPr>
          <w:lang w:val="en-US"/>
        </w:rPr>
        <w:t xml:space="preserve"> </w:t>
      </w:r>
    </w:p>
    <w:p w14:paraId="755DAE86" w14:textId="1822A127" w:rsidR="002269EC" w:rsidRPr="00B5783E" w:rsidRDefault="002269EC" w:rsidP="002269EC">
      <w:pPr>
        <w:pStyle w:val="Heading3"/>
        <w:rPr>
          <w:lang w:val="en-US"/>
        </w:rPr>
      </w:pPr>
      <w:r w:rsidRPr="00B5783E">
        <w:rPr>
          <w:lang w:val="en-US"/>
        </w:rPr>
        <w:t>Probabilistic Safety Analysis</w:t>
      </w:r>
      <w:r w:rsidR="006403E7" w:rsidRPr="00B5783E">
        <w:rPr>
          <w:lang w:val="en-US"/>
        </w:rPr>
        <w:t xml:space="preserve"> </w:t>
      </w:r>
    </w:p>
    <w:p w14:paraId="4399DA04" w14:textId="77777777" w:rsidR="009C14B7" w:rsidRPr="009C14B7" w:rsidRDefault="009C14B7" w:rsidP="009C14B7">
      <w:pPr>
        <w:pStyle w:val="BodyText"/>
        <w:rPr>
          <w:lang w:val="en-US"/>
        </w:rPr>
      </w:pPr>
      <w:r w:rsidRPr="009C14B7">
        <w:rPr>
          <w:lang w:val="en-US"/>
        </w:rPr>
        <w:t>Probabilistic Safety Analysis specific regulations are detailed in Ref. [3], Chapter 4. There are three probabilistic safety objectives, expressed as frequency limits, as follows (Ref. [4] §10):</w:t>
      </w:r>
    </w:p>
    <w:p w14:paraId="3EF032BA" w14:textId="4DE735F9" w:rsidR="009C14B7" w:rsidRPr="009C14B7" w:rsidRDefault="009C14B7" w:rsidP="00F932F2">
      <w:pPr>
        <w:pStyle w:val="BodyText"/>
        <w:numPr>
          <w:ilvl w:val="0"/>
          <w:numId w:val="34"/>
        </w:numPr>
        <w:rPr>
          <w:lang w:val="en-US"/>
        </w:rPr>
      </w:pPr>
      <w:r w:rsidRPr="009C14B7">
        <w:rPr>
          <w:lang w:val="en-US"/>
        </w:rPr>
        <w:t>Core damage frequency must be lower than 1 per 100,000 reactor years.</w:t>
      </w:r>
    </w:p>
    <w:p w14:paraId="1FD6E49D" w14:textId="15E2256A" w:rsidR="009C14B7" w:rsidRPr="009C14B7" w:rsidRDefault="009C14B7" w:rsidP="00F932F2">
      <w:pPr>
        <w:pStyle w:val="BodyText"/>
        <w:numPr>
          <w:ilvl w:val="0"/>
          <w:numId w:val="34"/>
        </w:numPr>
        <w:rPr>
          <w:lang w:val="en-US"/>
        </w:rPr>
      </w:pPr>
      <w:r w:rsidRPr="009C14B7">
        <w:rPr>
          <w:lang w:val="en-US"/>
        </w:rPr>
        <w:t>The frequency of releases to the environment that violate any intervention level requiring early or long-term actions, and beyond the EPZ violate intervention levels requiring intermediate-term actions, must be lower than 1 per 1,000,000 reactor years. Intervention levels are defined in Ref. [5].</w:t>
      </w:r>
    </w:p>
    <w:p w14:paraId="120D1123" w14:textId="65428C7E" w:rsidR="009C14B7" w:rsidRPr="009C14B7" w:rsidRDefault="009C14B7" w:rsidP="00F932F2">
      <w:pPr>
        <w:pStyle w:val="BodyText"/>
        <w:numPr>
          <w:ilvl w:val="0"/>
          <w:numId w:val="34"/>
        </w:numPr>
        <w:rPr>
          <w:lang w:val="en-US"/>
        </w:rPr>
      </w:pPr>
      <w:r w:rsidRPr="009C14B7">
        <w:rPr>
          <w:lang w:val="en-US"/>
        </w:rPr>
        <w:t>The frequency of accident sequences potentially leading to early containment failure or very large releases to the environment must be significantly lower than 1 per 1,000,000 reactor years.</w:t>
      </w:r>
    </w:p>
    <w:p w14:paraId="71550048" w14:textId="1A5724BD" w:rsidR="009C14B7" w:rsidRDefault="009C14B7" w:rsidP="009C14B7">
      <w:pPr>
        <w:pStyle w:val="BodyText"/>
        <w:ind w:firstLine="0"/>
        <w:rPr>
          <w:lang w:val="en-US"/>
        </w:rPr>
      </w:pPr>
      <w:r w:rsidRPr="009C14B7">
        <w:rPr>
          <w:lang w:val="en-US"/>
        </w:rPr>
        <w:t>The last limit pertains to hypothetical severe accidents with containment failure, which are beyond DEC states.</w:t>
      </w:r>
    </w:p>
    <w:p w14:paraId="21B87EA4" w14:textId="13656E31" w:rsidR="00A2761F" w:rsidRPr="00B5783E" w:rsidRDefault="00A2761F" w:rsidP="00A2761F">
      <w:pPr>
        <w:pStyle w:val="Heading2"/>
        <w:numPr>
          <w:ilvl w:val="1"/>
          <w:numId w:val="10"/>
        </w:numPr>
        <w:rPr>
          <w:lang w:val="en-US"/>
        </w:rPr>
      </w:pPr>
      <w:r w:rsidRPr="00B5783E">
        <w:rPr>
          <w:lang w:val="en-US"/>
        </w:rPr>
        <w:t>Conclusions</w:t>
      </w:r>
      <w:r w:rsidR="00E85942" w:rsidRPr="00B5783E">
        <w:rPr>
          <w:lang w:val="en-US"/>
        </w:rPr>
        <w:t xml:space="preserve"> AND DISCUSSION</w:t>
      </w:r>
    </w:p>
    <w:p w14:paraId="5A35AE22" w14:textId="77777777" w:rsidR="009C14B7" w:rsidRPr="009C14B7" w:rsidRDefault="009C14B7" w:rsidP="00CE5BFE">
      <w:pPr>
        <w:spacing w:line="276" w:lineRule="auto"/>
        <w:ind w:firstLine="567"/>
        <w:jc w:val="both"/>
        <w:rPr>
          <w:sz w:val="20"/>
          <w:szCs w:val="20"/>
        </w:rPr>
      </w:pPr>
      <w:r w:rsidRPr="009C14B7">
        <w:rPr>
          <w:sz w:val="20"/>
          <w:szCs w:val="20"/>
        </w:rPr>
        <w:t>As mentioned earlier, Polish regulations are currently undergoing substantial revision, particularly in the areas of safety analysis (both DSA and PSA) and design regulations. Consequently, several issues discussed in this paper will be modified and updated. The reader should note that this paper only addresses the current regulations, with a focus on safety analysis rather than design-related topics.</w:t>
      </w:r>
    </w:p>
    <w:p w14:paraId="097424DB" w14:textId="44EAC916" w:rsidR="009C14B7" w:rsidRPr="009C14B7" w:rsidRDefault="009C14B7" w:rsidP="00CE5BFE">
      <w:pPr>
        <w:spacing w:line="276" w:lineRule="auto"/>
        <w:ind w:firstLine="567"/>
        <w:jc w:val="both"/>
        <w:rPr>
          <w:sz w:val="20"/>
          <w:szCs w:val="20"/>
        </w:rPr>
      </w:pPr>
      <w:r w:rsidRPr="009C14B7">
        <w:rPr>
          <w:sz w:val="20"/>
          <w:szCs w:val="20"/>
        </w:rPr>
        <w:t xml:space="preserve">In the current Polish regulations, there is no significant difference between safety analysis for large power reactors and SMRs. However, there is a distinction for reactors with lower thermal power (&lt;100 </w:t>
      </w:r>
      <w:proofErr w:type="spellStart"/>
      <w:r w:rsidRPr="009C14B7">
        <w:rPr>
          <w:sz w:val="20"/>
          <w:szCs w:val="20"/>
        </w:rPr>
        <w:t>MWth</w:t>
      </w:r>
      <w:proofErr w:type="spellEnd"/>
      <w:r w:rsidRPr="009C14B7">
        <w:rPr>
          <w:sz w:val="20"/>
          <w:szCs w:val="20"/>
        </w:rPr>
        <w:t>, potentially ~25 MWe), which may impact the licensing of some SMRs to some extent. The determination of the Emergency Planning Zone (EPZ) is significantly different and may affect safety analysis. However, as of today, this remains an open topic requiring further investigation. As mentioned in the introduction, the current Atomic Law has not</w:t>
      </w:r>
      <w:r w:rsidR="009A3448">
        <w:rPr>
          <w:sz w:val="20"/>
          <w:szCs w:val="20"/>
        </w:rPr>
        <w:t xml:space="preserve"> yet</w:t>
      </w:r>
      <w:r w:rsidRPr="009C14B7">
        <w:rPr>
          <w:sz w:val="20"/>
          <w:szCs w:val="20"/>
        </w:rPr>
        <w:t xml:space="preserve"> been applied to new reactors, making potential obstacles difficult to identify.</w:t>
      </w:r>
    </w:p>
    <w:p w14:paraId="1A90B848" w14:textId="77777777" w:rsidR="009C14B7" w:rsidRPr="009C14B7" w:rsidRDefault="009C14B7" w:rsidP="00CE5BFE">
      <w:pPr>
        <w:spacing w:line="276" w:lineRule="auto"/>
        <w:ind w:firstLine="567"/>
        <w:jc w:val="both"/>
        <w:rPr>
          <w:sz w:val="20"/>
          <w:szCs w:val="20"/>
        </w:rPr>
      </w:pPr>
      <w:r w:rsidRPr="009C14B7">
        <w:rPr>
          <w:sz w:val="20"/>
          <w:szCs w:val="20"/>
        </w:rPr>
        <w:t>For water-cooled technologies, SMRs characterized by lower power will have a lower core radionuclide inventory and, consequently, lower source terms, resulting in expected lower consequences for the public and the environment. In this context, limits such as the EPZ or other action areas are reduced. Additionally, for advanced SMRs with passive systems, the scope of safety analysis can differ due to the limited frequency of more serious accidents. However, according to Polish regulations, passive systems are not treated differently from typical active systems. Therefore, their safety analysis was not discussed, as the paper focused on the current regulations.</w:t>
      </w:r>
    </w:p>
    <w:p w14:paraId="43B4DFCB" w14:textId="77777777" w:rsidR="009C14B7" w:rsidRPr="009C14B7" w:rsidRDefault="009C14B7" w:rsidP="00CE5BFE">
      <w:pPr>
        <w:spacing w:line="276" w:lineRule="auto"/>
        <w:ind w:firstLine="567"/>
        <w:jc w:val="both"/>
        <w:rPr>
          <w:sz w:val="20"/>
          <w:szCs w:val="20"/>
        </w:rPr>
      </w:pPr>
      <w:r w:rsidRPr="009C14B7">
        <w:rPr>
          <w:sz w:val="20"/>
          <w:szCs w:val="20"/>
        </w:rPr>
        <w:t>The situation is different for non-LWR technologies, as the current regulations are primarily oriented towards LWR technology. In this case, each situation is more complex and will likely require updates and changes to the regulations.</w:t>
      </w:r>
    </w:p>
    <w:p w14:paraId="00576A39" w14:textId="7B66C97D" w:rsidR="00564C39" w:rsidRPr="00B5783E" w:rsidRDefault="00A5626F" w:rsidP="000C6BFC">
      <w:pPr>
        <w:pStyle w:val="Otherunnumberedheadings"/>
        <w:rPr>
          <w:lang w:val="en-US"/>
        </w:rPr>
      </w:pPr>
      <w:r w:rsidRPr="00B5783E">
        <w:rPr>
          <w:lang w:val="en-US"/>
        </w:rPr>
        <w:t>ACKNOWLEDGEMENTS</w:t>
      </w:r>
    </w:p>
    <w:p w14:paraId="2DF916A7" w14:textId="12BE7F33" w:rsidR="000B50CB" w:rsidRPr="00B5783E" w:rsidRDefault="000B50CB" w:rsidP="000B50CB">
      <w:pPr>
        <w:pStyle w:val="BodyText"/>
        <w:rPr>
          <w:lang w:val="en-US"/>
        </w:rPr>
      </w:pPr>
      <w:r w:rsidRPr="00B5783E">
        <w:rPr>
          <w:lang w:val="en-US"/>
        </w:rPr>
        <w:t xml:space="preserve">This paper presents </w:t>
      </w:r>
      <w:r w:rsidR="00D43917" w:rsidRPr="00B5783E">
        <w:rPr>
          <w:lang w:val="en-US"/>
        </w:rPr>
        <w:t xml:space="preserve">the </w:t>
      </w:r>
      <w:r w:rsidRPr="00B5783E">
        <w:rPr>
          <w:lang w:val="en-US"/>
        </w:rPr>
        <w:t>Authors</w:t>
      </w:r>
      <w:r w:rsidR="008571D7" w:rsidRPr="00B5783E">
        <w:rPr>
          <w:lang w:val="en-US"/>
        </w:rPr>
        <w:t>'</w:t>
      </w:r>
      <w:r w:rsidRPr="00B5783E">
        <w:rPr>
          <w:lang w:val="en-US"/>
        </w:rPr>
        <w:t xml:space="preserve"> interpretations, opinions, and statements. It is not an official PAA document and does not present </w:t>
      </w:r>
      <w:r w:rsidR="00CE33E5" w:rsidRPr="00B5783E">
        <w:rPr>
          <w:lang w:val="en-US"/>
        </w:rPr>
        <w:t xml:space="preserve">an </w:t>
      </w:r>
      <w:r w:rsidRPr="00B5783E">
        <w:rPr>
          <w:lang w:val="en-US"/>
        </w:rPr>
        <w:t xml:space="preserve">official PAA position on </w:t>
      </w:r>
      <w:r w:rsidR="00CE33E5" w:rsidRPr="00B5783E">
        <w:rPr>
          <w:lang w:val="en-US"/>
        </w:rPr>
        <w:t xml:space="preserve">the </w:t>
      </w:r>
      <w:r w:rsidRPr="00B5783E">
        <w:rPr>
          <w:lang w:val="en-US"/>
        </w:rPr>
        <w:t xml:space="preserve">topics discussed. </w:t>
      </w:r>
    </w:p>
    <w:p w14:paraId="47E6D06C" w14:textId="44A21710" w:rsidR="000B50CB" w:rsidRPr="00B5783E" w:rsidRDefault="00CE33E5" w:rsidP="000B50CB">
      <w:pPr>
        <w:pStyle w:val="BodyText"/>
        <w:rPr>
          <w:lang w:val="en-US"/>
        </w:rPr>
      </w:pPr>
      <w:r w:rsidRPr="00B5783E">
        <w:rPr>
          <w:lang w:val="en-US"/>
        </w:rPr>
        <w:t>The a</w:t>
      </w:r>
      <w:r w:rsidR="000B50CB" w:rsidRPr="00B5783E">
        <w:rPr>
          <w:lang w:val="en-US"/>
        </w:rPr>
        <w:t xml:space="preserve">uthors would like to acknowledge colleagues from </w:t>
      </w:r>
      <w:r w:rsidRPr="00B5783E">
        <w:rPr>
          <w:lang w:val="en-US"/>
        </w:rPr>
        <w:t xml:space="preserve">the </w:t>
      </w:r>
      <w:r w:rsidR="000B50CB" w:rsidRPr="00B5783E">
        <w:rPr>
          <w:lang w:val="en-US"/>
        </w:rPr>
        <w:t xml:space="preserve">Nuclear Safety and Security Department of PAA, with whom </w:t>
      </w:r>
      <w:r w:rsidR="001163D4" w:rsidRPr="00B5783E">
        <w:rPr>
          <w:lang w:val="en-US"/>
        </w:rPr>
        <w:t xml:space="preserve">we had </w:t>
      </w:r>
      <w:r w:rsidR="000B50CB" w:rsidRPr="00B5783E">
        <w:rPr>
          <w:lang w:val="en-US"/>
        </w:rPr>
        <w:t xml:space="preserve">a </w:t>
      </w:r>
      <w:proofErr w:type="gramStart"/>
      <w:r w:rsidR="009A3448">
        <w:rPr>
          <w:lang w:val="en-US"/>
        </w:rPr>
        <w:t>numerous</w:t>
      </w:r>
      <w:r w:rsidR="000B50CB" w:rsidRPr="00B5783E">
        <w:rPr>
          <w:lang w:val="en-US"/>
        </w:rPr>
        <w:t xml:space="preserve"> fruitful discussions</w:t>
      </w:r>
      <w:proofErr w:type="gramEnd"/>
      <w:r w:rsidR="00C27F6C" w:rsidRPr="00B5783E">
        <w:rPr>
          <w:lang w:val="en-US"/>
        </w:rPr>
        <w:t xml:space="preserve"> on topics related to </w:t>
      </w:r>
      <w:r w:rsidR="000B50CB" w:rsidRPr="00B5783E">
        <w:rPr>
          <w:lang w:val="en-US"/>
        </w:rPr>
        <w:t xml:space="preserve">this paper. </w:t>
      </w:r>
      <w:r w:rsidR="009A3448" w:rsidRPr="00F932F2">
        <w:rPr>
          <w:lang w:val="pl-PL"/>
        </w:rPr>
        <w:t>Spec</w:t>
      </w:r>
      <w:r w:rsidR="009A3448">
        <w:rPr>
          <w:lang w:val="pl-PL"/>
        </w:rPr>
        <w:t xml:space="preserve">ial </w:t>
      </w:r>
      <w:proofErr w:type="spellStart"/>
      <w:r w:rsidR="009A3448">
        <w:rPr>
          <w:lang w:val="pl-PL"/>
        </w:rPr>
        <w:t>t</w:t>
      </w:r>
      <w:r w:rsidR="000B50CB" w:rsidRPr="009A3448">
        <w:rPr>
          <w:lang w:val="pl-PL"/>
        </w:rPr>
        <w:t>hanks</w:t>
      </w:r>
      <w:proofErr w:type="spellEnd"/>
      <w:r w:rsidR="000B50CB" w:rsidRPr="009A3448">
        <w:rPr>
          <w:lang w:val="pl-PL"/>
        </w:rPr>
        <w:t xml:space="preserve"> go to: </w:t>
      </w:r>
      <w:r w:rsidR="00474A4B" w:rsidRPr="009A3448">
        <w:rPr>
          <w:lang w:val="pl-PL"/>
        </w:rPr>
        <w:lastRenderedPageBreak/>
        <w:t xml:space="preserve">Dominik </w:t>
      </w:r>
      <w:proofErr w:type="spellStart"/>
      <w:r w:rsidR="00474A4B" w:rsidRPr="009A3448">
        <w:rPr>
          <w:lang w:val="pl-PL"/>
        </w:rPr>
        <w:t>Rauchut</w:t>
      </w:r>
      <w:proofErr w:type="spellEnd"/>
      <w:r w:rsidR="00474A4B" w:rsidRPr="009A3448">
        <w:rPr>
          <w:lang w:val="pl-PL"/>
        </w:rPr>
        <w:t xml:space="preserve">, </w:t>
      </w:r>
      <w:r w:rsidR="000B50CB" w:rsidRPr="009A3448">
        <w:rPr>
          <w:lang w:val="pl-PL"/>
        </w:rPr>
        <w:t xml:space="preserve">Mateusz Włostowski, Paweł Domitr, Sławomir </w:t>
      </w:r>
      <w:proofErr w:type="spellStart"/>
      <w:r w:rsidR="000B50CB" w:rsidRPr="009A3448">
        <w:rPr>
          <w:lang w:val="pl-PL"/>
        </w:rPr>
        <w:t>Minczew</w:t>
      </w:r>
      <w:proofErr w:type="spellEnd"/>
      <w:r w:rsidR="000B50CB" w:rsidRPr="009A3448">
        <w:rPr>
          <w:lang w:val="pl-PL"/>
        </w:rPr>
        <w:t>, Wioletta Borzym, Krzysztof Otlik, Anna Łuczak, Kamil Krukowski.</w:t>
      </w:r>
      <w:r w:rsidR="00C27F6C" w:rsidRPr="009A3448">
        <w:rPr>
          <w:lang w:val="pl-PL"/>
        </w:rPr>
        <w:t xml:space="preserve"> </w:t>
      </w:r>
      <w:r w:rsidR="00C27F6C" w:rsidRPr="00B5783E">
        <w:rPr>
          <w:lang w:val="en-US"/>
        </w:rPr>
        <w:t xml:space="preserve">Special thanks to </w:t>
      </w:r>
      <w:r w:rsidR="00474A4B" w:rsidRPr="00B5783E">
        <w:rPr>
          <w:lang w:val="en-US"/>
        </w:rPr>
        <w:t>Marcin D</w:t>
      </w:r>
      <w:r w:rsidR="001163D4" w:rsidRPr="00B5783E">
        <w:rPr>
          <w:lang w:val="en-US"/>
        </w:rPr>
        <w:t>ą</w:t>
      </w:r>
      <w:r w:rsidR="00474A4B" w:rsidRPr="00B5783E">
        <w:rPr>
          <w:lang w:val="en-US"/>
        </w:rPr>
        <w:t xml:space="preserve">browski and Ernest </w:t>
      </w:r>
      <w:proofErr w:type="spellStart"/>
      <w:r w:rsidR="00474A4B" w:rsidRPr="00B5783E">
        <w:rPr>
          <w:lang w:val="en-US"/>
        </w:rPr>
        <w:t>Staroń</w:t>
      </w:r>
      <w:proofErr w:type="spellEnd"/>
      <w:r w:rsidR="00474A4B" w:rsidRPr="00B5783E">
        <w:rPr>
          <w:lang w:val="en-US"/>
        </w:rPr>
        <w:t>.</w:t>
      </w:r>
    </w:p>
    <w:p w14:paraId="3E964F73" w14:textId="77777777" w:rsidR="00912A06" w:rsidRPr="00B5783E" w:rsidRDefault="00912A06" w:rsidP="00912A06">
      <w:pPr>
        <w:pStyle w:val="Otherunnumberedheadings"/>
        <w:rPr>
          <w:lang w:val="en-US"/>
        </w:rPr>
      </w:pPr>
      <w:r w:rsidRPr="00B5783E">
        <w:rPr>
          <w:lang w:val="en-US"/>
        </w:rPr>
        <w:t>References</w:t>
      </w:r>
    </w:p>
    <w:p w14:paraId="61D07D0F" w14:textId="4B1C8BFD" w:rsidR="00AD5537" w:rsidRPr="00F7169B" w:rsidRDefault="006B3EB8" w:rsidP="006B3EB8">
      <w:pPr>
        <w:pStyle w:val="Referencelist"/>
        <w:rPr>
          <w:lang w:val="en-US"/>
        </w:rPr>
      </w:pPr>
      <w:r w:rsidRPr="00BB1BB0">
        <w:rPr>
          <w:lang w:val="en-US"/>
        </w:rPr>
        <w:t xml:space="preserve">National </w:t>
      </w:r>
      <w:r w:rsidR="00AD5537" w:rsidRPr="002311EB">
        <w:rPr>
          <w:lang w:val="en-US"/>
        </w:rPr>
        <w:t>Legal Framework for Nucle</w:t>
      </w:r>
      <w:r w:rsidR="001163D4" w:rsidRPr="002311EB">
        <w:rPr>
          <w:lang w:val="en-US"/>
        </w:rPr>
        <w:t>a</w:t>
      </w:r>
      <w:r w:rsidR="00AD5537" w:rsidRPr="002311EB">
        <w:rPr>
          <w:lang w:val="en-US"/>
        </w:rPr>
        <w:t xml:space="preserve">r </w:t>
      </w:r>
      <w:r w:rsidR="00306B0A" w:rsidRPr="00F7169B">
        <w:rPr>
          <w:lang w:val="en-US"/>
        </w:rPr>
        <w:t>P</w:t>
      </w:r>
      <w:r w:rsidR="00AD5537" w:rsidRPr="00F7169B">
        <w:rPr>
          <w:lang w:val="en-US"/>
        </w:rPr>
        <w:t>ower</w:t>
      </w:r>
      <w:r w:rsidR="00306B0A" w:rsidRPr="00F7169B">
        <w:rPr>
          <w:lang w:val="en-US"/>
        </w:rPr>
        <w:t xml:space="preserve"> – collection of documents</w:t>
      </w:r>
      <w:r w:rsidR="00AD5537" w:rsidRPr="00F7169B">
        <w:rPr>
          <w:lang w:val="en-US"/>
        </w:rPr>
        <w:t xml:space="preserve"> </w:t>
      </w:r>
      <w:r w:rsidRPr="00F7169B">
        <w:rPr>
          <w:lang w:val="en-US"/>
        </w:rPr>
        <w:t>(</w:t>
      </w:r>
      <w:proofErr w:type="spellStart"/>
      <w:r w:rsidRPr="00F7169B">
        <w:rPr>
          <w:lang w:val="en-US"/>
        </w:rPr>
        <w:t>Krajowe</w:t>
      </w:r>
      <w:proofErr w:type="spellEnd"/>
      <w:r w:rsidRPr="00F7169B">
        <w:rPr>
          <w:lang w:val="en-US"/>
        </w:rPr>
        <w:t xml:space="preserve"> Ramy </w:t>
      </w:r>
      <w:proofErr w:type="spellStart"/>
      <w:r w:rsidR="00AD5537" w:rsidRPr="00F7169B">
        <w:rPr>
          <w:lang w:val="en-US"/>
        </w:rPr>
        <w:t>Prawne</w:t>
      </w:r>
      <w:proofErr w:type="spellEnd"/>
      <w:r w:rsidR="00AD5537" w:rsidRPr="00F7169B">
        <w:rPr>
          <w:lang w:val="en-US"/>
        </w:rPr>
        <w:t xml:space="preserve"> </w:t>
      </w:r>
      <w:proofErr w:type="spellStart"/>
      <w:r w:rsidR="00AD5537" w:rsidRPr="00F7169B">
        <w:rPr>
          <w:lang w:val="en-US"/>
        </w:rPr>
        <w:t>dla</w:t>
      </w:r>
      <w:proofErr w:type="spellEnd"/>
      <w:r w:rsidR="00AD5537" w:rsidRPr="00F7169B">
        <w:rPr>
          <w:lang w:val="en-US"/>
        </w:rPr>
        <w:t xml:space="preserve"> </w:t>
      </w:r>
      <w:proofErr w:type="spellStart"/>
      <w:r w:rsidR="00AD5537" w:rsidRPr="00F7169B">
        <w:rPr>
          <w:lang w:val="en-US"/>
        </w:rPr>
        <w:t>Energii</w:t>
      </w:r>
      <w:proofErr w:type="spellEnd"/>
      <w:r w:rsidR="00AD5537" w:rsidRPr="00F7169B">
        <w:rPr>
          <w:lang w:val="en-US"/>
        </w:rPr>
        <w:t xml:space="preserve"> </w:t>
      </w:r>
      <w:proofErr w:type="spellStart"/>
      <w:r w:rsidR="00AD5537" w:rsidRPr="00F7169B">
        <w:rPr>
          <w:lang w:val="en-US"/>
        </w:rPr>
        <w:t>Jądrowej</w:t>
      </w:r>
      <w:proofErr w:type="spellEnd"/>
      <w:r w:rsidR="00306B0A" w:rsidRPr="00F7169B">
        <w:rPr>
          <w:lang w:val="en-US"/>
        </w:rPr>
        <w:t>)</w:t>
      </w:r>
    </w:p>
    <w:p w14:paraId="7C147EBF" w14:textId="7E2FA21C" w:rsidR="006B3EB8" w:rsidRPr="00B5783E" w:rsidRDefault="00AD5537" w:rsidP="00AD5537">
      <w:pPr>
        <w:pStyle w:val="Referencelist"/>
        <w:numPr>
          <w:ilvl w:val="0"/>
          <w:numId w:val="0"/>
        </w:numPr>
        <w:ind w:left="720"/>
        <w:rPr>
          <w:lang w:val="en-US"/>
        </w:rPr>
      </w:pPr>
      <w:r w:rsidRPr="00B5783E">
        <w:rPr>
          <w:lang w:val="en-US"/>
        </w:rPr>
        <w:t xml:space="preserve"> </w:t>
      </w:r>
      <w:hyperlink r:id="rId9" w:history="1">
        <w:r w:rsidRPr="00B5783E">
          <w:rPr>
            <w:rStyle w:val="Hyperlink"/>
            <w:color w:val="auto"/>
            <w:lang w:val="en-US"/>
          </w:rPr>
          <w:t>https://www.gov.pl/web/paa/krajowe-ramy-prawne</w:t>
        </w:r>
      </w:hyperlink>
      <w:r w:rsidRPr="00B5783E">
        <w:rPr>
          <w:lang w:val="en-US"/>
        </w:rPr>
        <w:t xml:space="preserve"> </w:t>
      </w:r>
    </w:p>
    <w:p w14:paraId="42B19C89" w14:textId="77FE378F" w:rsidR="006B3EB8" w:rsidRPr="00B5783E" w:rsidRDefault="006B3EB8" w:rsidP="006B3EB8">
      <w:pPr>
        <w:pStyle w:val="Referencelist"/>
        <w:rPr>
          <w:lang w:val="en-US"/>
        </w:rPr>
      </w:pPr>
      <w:r w:rsidRPr="00B5783E">
        <w:rPr>
          <w:lang w:val="en-US"/>
        </w:rPr>
        <w:t xml:space="preserve">"Polish Atomic Law", Journal of Laws of 2001, No. 3, Item 18, Prepared based on Dz. U. z 2023, Item 1173, 1890. </w:t>
      </w:r>
      <w:hyperlink r:id="rId10" w:history="1">
        <w:r w:rsidRPr="00B5783E">
          <w:rPr>
            <w:rStyle w:val="Hyperlink"/>
            <w:color w:val="auto"/>
            <w:lang w:val="en-US"/>
          </w:rPr>
          <w:t>https://dziennikustaw.gov.pl/D2023000117301.pdf</w:t>
        </w:r>
      </w:hyperlink>
      <w:r w:rsidRPr="00B5783E">
        <w:rPr>
          <w:lang w:val="en-US"/>
        </w:rPr>
        <w:t xml:space="preserve"> </w:t>
      </w:r>
    </w:p>
    <w:p w14:paraId="4F2C4D04" w14:textId="267326AA" w:rsidR="00AD5537" w:rsidRPr="00B5783E" w:rsidRDefault="00912A06" w:rsidP="00AD5537">
      <w:pPr>
        <w:pStyle w:val="Referencelist"/>
        <w:rPr>
          <w:lang w:val="en-US"/>
        </w:rPr>
      </w:pPr>
      <w:r w:rsidRPr="00B5783E">
        <w:rPr>
          <w:lang w:val="en-US"/>
        </w:rPr>
        <w:t>Regulations of the Council of Ministers: "on the scope and method for the performance of safety analyses prior to the submission of an application requesting the issue of a license for the construction of a nuclear facility and the scope of the preliminary safety report for a nuclear facility" (“</w:t>
      </w:r>
      <w:proofErr w:type="spellStart"/>
      <w:r w:rsidRPr="00B5783E">
        <w:rPr>
          <w:lang w:val="en-US"/>
        </w:rPr>
        <w:t>Rozporządzenie</w:t>
      </w:r>
      <w:proofErr w:type="spellEnd"/>
      <w:r w:rsidRPr="00B5783E">
        <w:rPr>
          <w:lang w:val="en-US"/>
        </w:rPr>
        <w:t xml:space="preserve"> Rady </w:t>
      </w:r>
      <w:proofErr w:type="spellStart"/>
      <w:r w:rsidRPr="00B5783E">
        <w:rPr>
          <w:lang w:val="en-US"/>
        </w:rPr>
        <w:t>Ministrów</w:t>
      </w:r>
      <w:proofErr w:type="spellEnd"/>
      <w:r w:rsidRPr="00B5783E">
        <w:rPr>
          <w:lang w:val="en-US"/>
        </w:rPr>
        <w:t xml:space="preserve"> w </w:t>
      </w:r>
      <w:proofErr w:type="spellStart"/>
      <w:r w:rsidRPr="00B5783E">
        <w:rPr>
          <w:lang w:val="en-US"/>
        </w:rPr>
        <w:t>sprawie</w:t>
      </w:r>
      <w:proofErr w:type="spellEnd"/>
      <w:r w:rsidRPr="00B5783E">
        <w:rPr>
          <w:lang w:val="en-US"/>
        </w:rPr>
        <w:t xml:space="preserve"> </w:t>
      </w:r>
      <w:proofErr w:type="spellStart"/>
      <w:r w:rsidRPr="00B5783E">
        <w:rPr>
          <w:lang w:val="en-US"/>
        </w:rPr>
        <w:t>zakresu</w:t>
      </w:r>
      <w:proofErr w:type="spellEnd"/>
      <w:r w:rsidRPr="00B5783E">
        <w:rPr>
          <w:lang w:val="en-US"/>
        </w:rPr>
        <w:t xml:space="preserve"> i </w:t>
      </w:r>
      <w:proofErr w:type="spellStart"/>
      <w:r w:rsidRPr="00B5783E">
        <w:rPr>
          <w:lang w:val="en-US"/>
        </w:rPr>
        <w:t>sposobu</w:t>
      </w:r>
      <w:proofErr w:type="spellEnd"/>
      <w:r w:rsidRPr="00B5783E">
        <w:rPr>
          <w:lang w:val="en-US"/>
        </w:rPr>
        <w:t xml:space="preserve"> </w:t>
      </w:r>
      <w:proofErr w:type="spellStart"/>
      <w:r w:rsidRPr="00B5783E">
        <w:rPr>
          <w:lang w:val="en-US"/>
        </w:rPr>
        <w:t>przeprowadzania</w:t>
      </w:r>
      <w:proofErr w:type="spellEnd"/>
      <w:r w:rsidRPr="00B5783E">
        <w:rPr>
          <w:lang w:val="en-US"/>
        </w:rPr>
        <w:t xml:space="preserve"> </w:t>
      </w:r>
      <w:proofErr w:type="spellStart"/>
      <w:r w:rsidRPr="00B5783E">
        <w:rPr>
          <w:lang w:val="en-US"/>
        </w:rPr>
        <w:t>analiz</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przeprowadzanych</w:t>
      </w:r>
      <w:proofErr w:type="spellEnd"/>
      <w:r w:rsidRPr="00B5783E">
        <w:rPr>
          <w:lang w:val="en-US"/>
        </w:rPr>
        <w:t xml:space="preserve"> </w:t>
      </w:r>
      <w:proofErr w:type="spellStart"/>
      <w:r w:rsidRPr="00B5783E">
        <w:rPr>
          <w:lang w:val="en-US"/>
        </w:rPr>
        <w:t>przed</w:t>
      </w:r>
      <w:proofErr w:type="spellEnd"/>
      <w:r w:rsidRPr="00B5783E">
        <w:rPr>
          <w:lang w:val="en-US"/>
        </w:rPr>
        <w:t xml:space="preserve"> </w:t>
      </w:r>
      <w:proofErr w:type="spellStart"/>
      <w:r w:rsidRPr="00B5783E">
        <w:rPr>
          <w:lang w:val="en-US"/>
        </w:rPr>
        <w:t>wystąpieniem</w:t>
      </w:r>
      <w:proofErr w:type="spellEnd"/>
      <w:r w:rsidRPr="00B5783E">
        <w:rPr>
          <w:lang w:val="en-US"/>
        </w:rPr>
        <w:t xml:space="preserve"> z </w:t>
      </w:r>
      <w:proofErr w:type="spellStart"/>
      <w:r w:rsidRPr="00B5783E">
        <w:rPr>
          <w:lang w:val="en-US"/>
        </w:rPr>
        <w:t>wnioskiem</w:t>
      </w:r>
      <w:proofErr w:type="spellEnd"/>
      <w:r w:rsidRPr="00B5783E">
        <w:rPr>
          <w:lang w:val="en-US"/>
        </w:rPr>
        <w:t xml:space="preserve"> o </w:t>
      </w:r>
      <w:proofErr w:type="spellStart"/>
      <w:r w:rsidRPr="00B5783E">
        <w:rPr>
          <w:lang w:val="en-US"/>
        </w:rPr>
        <w:t>wydanie</w:t>
      </w:r>
      <w:proofErr w:type="spellEnd"/>
      <w:r w:rsidRPr="00B5783E">
        <w:rPr>
          <w:lang w:val="en-US"/>
        </w:rPr>
        <w:t xml:space="preserve"> </w:t>
      </w:r>
      <w:proofErr w:type="spellStart"/>
      <w:r w:rsidRPr="00B5783E">
        <w:rPr>
          <w:lang w:val="en-US"/>
        </w:rPr>
        <w:t>zezwolenia</w:t>
      </w:r>
      <w:proofErr w:type="spellEnd"/>
      <w:r w:rsidRPr="00B5783E">
        <w:rPr>
          <w:lang w:val="en-US"/>
        </w:rPr>
        <w:t xml:space="preserve"> </w:t>
      </w:r>
      <w:proofErr w:type="spellStart"/>
      <w:r w:rsidRPr="00B5783E">
        <w:rPr>
          <w:lang w:val="en-US"/>
        </w:rPr>
        <w:t>na</w:t>
      </w:r>
      <w:proofErr w:type="spellEnd"/>
      <w:r w:rsidRPr="00B5783E">
        <w:rPr>
          <w:lang w:val="en-US"/>
        </w:rPr>
        <w:t xml:space="preserve"> </w:t>
      </w:r>
      <w:proofErr w:type="spellStart"/>
      <w:r w:rsidRPr="00B5783E">
        <w:rPr>
          <w:lang w:val="en-US"/>
        </w:rPr>
        <w:t>budowę</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 xml:space="preserve">, </w:t>
      </w:r>
      <w:proofErr w:type="spellStart"/>
      <w:r w:rsidRPr="00B5783E">
        <w:rPr>
          <w:lang w:val="en-US"/>
        </w:rPr>
        <w:t>oraz</w:t>
      </w:r>
      <w:proofErr w:type="spellEnd"/>
      <w:r w:rsidRPr="00B5783E">
        <w:rPr>
          <w:lang w:val="en-US"/>
        </w:rPr>
        <w:t xml:space="preserve"> </w:t>
      </w:r>
      <w:proofErr w:type="spellStart"/>
      <w:r w:rsidRPr="00B5783E">
        <w:rPr>
          <w:lang w:val="en-US"/>
        </w:rPr>
        <w:t>zakresu</w:t>
      </w:r>
      <w:proofErr w:type="spellEnd"/>
      <w:r w:rsidRPr="00B5783E">
        <w:rPr>
          <w:lang w:val="en-US"/>
        </w:rPr>
        <w:t xml:space="preserve"> </w:t>
      </w:r>
      <w:proofErr w:type="spellStart"/>
      <w:r w:rsidRPr="00B5783E">
        <w:rPr>
          <w:lang w:val="en-US"/>
        </w:rPr>
        <w:t>wstępnego</w:t>
      </w:r>
      <w:proofErr w:type="spellEnd"/>
      <w:r w:rsidRPr="00B5783E">
        <w:rPr>
          <w:lang w:val="en-US"/>
        </w:rPr>
        <w:t xml:space="preserve"> </w:t>
      </w:r>
      <w:proofErr w:type="spellStart"/>
      <w:r w:rsidRPr="00B5783E">
        <w:rPr>
          <w:lang w:val="en-US"/>
        </w:rPr>
        <w:t>raportu</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dla</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w:t>
      </w:r>
      <w:r w:rsidR="00AD5537" w:rsidRPr="00B5783E">
        <w:rPr>
          <w:lang w:val="en-US"/>
        </w:rPr>
        <w:t xml:space="preserve"> </w:t>
      </w:r>
      <w:r w:rsidRPr="00B5783E">
        <w:rPr>
          <w:lang w:val="en-US"/>
        </w:rPr>
        <w:t xml:space="preserve">B26. Reg 31.08.2012 (Dz. U. z 2012 r., </w:t>
      </w:r>
      <w:proofErr w:type="spellStart"/>
      <w:r w:rsidRPr="00B5783E">
        <w:rPr>
          <w:lang w:val="en-US"/>
        </w:rPr>
        <w:t>poz</w:t>
      </w:r>
      <w:proofErr w:type="spellEnd"/>
      <w:r w:rsidRPr="00B5783E">
        <w:rPr>
          <w:lang w:val="en-US"/>
        </w:rPr>
        <w:t>. 1043)</w:t>
      </w:r>
      <w:r w:rsidR="00AD5537" w:rsidRPr="00B5783E">
        <w:rPr>
          <w:lang w:val="en-US"/>
        </w:rPr>
        <w:t xml:space="preserve">.   </w:t>
      </w:r>
    </w:p>
    <w:p w14:paraId="0BBC25A1" w14:textId="59521EED" w:rsidR="00912A06" w:rsidRPr="00B5783E" w:rsidRDefault="00034D5F" w:rsidP="00AD5537">
      <w:pPr>
        <w:pStyle w:val="Referencelist"/>
        <w:numPr>
          <w:ilvl w:val="0"/>
          <w:numId w:val="0"/>
        </w:numPr>
        <w:ind w:left="720"/>
        <w:rPr>
          <w:lang w:val="en-US"/>
        </w:rPr>
      </w:pPr>
      <w:hyperlink r:id="rId11" w:history="1">
        <w:r w:rsidR="00AD5537" w:rsidRPr="00B5783E">
          <w:rPr>
            <w:rStyle w:val="Hyperlink"/>
            <w:color w:val="auto"/>
            <w:lang w:val="en-US"/>
          </w:rPr>
          <w:t>https://www.dziennikustaw.gov.pl/D2012000104301.pdf</w:t>
        </w:r>
      </w:hyperlink>
      <w:r w:rsidR="00AD5537" w:rsidRPr="00B5783E">
        <w:rPr>
          <w:lang w:val="en-US"/>
        </w:rPr>
        <w:t xml:space="preserve"> </w:t>
      </w:r>
    </w:p>
    <w:p w14:paraId="28504502" w14:textId="6347EC61" w:rsidR="00912A06" w:rsidRPr="00B5783E" w:rsidRDefault="00912A06" w:rsidP="00912A06">
      <w:pPr>
        <w:pStyle w:val="Referencelist"/>
        <w:rPr>
          <w:lang w:val="pl-PL"/>
        </w:rPr>
      </w:pPr>
      <w:r w:rsidRPr="00B5783E">
        <w:rPr>
          <w:lang w:val="en-US"/>
        </w:rPr>
        <w:t>Regulations of the Council of Ministers: "on nuclear safety and radiological protection requirements which must be fulfilled by a nuclear facility design" (“</w:t>
      </w:r>
      <w:proofErr w:type="spellStart"/>
      <w:r w:rsidRPr="00B5783E">
        <w:rPr>
          <w:lang w:val="en-US"/>
        </w:rPr>
        <w:t>Wymagania</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jądrowego</w:t>
      </w:r>
      <w:proofErr w:type="spellEnd"/>
      <w:r w:rsidRPr="00B5783E">
        <w:rPr>
          <w:lang w:val="en-US"/>
        </w:rPr>
        <w:t xml:space="preserve"> i </w:t>
      </w:r>
      <w:proofErr w:type="spellStart"/>
      <w:r w:rsidRPr="00B5783E">
        <w:rPr>
          <w:lang w:val="en-US"/>
        </w:rPr>
        <w:t>ochrony</w:t>
      </w:r>
      <w:proofErr w:type="spellEnd"/>
      <w:r w:rsidRPr="00B5783E">
        <w:rPr>
          <w:lang w:val="en-US"/>
        </w:rPr>
        <w:t xml:space="preserve"> </w:t>
      </w:r>
      <w:proofErr w:type="spellStart"/>
      <w:r w:rsidRPr="00B5783E">
        <w:rPr>
          <w:lang w:val="en-US"/>
        </w:rPr>
        <w:t>radiologicznej</w:t>
      </w:r>
      <w:proofErr w:type="spellEnd"/>
      <w:r w:rsidRPr="00B5783E">
        <w:rPr>
          <w:lang w:val="en-US"/>
        </w:rPr>
        <w:t xml:space="preserve">, </w:t>
      </w:r>
      <w:proofErr w:type="spellStart"/>
      <w:r w:rsidRPr="00B5783E">
        <w:rPr>
          <w:lang w:val="en-US"/>
        </w:rPr>
        <w:t>jakie</w:t>
      </w:r>
      <w:proofErr w:type="spellEnd"/>
      <w:r w:rsidRPr="00B5783E">
        <w:rPr>
          <w:lang w:val="en-US"/>
        </w:rPr>
        <w:t xml:space="preserve"> ma </w:t>
      </w:r>
      <w:proofErr w:type="spellStart"/>
      <w:r w:rsidRPr="00B5783E">
        <w:rPr>
          <w:lang w:val="en-US"/>
        </w:rPr>
        <w:t>uwzględniać</w:t>
      </w:r>
      <w:proofErr w:type="spellEnd"/>
      <w:r w:rsidRPr="00B5783E">
        <w:rPr>
          <w:lang w:val="en-US"/>
        </w:rPr>
        <w:t xml:space="preserve"> </w:t>
      </w:r>
      <w:proofErr w:type="spellStart"/>
      <w:r w:rsidRPr="00B5783E">
        <w:rPr>
          <w:lang w:val="en-US"/>
        </w:rPr>
        <w:t>projekt</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 xml:space="preserve">.”) </w:t>
      </w:r>
      <w:r w:rsidRPr="00C226F3">
        <w:rPr>
          <w:lang w:val="pl-PL"/>
        </w:rPr>
        <w:t>B27. Reg 31.08.2012 (Dz. U. z 2012 r., poz. 1048)</w:t>
      </w:r>
      <w:r w:rsidR="00AD5537" w:rsidRPr="00C226F3">
        <w:rPr>
          <w:lang w:val="pl-PL"/>
        </w:rPr>
        <w:t xml:space="preserve">. </w:t>
      </w:r>
      <w:hyperlink r:id="rId12" w:history="1">
        <w:r w:rsidR="00AD5537" w:rsidRPr="00B5783E">
          <w:rPr>
            <w:rStyle w:val="Hyperlink"/>
            <w:color w:val="auto"/>
            <w:lang w:val="pl-PL"/>
          </w:rPr>
          <w:t>https://www.dziennikustaw.gov.pl/D2012000104801.pdf</w:t>
        </w:r>
      </w:hyperlink>
      <w:r w:rsidR="00AD5537" w:rsidRPr="00C226F3">
        <w:rPr>
          <w:lang w:val="pl-PL"/>
        </w:rPr>
        <w:t xml:space="preserve"> </w:t>
      </w:r>
    </w:p>
    <w:p w14:paraId="71D55A0B" w14:textId="1271AAE3" w:rsidR="00AD5537" w:rsidRPr="00B5783E" w:rsidRDefault="00AD5537" w:rsidP="00912A06">
      <w:pPr>
        <w:pStyle w:val="Referencelist"/>
        <w:rPr>
          <w:lang w:val="en-US"/>
        </w:rPr>
      </w:pPr>
      <w:r w:rsidRPr="00B5783E">
        <w:rPr>
          <w:lang w:val="en-US"/>
        </w:rPr>
        <w:t>Regulations of the Council of Ministers: "on intervention levels for various intervention measures and criteria for cancelling intervention measures</w:t>
      </w:r>
      <w:r w:rsidR="008571D7" w:rsidRPr="00B5783E">
        <w:rPr>
          <w:lang w:val="en-US"/>
        </w:rPr>
        <w:t xml:space="preserve">". </w:t>
      </w:r>
      <w:r w:rsidRPr="00B5783E">
        <w:rPr>
          <w:lang w:val="en-US"/>
        </w:rPr>
        <w:t xml:space="preserve">Reg 27.04.2004 (Dz. U. z 2004 r., </w:t>
      </w:r>
      <w:proofErr w:type="spellStart"/>
      <w:r w:rsidRPr="00B5783E">
        <w:rPr>
          <w:lang w:val="en-US"/>
        </w:rPr>
        <w:t>poz</w:t>
      </w:r>
      <w:proofErr w:type="spellEnd"/>
      <w:r w:rsidRPr="00B5783E">
        <w:rPr>
          <w:lang w:val="en-US"/>
        </w:rPr>
        <w:t xml:space="preserve">. 987). </w:t>
      </w:r>
    </w:p>
    <w:p w14:paraId="1F4E24A5" w14:textId="0E7A0B5E" w:rsidR="00AD5537" w:rsidRPr="00B5783E" w:rsidRDefault="00034D5F" w:rsidP="00AD5537">
      <w:pPr>
        <w:pStyle w:val="Referencelist"/>
        <w:numPr>
          <w:ilvl w:val="0"/>
          <w:numId w:val="0"/>
        </w:numPr>
        <w:ind w:left="720"/>
        <w:rPr>
          <w:lang w:val="en-US"/>
        </w:rPr>
      </w:pPr>
      <w:hyperlink r:id="rId13" w:history="1">
        <w:r w:rsidR="00AD5537" w:rsidRPr="00B5783E">
          <w:rPr>
            <w:rStyle w:val="Hyperlink"/>
            <w:color w:val="auto"/>
            <w:lang w:val="en-US"/>
          </w:rPr>
          <w:t>https://www.dziennikustaw.gov.pl/D2004098098701.pdf</w:t>
        </w:r>
      </w:hyperlink>
      <w:r w:rsidR="00AD5537" w:rsidRPr="00B5783E">
        <w:rPr>
          <w:lang w:val="en-US"/>
        </w:rPr>
        <w:t xml:space="preserve"> </w:t>
      </w:r>
    </w:p>
    <w:p w14:paraId="78B175E2" w14:textId="04D9E7CD" w:rsidR="00AD5537" w:rsidRPr="00B5783E" w:rsidRDefault="00AD5537" w:rsidP="00AD5537">
      <w:pPr>
        <w:pStyle w:val="Referencelist"/>
        <w:rPr>
          <w:lang w:val="en-US"/>
        </w:rPr>
      </w:pPr>
      <w:r w:rsidRPr="00B5783E">
        <w:rPr>
          <w:lang w:val="en-US"/>
        </w:rPr>
        <w:t>Organizational and technical recommendations of the President of the National Atomic Energy Agency - designation of emergency planning zones and distances extending around the organizational unit performing activities classified into category I or II of threats”, („</w:t>
      </w:r>
      <w:proofErr w:type="spellStart"/>
      <w:r w:rsidRPr="00B5783E">
        <w:rPr>
          <w:lang w:val="en-US"/>
        </w:rPr>
        <w:t>Zalecenia</w:t>
      </w:r>
      <w:proofErr w:type="spellEnd"/>
      <w:r w:rsidRPr="00B5783E">
        <w:rPr>
          <w:lang w:val="en-US"/>
        </w:rPr>
        <w:t xml:space="preserve"> </w:t>
      </w:r>
      <w:proofErr w:type="spellStart"/>
      <w:r w:rsidRPr="00B5783E">
        <w:rPr>
          <w:lang w:val="en-US"/>
        </w:rPr>
        <w:t>organizacyjno-techniczne</w:t>
      </w:r>
      <w:proofErr w:type="spellEnd"/>
      <w:r w:rsidRPr="00B5783E">
        <w:rPr>
          <w:lang w:val="en-US"/>
        </w:rPr>
        <w:t xml:space="preserve"> </w:t>
      </w:r>
      <w:proofErr w:type="spellStart"/>
      <w:r w:rsidRPr="00B5783E">
        <w:rPr>
          <w:lang w:val="en-US"/>
        </w:rPr>
        <w:t>Prezesa</w:t>
      </w:r>
      <w:proofErr w:type="spellEnd"/>
      <w:r w:rsidRPr="00B5783E">
        <w:rPr>
          <w:lang w:val="en-US"/>
        </w:rPr>
        <w:t xml:space="preserve"> </w:t>
      </w:r>
      <w:proofErr w:type="spellStart"/>
      <w:r w:rsidRPr="00B5783E">
        <w:rPr>
          <w:lang w:val="en-US"/>
        </w:rPr>
        <w:t>Państwowej</w:t>
      </w:r>
      <w:proofErr w:type="spellEnd"/>
      <w:r w:rsidRPr="00B5783E">
        <w:rPr>
          <w:lang w:val="en-US"/>
        </w:rPr>
        <w:t xml:space="preserve"> </w:t>
      </w:r>
      <w:proofErr w:type="spellStart"/>
      <w:r w:rsidRPr="00B5783E">
        <w:rPr>
          <w:lang w:val="en-US"/>
        </w:rPr>
        <w:t>Agencji</w:t>
      </w:r>
      <w:proofErr w:type="spellEnd"/>
      <w:r w:rsidRPr="00B5783E">
        <w:rPr>
          <w:lang w:val="en-US"/>
        </w:rPr>
        <w:t xml:space="preserve"> </w:t>
      </w:r>
      <w:proofErr w:type="spellStart"/>
      <w:r w:rsidRPr="00B5783E">
        <w:rPr>
          <w:lang w:val="en-US"/>
        </w:rPr>
        <w:t>Atomistyki</w:t>
      </w:r>
      <w:proofErr w:type="spellEnd"/>
      <w:r w:rsidRPr="00B5783E">
        <w:rPr>
          <w:lang w:val="en-US"/>
        </w:rPr>
        <w:t xml:space="preserve"> - </w:t>
      </w:r>
      <w:proofErr w:type="spellStart"/>
      <w:r w:rsidRPr="00B5783E">
        <w:rPr>
          <w:lang w:val="en-US"/>
        </w:rPr>
        <w:t>wyznaczanie</w:t>
      </w:r>
      <w:proofErr w:type="spellEnd"/>
      <w:r w:rsidRPr="00B5783E">
        <w:rPr>
          <w:lang w:val="en-US"/>
        </w:rPr>
        <w:t xml:space="preserve"> </w:t>
      </w:r>
      <w:proofErr w:type="spellStart"/>
      <w:r w:rsidRPr="00B5783E">
        <w:rPr>
          <w:lang w:val="en-US"/>
        </w:rPr>
        <w:t>stref</w:t>
      </w:r>
      <w:proofErr w:type="spellEnd"/>
      <w:r w:rsidRPr="00B5783E">
        <w:rPr>
          <w:lang w:val="en-US"/>
        </w:rPr>
        <w:t xml:space="preserve"> </w:t>
      </w:r>
      <w:proofErr w:type="spellStart"/>
      <w:r w:rsidRPr="00B5783E">
        <w:rPr>
          <w:lang w:val="en-US"/>
        </w:rPr>
        <w:t>planowania</w:t>
      </w:r>
      <w:proofErr w:type="spellEnd"/>
      <w:r w:rsidRPr="00B5783E">
        <w:rPr>
          <w:lang w:val="en-US"/>
        </w:rPr>
        <w:t xml:space="preserve"> </w:t>
      </w:r>
      <w:proofErr w:type="spellStart"/>
      <w:r w:rsidRPr="00B5783E">
        <w:rPr>
          <w:lang w:val="en-US"/>
        </w:rPr>
        <w:t>awaryjnego</w:t>
      </w:r>
      <w:proofErr w:type="spellEnd"/>
      <w:r w:rsidRPr="00B5783E">
        <w:rPr>
          <w:lang w:val="en-US"/>
        </w:rPr>
        <w:t xml:space="preserve"> </w:t>
      </w:r>
      <w:proofErr w:type="spellStart"/>
      <w:r w:rsidRPr="00B5783E">
        <w:rPr>
          <w:lang w:val="en-US"/>
        </w:rPr>
        <w:t>oraz</w:t>
      </w:r>
      <w:proofErr w:type="spellEnd"/>
      <w:r w:rsidRPr="00B5783E">
        <w:rPr>
          <w:lang w:val="en-US"/>
        </w:rPr>
        <w:t xml:space="preserve"> </w:t>
      </w:r>
      <w:proofErr w:type="spellStart"/>
      <w:r w:rsidRPr="00B5783E">
        <w:rPr>
          <w:lang w:val="en-US"/>
        </w:rPr>
        <w:t>rozszerzających</w:t>
      </w:r>
      <w:proofErr w:type="spellEnd"/>
      <w:r w:rsidRPr="00B5783E">
        <w:rPr>
          <w:lang w:val="en-US"/>
        </w:rPr>
        <w:t xml:space="preserve"> je </w:t>
      </w:r>
      <w:proofErr w:type="spellStart"/>
      <w:r w:rsidRPr="00B5783E">
        <w:rPr>
          <w:lang w:val="en-US"/>
        </w:rPr>
        <w:t>dystansów</w:t>
      </w:r>
      <w:proofErr w:type="spellEnd"/>
      <w:r w:rsidRPr="00B5783E">
        <w:rPr>
          <w:lang w:val="en-US"/>
        </w:rPr>
        <w:t xml:space="preserve"> </w:t>
      </w:r>
      <w:proofErr w:type="spellStart"/>
      <w:r w:rsidRPr="00B5783E">
        <w:rPr>
          <w:lang w:val="en-US"/>
        </w:rPr>
        <w:t>wokół</w:t>
      </w:r>
      <w:proofErr w:type="spellEnd"/>
      <w:r w:rsidRPr="00B5783E">
        <w:rPr>
          <w:lang w:val="en-US"/>
        </w:rPr>
        <w:t xml:space="preserve"> </w:t>
      </w:r>
      <w:proofErr w:type="spellStart"/>
      <w:r w:rsidRPr="00B5783E">
        <w:rPr>
          <w:lang w:val="en-US"/>
        </w:rPr>
        <w:t>jednostki</w:t>
      </w:r>
      <w:proofErr w:type="spellEnd"/>
      <w:r w:rsidRPr="00B5783E">
        <w:rPr>
          <w:lang w:val="en-US"/>
        </w:rPr>
        <w:t xml:space="preserve"> </w:t>
      </w:r>
      <w:proofErr w:type="spellStart"/>
      <w:r w:rsidRPr="00B5783E">
        <w:rPr>
          <w:lang w:val="en-US"/>
        </w:rPr>
        <w:t>organizacyjnej</w:t>
      </w:r>
      <w:proofErr w:type="spellEnd"/>
      <w:r w:rsidRPr="00B5783E">
        <w:rPr>
          <w:lang w:val="en-US"/>
        </w:rPr>
        <w:t xml:space="preserve"> </w:t>
      </w:r>
      <w:proofErr w:type="spellStart"/>
      <w:r w:rsidRPr="00B5783E">
        <w:rPr>
          <w:lang w:val="en-US"/>
        </w:rPr>
        <w:t>wykonującej</w:t>
      </w:r>
      <w:proofErr w:type="spellEnd"/>
      <w:r w:rsidRPr="00B5783E">
        <w:rPr>
          <w:lang w:val="en-US"/>
        </w:rPr>
        <w:t xml:space="preserve"> </w:t>
      </w:r>
      <w:proofErr w:type="spellStart"/>
      <w:r w:rsidRPr="00B5783E">
        <w:rPr>
          <w:lang w:val="en-US"/>
        </w:rPr>
        <w:t>działalność</w:t>
      </w:r>
      <w:proofErr w:type="spellEnd"/>
      <w:r w:rsidRPr="00B5783E">
        <w:rPr>
          <w:lang w:val="en-US"/>
        </w:rPr>
        <w:t xml:space="preserve"> </w:t>
      </w:r>
      <w:proofErr w:type="spellStart"/>
      <w:r w:rsidRPr="00B5783E">
        <w:rPr>
          <w:lang w:val="en-US"/>
        </w:rPr>
        <w:t>zakwalifikowaną</w:t>
      </w:r>
      <w:proofErr w:type="spellEnd"/>
      <w:r w:rsidRPr="00B5783E">
        <w:rPr>
          <w:lang w:val="en-US"/>
        </w:rPr>
        <w:t xml:space="preserve"> do I </w:t>
      </w:r>
      <w:proofErr w:type="spellStart"/>
      <w:r w:rsidRPr="00B5783E">
        <w:rPr>
          <w:lang w:val="en-US"/>
        </w:rPr>
        <w:t>lub</w:t>
      </w:r>
      <w:proofErr w:type="spellEnd"/>
      <w:r w:rsidRPr="00B5783E">
        <w:rPr>
          <w:lang w:val="en-US"/>
        </w:rPr>
        <w:t xml:space="preserve"> II </w:t>
      </w:r>
      <w:proofErr w:type="spellStart"/>
      <w:r w:rsidRPr="00B5783E">
        <w:rPr>
          <w:lang w:val="en-US"/>
        </w:rPr>
        <w:t>kategorii</w:t>
      </w:r>
      <w:proofErr w:type="spellEnd"/>
      <w:r w:rsidRPr="00B5783E">
        <w:rPr>
          <w:lang w:val="en-US"/>
        </w:rPr>
        <w:t xml:space="preserve"> </w:t>
      </w:r>
      <w:proofErr w:type="spellStart"/>
      <w:r w:rsidRPr="00B5783E">
        <w:rPr>
          <w:lang w:val="en-US"/>
        </w:rPr>
        <w:t>zagrożeń</w:t>
      </w:r>
      <w:proofErr w:type="spellEnd"/>
      <w:r w:rsidRPr="00B5783E">
        <w:rPr>
          <w:lang w:val="en-US"/>
        </w:rPr>
        <w:t xml:space="preserve">”), 2021, </w:t>
      </w:r>
      <w:hyperlink r:id="rId14" w:history="1">
        <w:r w:rsidRPr="00B5783E">
          <w:rPr>
            <w:lang w:val="en-US"/>
          </w:rPr>
          <w:t>https://www.gov.pl/attachment/10e90fa4-0d7e-44dd-8211-f823d3358c85</w:t>
        </w:r>
      </w:hyperlink>
      <w:r w:rsidRPr="00B5783E">
        <w:rPr>
          <w:lang w:val="en-US"/>
        </w:rPr>
        <w:t xml:space="preserve"> </w:t>
      </w:r>
    </w:p>
    <w:p w14:paraId="3579032B" w14:textId="123A1065" w:rsidR="00A303A0" w:rsidRPr="00B5783E" w:rsidRDefault="00912A06" w:rsidP="00192F2B">
      <w:pPr>
        <w:pStyle w:val="Referencelist"/>
        <w:rPr>
          <w:lang w:val="en-US"/>
        </w:rPr>
      </w:pPr>
      <w:r w:rsidRPr="00B5783E">
        <w:rPr>
          <w:lang w:val="en-US"/>
        </w:rPr>
        <w:t>Regulations of the Council of Ministers: " on requirements for the commissioning and operation of nuclear facilities</w:t>
      </w:r>
      <w:r w:rsidR="008571D7" w:rsidRPr="00B5783E">
        <w:rPr>
          <w:lang w:val="en-US"/>
        </w:rPr>
        <w:t xml:space="preserve">". </w:t>
      </w:r>
      <w:r w:rsidRPr="00B5783E">
        <w:rPr>
          <w:lang w:val="en-US"/>
        </w:rPr>
        <w:t xml:space="preserve">(Dz.U.2013.281 z </w:t>
      </w:r>
      <w:proofErr w:type="spellStart"/>
      <w:r w:rsidRPr="00B5783E">
        <w:rPr>
          <w:lang w:val="en-US"/>
        </w:rPr>
        <w:t>dnia</w:t>
      </w:r>
      <w:proofErr w:type="spellEnd"/>
      <w:r w:rsidRPr="00B5783E">
        <w:rPr>
          <w:lang w:val="en-US"/>
        </w:rPr>
        <w:t xml:space="preserve"> 2013.03.01)</w:t>
      </w:r>
    </w:p>
    <w:p w14:paraId="64C2C250" w14:textId="414A6B24" w:rsidR="005D102A" w:rsidRDefault="005D102A" w:rsidP="00192F2B">
      <w:pPr>
        <w:pStyle w:val="Referencelist"/>
        <w:rPr>
          <w:lang w:val="en-US"/>
        </w:rPr>
      </w:pPr>
      <w:r w:rsidRPr="00B5783E">
        <w:rPr>
          <w:lang w:val="en-US"/>
        </w:rPr>
        <w:t>IAEA</w:t>
      </w:r>
      <w:r w:rsidR="0083488E" w:rsidRPr="00B5783E">
        <w:rPr>
          <w:lang w:val="en-US"/>
        </w:rPr>
        <w:t>,</w:t>
      </w:r>
      <w:r w:rsidRPr="00B5783E">
        <w:rPr>
          <w:lang w:val="en-US"/>
        </w:rPr>
        <w:t xml:space="preserve"> Nuclear Safety and Security Glossary, </w:t>
      </w:r>
      <w:r w:rsidR="00594F52">
        <w:rPr>
          <w:lang w:val="en-US"/>
        </w:rPr>
        <w:t xml:space="preserve">Vienna, </w:t>
      </w:r>
      <w:r w:rsidRPr="00B5783E">
        <w:rPr>
          <w:lang w:val="en-US"/>
        </w:rPr>
        <w:t xml:space="preserve">2022, </w:t>
      </w:r>
      <w:hyperlink r:id="rId15" w:history="1">
        <w:r w:rsidR="00594F52" w:rsidRPr="00C942B2">
          <w:rPr>
            <w:rStyle w:val="Hyperlink"/>
            <w:lang w:val="en-US"/>
          </w:rPr>
          <w:t>https://www.iaea.org/resources/publications/iaea-nuclear-safety-and-security-glossary</w:t>
        </w:r>
      </w:hyperlink>
    </w:p>
    <w:p w14:paraId="2D552A5C" w14:textId="77777777" w:rsidR="00873BC3" w:rsidRDefault="00873BC3" w:rsidP="00873BC3">
      <w:pPr>
        <w:pStyle w:val="Referencelist"/>
      </w:pPr>
      <w:r>
        <w:t xml:space="preserve">IAEA, </w:t>
      </w:r>
      <w:r w:rsidRPr="00594F52">
        <w:t>Safety of Nuclear Power Plants: Design</w:t>
      </w:r>
      <w:r>
        <w:t>, IAEA Safety Standards Series No. SSR-2/1 (Rev. 1)</w:t>
      </w:r>
    </w:p>
    <w:p w14:paraId="5EFD0FD4" w14:textId="31248312" w:rsidR="00873BC3" w:rsidRDefault="00873BC3" w:rsidP="00CE5BFE">
      <w:pPr>
        <w:pStyle w:val="Referencelist"/>
        <w:numPr>
          <w:ilvl w:val="0"/>
          <w:numId w:val="0"/>
        </w:numPr>
        <w:ind w:left="720"/>
        <w:rPr>
          <w:lang w:val="en-US"/>
        </w:rPr>
      </w:pPr>
      <w:r>
        <w:t xml:space="preserve">Specific Safety Requirements, Vienna, 2016, </w:t>
      </w:r>
      <w:hyperlink r:id="rId16" w:history="1">
        <w:r w:rsidRPr="00C942B2">
          <w:rPr>
            <w:rStyle w:val="Hyperlink"/>
          </w:rPr>
          <w:t>https://www.iaea.org/publications/10885/safety-of-nuclear-power-plants-design</w:t>
        </w:r>
      </w:hyperlink>
      <w:r>
        <w:t xml:space="preserve"> </w:t>
      </w:r>
    </w:p>
    <w:p w14:paraId="55AD2DFF" w14:textId="4314A178" w:rsidR="00594F52" w:rsidRDefault="00594F52" w:rsidP="00594F52">
      <w:pPr>
        <w:pStyle w:val="Referencelist"/>
        <w:rPr>
          <w:lang w:val="en-US"/>
        </w:rPr>
      </w:pPr>
      <w:r>
        <w:t xml:space="preserve">IAEA, </w:t>
      </w:r>
      <w:r w:rsidRPr="00594F52">
        <w:t>Deterministic</w:t>
      </w:r>
      <w:r>
        <w:t xml:space="preserve"> </w:t>
      </w:r>
      <w:r w:rsidRPr="00CE5BFE">
        <w:t>Safety Analysis for Nuclear Power Plants</w:t>
      </w:r>
      <w:r>
        <w:t xml:space="preserve">, </w:t>
      </w:r>
      <w:r w:rsidRPr="00594F52">
        <w:rPr>
          <w:lang w:val="en-US"/>
        </w:rPr>
        <w:t>Specific Safety Guide</w:t>
      </w:r>
      <w:r>
        <w:rPr>
          <w:lang w:val="en-US"/>
        </w:rPr>
        <w:t xml:space="preserve"> </w:t>
      </w:r>
      <w:r w:rsidRPr="00594F52">
        <w:rPr>
          <w:lang w:val="en-US"/>
        </w:rPr>
        <w:t>No. SSG-2 (Rev. 1)</w:t>
      </w:r>
      <w:r>
        <w:rPr>
          <w:lang w:val="en-US"/>
        </w:rPr>
        <w:t xml:space="preserve">, Vienna, 2019, </w:t>
      </w:r>
      <w:hyperlink r:id="rId17" w:history="1">
        <w:r w:rsidRPr="00C942B2">
          <w:rPr>
            <w:rStyle w:val="Hyperlink"/>
            <w:lang w:val="en-US"/>
          </w:rPr>
          <w:t>https://www.iaea.org/publications/12335/deterministic-safety-analysis-for-nuclear-power-plants</w:t>
        </w:r>
      </w:hyperlink>
      <w:r>
        <w:rPr>
          <w:lang w:val="en-US"/>
        </w:rPr>
        <w:t xml:space="preserve"> </w:t>
      </w:r>
    </w:p>
    <w:p w14:paraId="762E2222" w14:textId="70296D45" w:rsidR="00912A06" w:rsidRPr="00F7169B" w:rsidRDefault="00912A06" w:rsidP="00DC3010">
      <w:pPr>
        <w:rPr>
          <w:sz w:val="20"/>
        </w:rPr>
      </w:pPr>
    </w:p>
    <w:sectPr w:rsidR="00912A06" w:rsidRPr="00F7169B"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68BA" w14:textId="77777777" w:rsidR="003A00D9" w:rsidRDefault="003A00D9">
      <w:r>
        <w:separator/>
      </w:r>
    </w:p>
  </w:endnote>
  <w:endnote w:type="continuationSeparator" w:id="0">
    <w:p w14:paraId="6AFC7D70" w14:textId="77777777" w:rsidR="003A00D9" w:rsidRDefault="003A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2D59E342" w:rsidR="00386549" w:rsidRDefault="00386549">
    <w:pPr>
      <w:pStyle w:val="zyxClassification1"/>
    </w:pPr>
    <w:r>
      <w:fldChar w:fldCharType="begin"/>
    </w:r>
    <w:r>
      <w:instrText xml:space="preserve"> DOCPROPERTY "IaeaClassification"  \* MERGEFORMAT </w:instrText>
    </w:r>
    <w:r>
      <w:fldChar w:fldCharType="end"/>
    </w:r>
  </w:p>
  <w:p w14:paraId="1FDEB1B7" w14:textId="27FD43B8" w:rsidR="00386549" w:rsidRDefault="0038654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54D5F1C4" w:rsidR="00386549" w:rsidRDefault="00386549">
    <w:pPr>
      <w:pStyle w:val="zyxClassification1"/>
    </w:pPr>
    <w:r>
      <w:fldChar w:fldCharType="begin"/>
    </w:r>
    <w:r>
      <w:instrText xml:space="preserve"> DOCPROPERTY "IaeaClassification"  \* MERGEFORMAT </w:instrText>
    </w:r>
    <w:r>
      <w:fldChar w:fldCharType="end"/>
    </w:r>
  </w:p>
  <w:p w14:paraId="7E32AC2C" w14:textId="1B102DB0" w:rsidR="00386549" w:rsidRPr="00037321" w:rsidRDefault="0038654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86549" w14:paraId="2AC0DA17" w14:textId="77777777">
      <w:trPr>
        <w:cantSplit/>
      </w:trPr>
      <w:tc>
        <w:tcPr>
          <w:tcW w:w="4644" w:type="dxa"/>
        </w:tcPr>
        <w:p w14:paraId="6CFF9F49" w14:textId="502E6258" w:rsidR="00386549" w:rsidRDefault="00386549">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34B9BE6" w:rsidR="00386549" w:rsidRDefault="0038654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28B1B2D4" w:rsidR="00386549" w:rsidRDefault="0038654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0C444B99" w:rsidR="00386549" w:rsidRDefault="0038654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5893AD82" w:rsidR="00386549" w:rsidRDefault="00386549">
    <w:r>
      <w:rPr>
        <w:sz w:val="16"/>
      </w:rPr>
      <w:fldChar w:fldCharType="begin"/>
    </w:r>
    <w:r>
      <w:rPr>
        <w:sz w:val="16"/>
      </w:rPr>
      <w:instrText xml:space="preserve"> FILENAME \* MERGEFORMAT </w:instrText>
    </w:r>
    <w:r>
      <w:rPr>
        <w:sz w:val="16"/>
      </w:rPr>
      <w:fldChar w:fldCharType="separate"/>
    </w:r>
    <w:r>
      <w:rPr>
        <w:noProof/>
        <w:sz w:val="16"/>
      </w:rPr>
      <w:t>Darnowski_SMR_Conference_Proceedings_PDrev5_KRrev1.docx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5852" w14:textId="77777777" w:rsidR="003A00D9" w:rsidRDefault="003A00D9">
      <w:r>
        <w:t>___________________________________________________________________________</w:t>
      </w:r>
    </w:p>
  </w:footnote>
  <w:footnote w:type="continuationSeparator" w:id="0">
    <w:p w14:paraId="74797069" w14:textId="77777777" w:rsidR="003A00D9" w:rsidRDefault="003A00D9">
      <w:r>
        <w:t>___________________________________________________________________________</w:t>
      </w:r>
    </w:p>
  </w:footnote>
  <w:footnote w:type="continuationNotice" w:id="1">
    <w:p w14:paraId="6085F61E" w14:textId="77777777" w:rsidR="003A00D9" w:rsidRDefault="003A0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386549" w:rsidRDefault="00386549" w:rsidP="00CF7AF3">
    <w:pPr>
      <w:pStyle w:val="Runninghead"/>
    </w:pPr>
    <w:r>
      <w:tab/>
      <w:t>IAEA-CN-123/45</w:t>
    </w:r>
  </w:p>
  <w:p w14:paraId="09E92CEF" w14:textId="5798ABE1" w:rsidR="00386549" w:rsidRDefault="00386549" w:rsidP="00CE5BFE">
    <w:pPr>
      <w:pStyle w:val="zyxClassification1"/>
      <w:tabs>
        <w:tab w:val="left" w:pos="3956"/>
        <w:tab w:val="right" w:pos="9071"/>
      </w:tabs>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4DFE3D1B" w:rsidR="00386549" w:rsidRPr="009E1558" w:rsidRDefault="00386549" w:rsidP="00CE5BFE">
    <w:pPr>
      <w:pStyle w:val="Runninghead"/>
    </w:pPr>
    <w:r>
      <w:t xml:space="preserve">P. DARNOWSKI and K. REINERT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86549" w14:paraId="2C69EA9B" w14:textId="77777777">
      <w:trPr>
        <w:cantSplit/>
        <w:trHeight w:val="716"/>
      </w:trPr>
      <w:tc>
        <w:tcPr>
          <w:tcW w:w="979" w:type="dxa"/>
          <w:vMerge w:val="restart"/>
        </w:tcPr>
        <w:p w14:paraId="2A6ADF80" w14:textId="77777777" w:rsidR="00386549" w:rsidRDefault="00386549">
          <w:pPr>
            <w:spacing w:before="180"/>
            <w:ind w:left="17"/>
          </w:pPr>
        </w:p>
      </w:tc>
      <w:tc>
        <w:tcPr>
          <w:tcW w:w="3638" w:type="dxa"/>
          <w:vAlign w:val="bottom"/>
        </w:tcPr>
        <w:p w14:paraId="610CF310" w14:textId="77777777" w:rsidR="00386549" w:rsidRDefault="00386549">
          <w:pPr>
            <w:spacing w:after="20"/>
          </w:pPr>
        </w:p>
      </w:tc>
      <w:bookmarkStart w:id="0" w:name="DOC_bkmClassification1"/>
      <w:tc>
        <w:tcPr>
          <w:tcW w:w="5702" w:type="dxa"/>
          <w:vMerge w:val="restart"/>
          <w:tcMar>
            <w:right w:w="193" w:type="dxa"/>
          </w:tcMar>
        </w:tcPr>
        <w:p w14:paraId="48D5842E" w14:textId="0CC7453F" w:rsidR="00386549" w:rsidRDefault="0038654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7A9B0A91" w:rsidR="00386549" w:rsidRDefault="00386549">
          <w:pPr>
            <w:pStyle w:val="zyxConfid2Red"/>
          </w:pPr>
          <w:r>
            <w:fldChar w:fldCharType="begin"/>
          </w:r>
          <w:r>
            <w:instrText>DOCPROPERTY "IaeaClassification2"  \* MERGEFORMAT</w:instrText>
          </w:r>
          <w:r>
            <w:fldChar w:fldCharType="end"/>
          </w:r>
        </w:p>
      </w:tc>
    </w:tr>
    <w:tr w:rsidR="00386549" w14:paraId="7130D945" w14:textId="77777777">
      <w:trPr>
        <w:cantSplit/>
        <w:trHeight w:val="167"/>
      </w:trPr>
      <w:tc>
        <w:tcPr>
          <w:tcW w:w="979" w:type="dxa"/>
          <w:vMerge/>
        </w:tcPr>
        <w:p w14:paraId="7659FE2B" w14:textId="77777777" w:rsidR="00386549" w:rsidRDefault="00386549">
          <w:pPr>
            <w:spacing w:before="57"/>
          </w:pPr>
        </w:p>
      </w:tc>
      <w:tc>
        <w:tcPr>
          <w:tcW w:w="3638" w:type="dxa"/>
          <w:vAlign w:val="bottom"/>
        </w:tcPr>
        <w:p w14:paraId="7578AADC" w14:textId="77777777" w:rsidR="00386549" w:rsidRDefault="00386549">
          <w:pPr>
            <w:pStyle w:val="Heading9"/>
            <w:spacing w:before="0" w:after="10"/>
          </w:pPr>
        </w:p>
      </w:tc>
      <w:tc>
        <w:tcPr>
          <w:tcW w:w="5702" w:type="dxa"/>
          <w:vMerge/>
          <w:vAlign w:val="bottom"/>
        </w:tcPr>
        <w:p w14:paraId="313FA1D9" w14:textId="77777777" w:rsidR="00386549" w:rsidRDefault="00386549">
          <w:pPr>
            <w:pStyle w:val="Heading9"/>
            <w:spacing w:before="0" w:after="10"/>
          </w:pPr>
        </w:p>
      </w:tc>
    </w:tr>
  </w:tbl>
  <w:p w14:paraId="7A0C2B4B" w14:textId="77777777" w:rsidR="00386549" w:rsidRDefault="00386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A0E57E8"/>
    <w:multiLevelType w:val="hybridMultilevel"/>
    <w:tmpl w:val="EC4250F8"/>
    <w:lvl w:ilvl="0" w:tplc="D7464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E66A9F"/>
    <w:multiLevelType w:val="hybridMultilevel"/>
    <w:tmpl w:val="A4909418"/>
    <w:lvl w:ilvl="0" w:tplc="DD7C73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169795">
    <w:abstractNumId w:val="8"/>
  </w:num>
  <w:num w:numId="2" w16cid:durableId="412438168">
    <w:abstractNumId w:val="4"/>
  </w:num>
  <w:num w:numId="3" w16cid:durableId="2048289389">
    <w:abstractNumId w:val="11"/>
  </w:num>
  <w:num w:numId="4" w16cid:durableId="760832245">
    <w:abstractNumId w:val="11"/>
  </w:num>
  <w:num w:numId="5" w16cid:durableId="105393581">
    <w:abstractNumId w:val="11"/>
  </w:num>
  <w:num w:numId="6" w16cid:durableId="1271863231">
    <w:abstractNumId w:val="5"/>
  </w:num>
  <w:num w:numId="7" w16cid:durableId="679164941">
    <w:abstractNumId w:val="9"/>
  </w:num>
  <w:num w:numId="8" w16cid:durableId="1716272998">
    <w:abstractNumId w:val="12"/>
  </w:num>
  <w:num w:numId="9" w16cid:durableId="898051045">
    <w:abstractNumId w:val="1"/>
  </w:num>
  <w:num w:numId="10" w16cid:durableId="50266903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311133151">
    <w:abstractNumId w:val="11"/>
  </w:num>
  <w:num w:numId="12" w16cid:durableId="1284271426">
    <w:abstractNumId w:val="11"/>
  </w:num>
  <w:num w:numId="13" w16cid:durableId="1785731676">
    <w:abstractNumId w:val="11"/>
  </w:num>
  <w:num w:numId="14" w16cid:durableId="155546188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702747122">
    <w:abstractNumId w:val="11"/>
  </w:num>
  <w:num w:numId="16" w16cid:durableId="1558123510">
    <w:abstractNumId w:val="11"/>
  </w:num>
  <w:num w:numId="17" w16cid:durableId="354113615">
    <w:abstractNumId w:val="11"/>
  </w:num>
  <w:num w:numId="18" w16cid:durableId="215943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87450">
    <w:abstractNumId w:val="11"/>
  </w:num>
  <w:num w:numId="20" w16cid:durableId="39670843">
    <w:abstractNumId w:val="2"/>
  </w:num>
  <w:num w:numId="21" w16cid:durableId="1059746702">
    <w:abstractNumId w:val="11"/>
  </w:num>
  <w:num w:numId="22" w16cid:durableId="1379621750">
    <w:abstractNumId w:val="3"/>
  </w:num>
  <w:num w:numId="23" w16cid:durableId="371611065">
    <w:abstractNumId w:val="0"/>
  </w:num>
  <w:num w:numId="24" w16cid:durableId="1083255940">
    <w:abstractNumId w:val="10"/>
  </w:num>
  <w:num w:numId="25" w16cid:durableId="582033286">
    <w:abstractNumId w:val="11"/>
  </w:num>
  <w:num w:numId="26" w16cid:durableId="810250930">
    <w:abstractNumId w:val="11"/>
  </w:num>
  <w:num w:numId="27" w16cid:durableId="1488011118">
    <w:abstractNumId w:val="11"/>
  </w:num>
  <w:num w:numId="28" w16cid:durableId="395209085">
    <w:abstractNumId w:val="11"/>
  </w:num>
  <w:num w:numId="29" w16cid:durableId="207188210">
    <w:abstractNumId w:val="11"/>
  </w:num>
  <w:num w:numId="30" w16cid:durableId="317466682">
    <w:abstractNumId w:val="7"/>
  </w:num>
  <w:num w:numId="31" w16cid:durableId="1234197398">
    <w:abstractNumId w:val="7"/>
  </w:num>
  <w:num w:numId="32" w16cid:durableId="44523407">
    <w:abstractNumId w:val="11"/>
  </w:num>
  <w:num w:numId="33" w16cid:durableId="805243381">
    <w:abstractNumId w:val="13"/>
  </w:num>
  <w:num w:numId="34" w16cid:durableId="742918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l-P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xNDYzMDUyNzO1MDZW0lEKTi0uzszPAykwNK4FAFbk0gwt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50E4"/>
    <w:rsid w:val="000201BF"/>
    <w:rsid w:val="00022212"/>
    <w:rsid w:val="00022992"/>
    <w:rsid w:val="000229AB"/>
    <w:rsid w:val="00024CF4"/>
    <w:rsid w:val="0002569A"/>
    <w:rsid w:val="00027E39"/>
    <w:rsid w:val="00030B62"/>
    <w:rsid w:val="00033197"/>
    <w:rsid w:val="00035BF3"/>
    <w:rsid w:val="00037321"/>
    <w:rsid w:val="00044436"/>
    <w:rsid w:val="0004573B"/>
    <w:rsid w:val="00060C94"/>
    <w:rsid w:val="00060F5D"/>
    <w:rsid w:val="00062D37"/>
    <w:rsid w:val="00064CFB"/>
    <w:rsid w:val="00067D21"/>
    <w:rsid w:val="0007312D"/>
    <w:rsid w:val="00080C19"/>
    <w:rsid w:val="0008398C"/>
    <w:rsid w:val="00090611"/>
    <w:rsid w:val="000932B5"/>
    <w:rsid w:val="00094179"/>
    <w:rsid w:val="000A0299"/>
    <w:rsid w:val="000A070F"/>
    <w:rsid w:val="000A0770"/>
    <w:rsid w:val="000A0890"/>
    <w:rsid w:val="000A1DEB"/>
    <w:rsid w:val="000A2A69"/>
    <w:rsid w:val="000A2F48"/>
    <w:rsid w:val="000A4845"/>
    <w:rsid w:val="000A65DA"/>
    <w:rsid w:val="000A7213"/>
    <w:rsid w:val="000A74EE"/>
    <w:rsid w:val="000B30FB"/>
    <w:rsid w:val="000B4024"/>
    <w:rsid w:val="000B43EB"/>
    <w:rsid w:val="000B50CB"/>
    <w:rsid w:val="000C6BFC"/>
    <w:rsid w:val="000C6F25"/>
    <w:rsid w:val="000D0724"/>
    <w:rsid w:val="000D0A3A"/>
    <w:rsid w:val="000D28BF"/>
    <w:rsid w:val="000D467B"/>
    <w:rsid w:val="000D5473"/>
    <w:rsid w:val="000D6BEF"/>
    <w:rsid w:val="000E0FF3"/>
    <w:rsid w:val="000F2663"/>
    <w:rsid w:val="000F6543"/>
    <w:rsid w:val="000F671E"/>
    <w:rsid w:val="000F7E94"/>
    <w:rsid w:val="0010108A"/>
    <w:rsid w:val="001053A9"/>
    <w:rsid w:val="0010726A"/>
    <w:rsid w:val="001079FF"/>
    <w:rsid w:val="00110CB3"/>
    <w:rsid w:val="001119D6"/>
    <w:rsid w:val="00115F08"/>
    <w:rsid w:val="001163D4"/>
    <w:rsid w:val="00117DA6"/>
    <w:rsid w:val="00120080"/>
    <w:rsid w:val="0012172B"/>
    <w:rsid w:val="001276FA"/>
    <w:rsid w:val="001308F2"/>
    <w:rsid w:val="001313E8"/>
    <w:rsid w:val="001375F2"/>
    <w:rsid w:val="001410BC"/>
    <w:rsid w:val="0014133D"/>
    <w:rsid w:val="0014194D"/>
    <w:rsid w:val="001434CA"/>
    <w:rsid w:val="001453DD"/>
    <w:rsid w:val="0015110A"/>
    <w:rsid w:val="00155260"/>
    <w:rsid w:val="00161471"/>
    <w:rsid w:val="00162F76"/>
    <w:rsid w:val="00163AC4"/>
    <w:rsid w:val="00164310"/>
    <w:rsid w:val="001701D6"/>
    <w:rsid w:val="00172CEC"/>
    <w:rsid w:val="00182867"/>
    <w:rsid w:val="00183162"/>
    <w:rsid w:val="00185E94"/>
    <w:rsid w:val="00186C6C"/>
    <w:rsid w:val="001909FD"/>
    <w:rsid w:val="00192F2B"/>
    <w:rsid w:val="0019757E"/>
    <w:rsid w:val="00197746"/>
    <w:rsid w:val="00197C47"/>
    <w:rsid w:val="001A34FC"/>
    <w:rsid w:val="001A75AF"/>
    <w:rsid w:val="001B4189"/>
    <w:rsid w:val="001B4201"/>
    <w:rsid w:val="001B70E5"/>
    <w:rsid w:val="001C0C84"/>
    <w:rsid w:val="001C306B"/>
    <w:rsid w:val="001C47B2"/>
    <w:rsid w:val="001C56A2"/>
    <w:rsid w:val="001C58F5"/>
    <w:rsid w:val="001C70F4"/>
    <w:rsid w:val="001C78D6"/>
    <w:rsid w:val="001D2939"/>
    <w:rsid w:val="001D5CEE"/>
    <w:rsid w:val="001E4D91"/>
    <w:rsid w:val="001E6F7B"/>
    <w:rsid w:val="00204B82"/>
    <w:rsid w:val="00205038"/>
    <w:rsid w:val="002071D9"/>
    <w:rsid w:val="0021128F"/>
    <w:rsid w:val="00212FF0"/>
    <w:rsid w:val="002135CB"/>
    <w:rsid w:val="002137C6"/>
    <w:rsid w:val="0021570E"/>
    <w:rsid w:val="00220881"/>
    <w:rsid w:val="00221607"/>
    <w:rsid w:val="00223DE1"/>
    <w:rsid w:val="002269EC"/>
    <w:rsid w:val="002311EB"/>
    <w:rsid w:val="0023266D"/>
    <w:rsid w:val="00232BF8"/>
    <w:rsid w:val="00232E32"/>
    <w:rsid w:val="002337BF"/>
    <w:rsid w:val="00234DF1"/>
    <w:rsid w:val="002350B1"/>
    <w:rsid w:val="0024092A"/>
    <w:rsid w:val="002505D3"/>
    <w:rsid w:val="0025073A"/>
    <w:rsid w:val="00250C8D"/>
    <w:rsid w:val="00255D32"/>
    <w:rsid w:val="00256822"/>
    <w:rsid w:val="00257EF1"/>
    <w:rsid w:val="0026074C"/>
    <w:rsid w:val="00262D77"/>
    <w:rsid w:val="002640B1"/>
    <w:rsid w:val="0026414A"/>
    <w:rsid w:val="0026525A"/>
    <w:rsid w:val="00267ED7"/>
    <w:rsid w:val="002732B0"/>
    <w:rsid w:val="00274790"/>
    <w:rsid w:val="00280365"/>
    <w:rsid w:val="002835CE"/>
    <w:rsid w:val="00283D74"/>
    <w:rsid w:val="00284A4A"/>
    <w:rsid w:val="00285755"/>
    <w:rsid w:val="00285819"/>
    <w:rsid w:val="0028676B"/>
    <w:rsid w:val="00286D45"/>
    <w:rsid w:val="00290750"/>
    <w:rsid w:val="00291895"/>
    <w:rsid w:val="00293DEE"/>
    <w:rsid w:val="00297559"/>
    <w:rsid w:val="002A04E2"/>
    <w:rsid w:val="002A1F9C"/>
    <w:rsid w:val="002A2A87"/>
    <w:rsid w:val="002A2FD2"/>
    <w:rsid w:val="002B29C2"/>
    <w:rsid w:val="002B5B86"/>
    <w:rsid w:val="002C336B"/>
    <w:rsid w:val="002C4208"/>
    <w:rsid w:val="002C6F1C"/>
    <w:rsid w:val="002D3C2F"/>
    <w:rsid w:val="002E6F96"/>
    <w:rsid w:val="002F00FC"/>
    <w:rsid w:val="002F1254"/>
    <w:rsid w:val="002F14F0"/>
    <w:rsid w:val="002F3ACB"/>
    <w:rsid w:val="002F4086"/>
    <w:rsid w:val="002F5FED"/>
    <w:rsid w:val="002F7014"/>
    <w:rsid w:val="003020E7"/>
    <w:rsid w:val="003030F3"/>
    <w:rsid w:val="00306B0A"/>
    <w:rsid w:val="00311532"/>
    <w:rsid w:val="003158D3"/>
    <w:rsid w:val="00323431"/>
    <w:rsid w:val="00323595"/>
    <w:rsid w:val="00324802"/>
    <w:rsid w:val="00336E24"/>
    <w:rsid w:val="00337BEA"/>
    <w:rsid w:val="003436D0"/>
    <w:rsid w:val="0034767C"/>
    <w:rsid w:val="00352DE1"/>
    <w:rsid w:val="00352FD7"/>
    <w:rsid w:val="00355803"/>
    <w:rsid w:val="00356272"/>
    <w:rsid w:val="003603BB"/>
    <w:rsid w:val="00370D25"/>
    <w:rsid w:val="003728E6"/>
    <w:rsid w:val="00373B9C"/>
    <w:rsid w:val="003746BE"/>
    <w:rsid w:val="00374E0B"/>
    <w:rsid w:val="003755C1"/>
    <w:rsid w:val="0038323C"/>
    <w:rsid w:val="00384322"/>
    <w:rsid w:val="00384540"/>
    <w:rsid w:val="00386549"/>
    <w:rsid w:val="003873DD"/>
    <w:rsid w:val="003960A6"/>
    <w:rsid w:val="003A00D9"/>
    <w:rsid w:val="003A5BEB"/>
    <w:rsid w:val="003B4F6B"/>
    <w:rsid w:val="003B5E0E"/>
    <w:rsid w:val="003B7CD9"/>
    <w:rsid w:val="003C0504"/>
    <w:rsid w:val="003C46B3"/>
    <w:rsid w:val="003C4E47"/>
    <w:rsid w:val="003C5EAD"/>
    <w:rsid w:val="003D0C61"/>
    <w:rsid w:val="003D1A65"/>
    <w:rsid w:val="003D255A"/>
    <w:rsid w:val="003E0A36"/>
    <w:rsid w:val="003E1E94"/>
    <w:rsid w:val="003E270E"/>
    <w:rsid w:val="003E2AC6"/>
    <w:rsid w:val="003E3EA0"/>
    <w:rsid w:val="003E6B9E"/>
    <w:rsid w:val="003F164B"/>
    <w:rsid w:val="003F2E9C"/>
    <w:rsid w:val="00404B57"/>
    <w:rsid w:val="00404D7C"/>
    <w:rsid w:val="00407C4E"/>
    <w:rsid w:val="00416949"/>
    <w:rsid w:val="0042005D"/>
    <w:rsid w:val="004207A9"/>
    <w:rsid w:val="00422D2E"/>
    <w:rsid w:val="00424E4A"/>
    <w:rsid w:val="004370D8"/>
    <w:rsid w:val="00442773"/>
    <w:rsid w:val="00442842"/>
    <w:rsid w:val="004445C1"/>
    <w:rsid w:val="00447224"/>
    <w:rsid w:val="004524AE"/>
    <w:rsid w:val="0045379F"/>
    <w:rsid w:val="00453D77"/>
    <w:rsid w:val="004728C1"/>
    <w:rsid w:val="00472C43"/>
    <w:rsid w:val="00474A4B"/>
    <w:rsid w:val="00480CA5"/>
    <w:rsid w:val="0048593A"/>
    <w:rsid w:val="00486027"/>
    <w:rsid w:val="0048653B"/>
    <w:rsid w:val="00487844"/>
    <w:rsid w:val="00487E93"/>
    <w:rsid w:val="00491594"/>
    <w:rsid w:val="00494527"/>
    <w:rsid w:val="004957A2"/>
    <w:rsid w:val="004A1BCF"/>
    <w:rsid w:val="004A516E"/>
    <w:rsid w:val="004B15F0"/>
    <w:rsid w:val="004B26AF"/>
    <w:rsid w:val="004C29B5"/>
    <w:rsid w:val="004C597D"/>
    <w:rsid w:val="004C5D66"/>
    <w:rsid w:val="004D0050"/>
    <w:rsid w:val="004D026F"/>
    <w:rsid w:val="004D5057"/>
    <w:rsid w:val="004D7B92"/>
    <w:rsid w:val="004F0E54"/>
    <w:rsid w:val="004F578F"/>
    <w:rsid w:val="004F5FE0"/>
    <w:rsid w:val="004F7CE1"/>
    <w:rsid w:val="005117EA"/>
    <w:rsid w:val="00511DD0"/>
    <w:rsid w:val="00514045"/>
    <w:rsid w:val="00520FCE"/>
    <w:rsid w:val="005229BD"/>
    <w:rsid w:val="005242D1"/>
    <w:rsid w:val="005321C6"/>
    <w:rsid w:val="00534C33"/>
    <w:rsid w:val="00537496"/>
    <w:rsid w:val="0054023F"/>
    <w:rsid w:val="0054165C"/>
    <w:rsid w:val="00543A29"/>
    <w:rsid w:val="00544ED3"/>
    <w:rsid w:val="0054757C"/>
    <w:rsid w:val="00551483"/>
    <w:rsid w:val="00552D32"/>
    <w:rsid w:val="00555775"/>
    <w:rsid w:val="00560B8E"/>
    <w:rsid w:val="0056106F"/>
    <w:rsid w:val="005645F0"/>
    <w:rsid w:val="00564C39"/>
    <w:rsid w:val="00565603"/>
    <w:rsid w:val="00570C99"/>
    <w:rsid w:val="00571A9D"/>
    <w:rsid w:val="00571CA7"/>
    <w:rsid w:val="005732F8"/>
    <w:rsid w:val="0057351B"/>
    <w:rsid w:val="0058477B"/>
    <w:rsid w:val="005850CA"/>
    <w:rsid w:val="00585A7A"/>
    <w:rsid w:val="0058654F"/>
    <w:rsid w:val="00586A60"/>
    <w:rsid w:val="00591CD4"/>
    <w:rsid w:val="00594F52"/>
    <w:rsid w:val="00596ACA"/>
    <w:rsid w:val="00596B5E"/>
    <w:rsid w:val="005A4674"/>
    <w:rsid w:val="005A6579"/>
    <w:rsid w:val="005B0C3E"/>
    <w:rsid w:val="005B0D3B"/>
    <w:rsid w:val="005B3CFD"/>
    <w:rsid w:val="005B7E13"/>
    <w:rsid w:val="005C4B00"/>
    <w:rsid w:val="005C55AD"/>
    <w:rsid w:val="005C72C0"/>
    <w:rsid w:val="005D102A"/>
    <w:rsid w:val="005D2B27"/>
    <w:rsid w:val="005E205D"/>
    <w:rsid w:val="005E243F"/>
    <w:rsid w:val="005E39BC"/>
    <w:rsid w:val="005E4701"/>
    <w:rsid w:val="005F005C"/>
    <w:rsid w:val="005F00A0"/>
    <w:rsid w:val="005F25D7"/>
    <w:rsid w:val="00604191"/>
    <w:rsid w:val="00605C3A"/>
    <w:rsid w:val="0060771F"/>
    <w:rsid w:val="00622F35"/>
    <w:rsid w:val="006259B7"/>
    <w:rsid w:val="00626954"/>
    <w:rsid w:val="00627BAC"/>
    <w:rsid w:val="006305AA"/>
    <w:rsid w:val="0063510F"/>
    <w:rsid w:val="00637FB6"/>
    <w:rsid w:val="006403E7"/>
    <w:rsid w:val="00640661"/>
    <w:rsid w:val="00644633"/>
    <w:rsid w:val="00647F33"/>
    <w:rsid w:val="00653549"/>
    <w:rsid w:val="006544D4"/>
    <w:rsid w:val="00655AB4"/>
    <w:rsid w:val="006609DD"/>
    <w:rsid w:val="00661A68"/>
    <w:rsid w:val="006624DF"/>
    <w:rsid w:val="00662532"/>
    <w:rsid w:val="006639FA"/>
    <w:rsid w:val="006655C9"/>
    <w:rsid w:val="00665AB0"/>
    <w:rsid w:val="006708D2"/>
    <w:rsid w:val="006711C9"/>
    <w:rsid w:val="006819FF"/>
    <w:rsid w:val="00685C71"/>
    <w:rsid w:val="00687200"/>
    <w:rsid w:val="00693787"/>
    <w:rsid w:val="006939F5"/>
    <w:rsid w:val="00694585"/>
    <w:rsid w:val="0069767A"/>
    <w:rsid w:val="00697EF2"/>
    <w:rsid w:val="006A0C5E"/>
    <w:rsid w:val="006B2274"/>
    <w:rsid w:val="006B3EB8"/>
    <w:rsid w:val="006C0519"/>
    <w:rsid w:val="006C1389"/>
    <w:rsid w:val="006C15F7"/>
    <w:rsid w:val="006C1CA0"/>
    <w:rsid w:val="006C2789"/>
    <w:rsid w:val="006C3331"/>
    <w:rsid w:val="006C340B"/>
    <w:rsid w:val="006D0EE7"/>
    <w:rsid w:val="006D1106"/>
    <w:rsid w:val="006D2FDF"/>
    <w:rsid w:val="006D469A"/>
    <w:rsid w:val="006D49A8"/>
    <w:rsid w:val="006E0D67"/>
    <w:rsid w:val="006E28FB"/>
    <w:rsid w:val="006E39C6"/>
    <w:rsid w:val="006E3C9C"/>
    <w:rsid w:val="006F05F1"/>
    <w:rsid w:val="006F4605"/>
    <w:rsid w:val="00706E78"/>
    <w:rsid w:val="007100C8"/>
    <w:rsid w:val="00710A11"/>
    <w:rsid w:val="0071124C"/>
    <w:rsid w:val="007122A3"/>
    <w:rsid w:val="00717C6F"/>
    <w:rsid w:val="00717EA3"/>
    <w:rsid w:val="0072308B"/>
    <w:rsid w:val="00724076"/>
    <w:rsid w:val="00724884"/>
    <w:rsid w:val="00734420"/>
    <w:rsid w:val="00737201"/>
    <w:rsid w:val="007408E7"/>
    <w:rsid w:val="0074203D"/>
    <w:rsid w:val="007445DA"/>
    <w:rsid w:val="00753123"/>
    <w:rsid w:val="00754204"/>
    <w:rsid w:val="007545BC"/>
    <w:rsid w:val="00760236"/>
    <w:rsid w:val="00761FC5"/>
    <w:rsid w:val="0076414F"/>
    <w:rsid w:val="00766846"/>
    <w:rsid w:val="00772BBD"/>
    <w:rsid w:val="00773555"/>
    <w:rsid w:val="00787D2D"/>
    <w:rsid w:val="0079023B"/>
    <w:rsid w:val="00790ED9"/>
    <w:rsid w:val="007912A8"/>
    <w:rsid w:val="00794FDF"/>
    <w:rsid w:val="00797FEB"/>
    <w:rsid w:val="007A38AD"/>
    <w:rsid w:val="007A38EF"/>
    <w:rsid w:val="007A6001"/>
    <w:rsid w:val="007B0997"/>
    <w:rsid w:val="007B2999"/>
    <w:rsid w:val="007B4FD1"/>
    <w:rsid w:val="007C0FDA"/>
    <w:rsid w:val="007C5B14"/>
    <w:rsid w:val="007D0C7D"/>
    <w:rsid w:val="007D42EB"/>
    <w:rsid w:val="007D4953"/>
    <w:rsid w:val="007D7461"/>
    <w:rsid w:val="007E3624"/>
    <w:rsid w:val="007E4713"/>
    <w:rsid w:val="007E6F99"/>
    <w:rsid w:val="007E75B0"/>
    <w:rsid w:val="007F11B0"/>
    <w:rsid w:val="007F5322"/>
    <w:rsid w:val="007F660B"/>
    <w:rsid w:val="00800EE6"/>
    <w:rsid w:val="00802381"/>
    <w:rsid w:val="0080252A"/>
    <w:rsid w:val="00804EB9"/>
    <w:rsid w:val="008066DD"/>
    <w:rsid w:val="00806EC0"/>
    <w:rsid w:val="00811F22"/>
    <w:rsid w:val="00811F2A"/>
    <w:rsid w:val="00817574"/>
    <w:rsid w:val="00822BD3"/>
    <w:rsid w:val="00825E2F"/>
    <w:rsid w:val="00827C4F"/>
    <w:rsid w:val="00832AB5"/>
    <w:rsid w:val="00832D85"/>
    <w:rsid w:val="0083488E"/>
    <w:rsid w:val="0083557A"/>
    <w:rsid w:val="00840D86"/>
    <w:rsid w:val="00842798"/>
    <w:rsid w:val="008443F3"/>
    <w:rsid w:val="00845B3F"/>
    <w:rsid w:val="008474B0"/>
    <w:rsid w:val="0085368B"/>
    <w:rsid w:val="00853D83"/>
    <w:rsid w:val="00854995"/>
    <w:rsid w:val="008571D7"/>
    <w:rsid w:val="00862A5E"/>
    <w:rsid w:val="00863913"/>
    <w:rsid w:val="00872B87"/>
    <w:rsid w:val="00873B97"/>
    <w:rsid w:val="00873BC3"/>
    <w:rsid w:val="00874B52"/>
    <w:rsid w:val="00883848"/>
    <w:rsid w:val="0088773A"/>
    <w:rsid w:val="00897D49"/>
    <w:rsid w:val="00897ED5"/>
    <w:rsid w:val="008A040C"/>
    <w:rsid w:val="008B3E8C"/>
    <w:rsid w:val="008B6BB9"/>
    <w:rsid w:val="008B7770"/>
    <w:rsid w:val="008C02B1"/>
    <w:rsid w:val="008C12A9"/>
    <w:rsid w:val="008C1360"/>
    <w:rsid w:val="008C3517"/>
    <w:rsid w:val="008C4CE2"/>
    <w:rsid w:val="008C6F51"/>
    <w:rsid w:val="008D5987"/>
    <w:rsid w:val="008D7ABC"/>
    <w:rsid w:val="008E1045"/>
    <w:rsid w:val="008E1F17"/>
    <w:rsid w:val="008E3E6C"/>
    <w:rsid w:val="008F253D"/>
    <w:rsid w:val="008F585A"/>
    <w:rsid w:val="008F5BD2"/>
    <w:rsid w:val="009034BA"/>
    <w:rsid w:val="00906A50"/>
    <w:rsid w:val="00911543"/>
    <w:rsid w:val="00912A06"/>
    <w:rsid w:val="009134EF"/>
    <w:rsid w:val="00917B94"/>
    <w:rsid w:val="00934A73"/>
    <w:rsid w:val="009519C9"/>
    <w:rsid w:val="00955F54"/>
    <w:rsid w:val="009645FB"/>
    <w:rsid w:val="00964E0E"/>
    <w:rsid w:val="009702E0"/>
    <w:rsid w:val="00971E7E"/>
    <w:rsid w:val="00973389"/>
    <w:rsid w:val="009735A4"/>
    <w:rsid w:val="009749EE"/>
    <w:rsid w:val="00977E73"/>
    <w:rsid w:val="00983D50"/>
    <w:rsid w:val="00983F07"/>
    <w:rsid w:val="0098438E"/>
    <w:rsid w:val="0098686C"/>
    <w:rsid w:val="00993BBF"/>
    <w:rsid w:val="009A1391"/>
    <w:rsid w:val="009A3448"/>
    <w:rsid w:val="009A3D1E"/>
    <w:rsid w:val="009A4209"/>
    <w:rsid w:val="009A610A"/>
    <w:rsid w:val="009A685A"/>
    <w:rsid w:val="009B170F"/>
    <w:rsid w:val="009B39F2"/>
    <w:rsid w:val="009B4026"/>
    <w:rsid w:val="009B5680"/>
    <w:rsid w:val="009B5716"/>
    <w:rsid w:val="009C14B7"/>
    <w:rsid w:val="009D0B86"/>
    <w:rsid w:val="009D163C"/>
    <w:rsid w:val="009D16A9"/>
    <w:rsid w:val="009D1942"/>
    <w:rsid w:val="009D2842"/>
    <w:rsid w:val="009D6BAB"/>
    <w:rsid w:val="009E05F4"/>
    <w:rsid w:val="009E0D5B"/>
    <w:rsid w:val="009E1558"/>
    <w:rsid w:val="009E305A"/>
    <w:rsid w:val="009E655F"/>
    <w:rsid w:val="009F2CD3"/>
    <w:rsid w:val="009F3BD5"/>
    <w:rsid w:val="009F437C"/>
    <w:rsid w:val="00A001D7"/>
    <w:rsid w:val="00A00854"/>
    <w:rsid w:val="00A00BA9"/>
    <w:rsid w:val="00A01201"/>
    <w:rsid w:val="00A01B35"/>
    <w:rsid w:val="00A12C50"/>
    <w:rsid w:val="00A12E28"/>
    <w:rsid w:val="00A1531F"/>
    <w:rsid w:val="00A21999"/>
    <w:rsid w:val="00A21B77"/>
    <w:rsid w:val="00A22527"/>
    <w:rsid w:val="00A22F9D"/>
    <w:rsid w:val="00A234DE"/>
    <w:rsid w:val="00A23BA3"/>
    <w:rsid w:val="00A250D1"/>
    <w:rsid w:val="00A2761F"/>
    <w:rsid w:val="00A303A0"/>
    <w:rsid w:val="00A305E4"/>
    <w:rsid w:val="00A314F7"/>
    <w:rsid w:val="00A37F94"/>
    <w:rsid w:val="00A42898"/>
    <w:rsid w:val="00A560D5"/>
    <w:rsid w:val="00A5626F"/>
    <w:rsid w:val="00A63889"/>
    <w:rsid w:val="00A63988"/>
    <w:rsid w:val="00A64129"/>
    <w:rsid w:val="00A67E73"/>
    <w:rsid w:val="00A717E7"/>
    <w:rsid w:val="00A76F5E"/>
    <w:rsid w:val="00A8353B"/>
    <w:rsid w:val="00A9379B"/>
    <w:rsid w:val="00A96D45"/>
    <w:rsid w:val="00A97199"/>
    <w:rsid w:val="00AA075C"/>
    <w:rsid w:val="00AA2E3E"/>
    <w:rsid w:val="00AA3747"/>
    <w:rsid w:val="00AA38B2"/>
    <w:rsid w:val="00AA757C"/>
    <w:rsid w:val="00AB05D1"/>
    <w:rsid w:val="00AB30B6"/>
    <w:rsid w:val="00AB5FBD"/>
    <w:rsid w:val="00AB6ACE"/>
    <w:rsid w:val="00AC5A3A"/>
    <w:rsid w:val="00AC5DCA"/>
    <w:rsid w:val="00AD2832"/>
    <w:rsid w:val="00AD5537"/>
    <w:rsid w:val="00AF080B"/>
    <w:rsid w:val="00AF0A57"/>
    <w:rsid w:val="00AF1B43"/>
    <w:rsid w:val="00AF3649"/>
    <w:rsid w:val="00AF4615"/>
    <w:rsid w:val="00AF4CEF"/>
    <w:rsid w:val="00AF5AF8"/>
    <w:rsid w:val="00B005AC"/>
    <w:rsid w:val="00B05D2A"/>
    <w:rsid w:val="00B10096"/>
    <w:rsid w:val="00B11577"/>
    <w:rsid w:val="00B1372A"/>
    <w:rsid w:val="00B14ED2"/>
    <w:rsid w:val="00B1503D"/>
    <w:rsid w:val="00B223B7"/>
    <w:rsid w:val="00B27EC7"/>
    <w:rsid w:val="00B34395"/>
    <w:rsid w:val="00B355F1"/>
    <w:rsid w:val="00B356A1"/>
    <w:rsid w:val="00B3622A"/>
    <w:rsid w:val="00B36FC9"/>
    <w:rsid w:val="00B42AA6"/>
    <w:rsid w:val="00B42C79"/>
    <w:rsid w:val="00B504B8"/>
    <w:rsid w:val="00B5783E"/>
    <w:rsid w:val="00B610E6"/>
    <w:rsid w:val="00B619AB"/>
    <w:rsid w:val="00B65EA2"/>
    <w:rsid w:val="00B66322"/>
    <w:rsid w:val="00B76100"/>
    <w:rsid w:val="00B77188"/>
    <w:rsid w:val="00B81499"/>
    <w:rsid w:val="00B82FA5"/>
    <w:rsid w:val="00B85AEC"/>
    <w:rsid w:val="00B862B6"/>
    <w:rsid w:val="00B92DCF"/>
    <w:rsid w:val="00B9592E"/>
    <w:rsid w:val="00BB1BB0"/>
    <w:rsid w:val="00BB3555"/>
    <w:rsid w:val="00BB51C7"/>
    <w:rsid w:val="00BC2C29"/>
    <w:rsid w:val="00BC4089"/>
    <w:rsid w:val="00BC6A3B"/>
    <w:rsid w:val="00BD1400"/>
    <w:rsid w:val="00BD5760"/>
    <w:rsid w:val="00BD605C"/>
    <w:rsid w:val="00BD7027"/>
    <w:rsid w:val="00BE2A76"/>
    <w:rsid w:val="00BE4640"/>
    <w:rsid w:val="00BE7AE0"/>
    <w:rsid w:val="00BF1984"/>
    <w:rsid w:val="00BF1BCB"/>
    <w:rsid w:val="00BF548D"/>
    <w:rsid w:val="00BF57CD"/>
    <w:rsid w:val="00C04C66"/>
    <w:rsid w:val="00C053F9"/>
    <w:rsid w:val="00C05A71"/>
    <w:rsid w:val="00C12DA7"/>
    <w:rsid w:val="00C131D3"/>
    <w:rsid w:val="00C15B17"/>
    <w:rsid w:val="00C1717A"/>
    <w:rsid w:val="00C226DC"/>
    <w:rsid w:val="00C226F3"/>
    <w:rsid w:val="00C27F6C"/>
    <w:rsid w:val="00C32E84"/>
    <w:rsid w:val="00C3379D"/>
    <w:rsid w:val="00C36B16"/>
    <w:rsid w:val="00C36BDE"/>
    <w:rsid w:val="00C37264"/>
    <w:rsid w:val="00C375AC"/>
    <w:rsid w:val="00C41D1B"/>
    <w:rsid w:val="00C44C1D"/>
    <w:rsid w:val="00C5424B"/>
    <w:rsid w:val="00C57518"/>
    <w:rsid w:val="00C60F44"/>
    <w:rsid w:val="00C65E60"/>
    <w:rsid w:val="00C70836"/>
    <w:rsid w:val="00C70F53"/>
    <w:rsid w:val="00C73C61"/>
    <w:rsid w:val="00C74399"/>
    <w:rsid w:val="00C8462A"/>
    <w:rsid w:val="00C8521A"/>
    <w:rsid w:val="00C8616F"/>
    <w:rsid w:val="00CA67E4"/>
    <w:rsid w:val="00CA7453"/>
    <w:rsid w:val="00CB020B"/>
    <w:rsid w:val="00CB2D29"/>
    <w:rsid w:val="00CB2D6B"/>
    <w:rsid w:val="00CC0386"/>
    <w:rsid w:val="00CC5E57"/>
    <w:rsid w:val="00CD3AD4"/>
    <w:rsid w:val="00CD67FA"/>
    <w:rsid w:val="00CD7B30"/>
    <w:rsid w:val="00CE15B2"/>
    <w:rsid w:val="00CE2639"/>
    <w:rsid w:val="00CE33E5"/>
    <w:rsid w:val="00CE5A52"/>
    <w:rsid w:val="00CE5A81"/>
    <w:rsid w:val="00CE5BFE"/>
    <w:rsid w:val="00CE760F"/>
    <w:rsid w:val="00CE7765"/>
    <w:rsid w:val="00CF0045"/>
    <w:rsid w:val="00CF12BE"/>
    <w:rsid w:val="00CF7AF3"/>
    <w:rsid w:val="00D01AAF"/>
    <w:rsid w:val="00D17124"/>
    <w:rsid w:val="00D212FB"/>
    <w:rsid w:val="00D246CF"/>
    <w:rsid w:val="00D246EF"/>
    <w:rsid w:val="00D26ADA"/>
    <w:rsid w:val="00D3182D"/>
    <w:rsid w:val="00D32F69"/>
    <w:rsid w:val="00D35A78"/>
    <w:rsid w:val="00D36752"/>
    <w:rsid w:val="00D405E0"/>
    <w:rsid w:val="00D415FE"/>
    <w:rsid w:val="00D436C6"/>
    <w:rsid w:val="00D43917"/>
    <w:rsid w:val="00D463EE"/>
    <w:rsid w:val="00D505F7"/>
    <w:rsid w:val="00D51D9D"/>
    <w:rsid w:val="00D525CD"/>
    <w:rsid w:val="00D52F17"/>
    <w:rsid w:val="00D555A1"/>
    <w:rsid w:val="00D5634D"/>
    <w:rsid w:val="00D570FC"/>
    <w:rsid w:val="00D57BCE"/>
    <w:rsid w:val="00D60076"/>
    <w:rsid w:val="00D609EA"/>
    <w:rsid w:val="00D646B4"/>
    <w:rsid w:val="00D64DC2"/>
    <w:rsid w:val="00D72029"/>
    <w:rsid w:val="00D72F0D"/>
    <w:rsid w:val="00D72FC3"/>
    <w:rsid w:val="00D73CBC"/>
    <w:rsid w:val="00D84F8B"/>
    <w:rsid w:val="00D92869"/>
    <w:rsid w:val="00D95693"/>
    <w:rsid w:val="00D95955"/>
    <w:rsid w:val="00DA13FA"/>
    <w:rsid w:val="00DA3A6A"/>
    <w:rsid w:val="00DA46CA"/>
    <w:rsid w:val="00DA49E5"/>
    <w:rsid w:val="00DA631D"/>
    <w:rsid w:val="00DB307D"/>
    <w:rsid w:val="00DB3FDA"/>
    <w:rsid w:val="00DB424C"/>
    <w:rsid w:val="00DB51BE"/>
    <w:rsid w:val="00DB64DC"/>
    <w:rsid w:val="00DB7D49"/>
    <w:rsid w:val="00DC05EE"/>
    <w:rsid w:val="00DC2E7B"/>
    <w:rsid w:val="00DC3010"/>
    <w:rsid w:val="00DC40DA"/>
    <w:rsid w:val="00DC5D4C"/>
    <w:rsid w:val="00DC7B8D"/>
    <w:rsid w:val="00DC7BA1"/>
    <w:rsid w:val="00DD5850"/>
    <w:rsid w:val="00DE1327"/>
    <w:rsid w:val="00DE4242"/>
    <w:rsid w:val="00DE5BF6"/>
    <w:rsid w:val="00DE6F77"/>
    <w:rsid w:val="00DF21EB"/>
    <w:rsid w:val="00DF61D7"/>
    <w:rsid w:val="00E02BC1"/>
    <w:rsid w:val="00E14F6F"/>
    <w:rsid w:val="00E15E53"/>
    <w:rsid w:val="00E1604C"/>
    <w:rsid w:val="00E20E70"/>
    <w:rsid w:val="00E25B68"/>
    <w:rsid w:val="00E32529"/>
    <w:rsid w:val="00E35CE0"/>
    <w:rsid w:val="00E40094"/>
    <w:rsid w:val="00E4139D"/>
    <w:rsid w:val="00E4612A"/>
    <w:rsid w:val="00E462BF"/>
    <w:rsid w:val="00E5051A"/>
    <w:rsid w:val="00E50F74"/>
    <w:rsid w:val="00E525C2"/>
    <w:rsid w:val="00E616AD"/>
    <w:rsid w:val="00E677F8"/>
    <w:rsid w:val="00E7106D"/>
    <w:rsid w:val="00E73DF4"/>
    <w:rsid w:val="00E80800"/>
    <w:rsid w:val="00E84003"/>
    <w:rsid w:val="00E8584E"/>
    <w:rsid w:val="00E85942"/>
    <w:rsid w:val="00E90F28"/>
    <w:rsid w:val="00E91011"/>
    <w:rsid w:val="00E953C6"/>
    <w:rsid w:val="00E9787D"/>
    <w:rsid w:val="00EA4BDB"/>
    <w:rsid w:val="00EA73AA"/>
    <w:rsid w:val="00EB2422"/>
    <w:rsid w:val="00EC10FC"/>
    <w:rsid w:val="00EC12A1"/>
    <w:rsid w:val="00EC14EF"/>
    <w:rsid w:val="00EC52BB"/>
    <w:rsid w:val="00ED2171"/>
    <w:rsid w:val="00ED4B47"/>
    <w:rsid w:val="00ED624E"/>
    <w:rsid w:val="00ED75F2"/>
    <w:rsid w:val="00EE0041"/>
    <w:rsid w:val="00EE29B9"/>
    <w:rsid w:val="00EE319B"/>
    <w:rsid w:val="00EE7F5C"/>
    <w:rsid w:val="00EF2F7F"/>
    <w:rsid w:val="00EF5D6C"/>
    <w:rsid w:val="00EF61EE"/>
    <w:rsid w:val="00EF772F"/>
    <w:rsid w:val="00F004EE"/>
    <w:rsid w:val="00F02124"/>
    <w:rsid w:val="00F03F64"/>
    <w:rsid w:val="00F11526"/>
    <w:rsid w:val="00F211C9"/>
    <w:rsid w:val="00F25E28"/>
    <w:rsid w:val="00F336AB"/>
    <w:rsid w:val="00F33F48"/>
    <w:rsid w:val="00F3457D"/>
    <w:rsid w:val="00F355C5"/>
    <w:rsid w:val="00F42E23"/>
    <w:rsid w:val="00F43077"/>
    <w:rsid w:val="00F45305"/>
    <w:rsid w:val="00F45EEE"/>
    <w:rsid w:val="00F46E71"/>
    <w:rsid w:val="00F4770C"/>
    <w:rsid w:val="00F5118A"/>
    <w:rsid w:val="00F51E9C"/>
    <w:rsid w:val="00F523CA"/>
    <w:rsid w:val="00F527E2"/>
    <w:rsid w:val="00F61601"/>
    <w:rsid w:val="00F7169B"/>
    <w:rsid w:val="00F74A9D"/>
    <w:rsid w:val="00F7511F"/>
    <w:rsid w:val="00F773FA"/>
    <w:rsid w:val="00F7783B"/>
    <w:rsid w:val="00F932F2"/>
    <w:rsid w:val="00F93B73"/>
    <w:rsid w:val="00F97A3B"/>
    <w:rsid w:val="00FA43EB"/>
    <w:rsid w:val="00FA4788"/>
    <w:rsid w:val="00FB5D4C"/>
    <w:rsid w:val="00FB7A8E"/>
    <w:rsid w:val="00FC0B09"/>
    <w:rsid w:val="00FC1F8A"/>
    <w:rsid w:val="00FC5134"/>
    <w:rsid w:val="00FD0F43"/>
    <w:rsid w:val="00FD51D8"/>
    <w:rsid w:val="00FF0737"/>
    <w:rsid w:val="00FF2B98"/>
    <w:rsid w:val="00FF386F"/>
    <w:rsid w:val="00FF5BFB"/>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qFormat="1"/>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HTML Variable" w:semiHidden="1" w:unhideWhenUsed="1"/>
    <w:lsdException w:name="Normal Table" w:locked="0" w:semiHidden="1" w:uiPriority="0" w:unhideWhenUsed="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qFormat/>
    <w:rsid w:val="00CE7765"/>
    <w:rPr>
      <w:sz w:val="24"/>
      <w:szCs w:val="24"/>
      <w:lang w:val="en-US"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Heading5">
    <w:name w:val="heading 5"/>
    <w:basedOn w:val="Normal"/>
    <w:next w:val="Normal"/>
    <w:uiPriority w:val="19"/>
    <w:locked/>
    <w:pPr>
      <w:spacing w:before="240" w:after="60"/>
      <w:outlineLvl w:val="4"/>
    </w:pPr>
    <w:rPr>
      <w:b/>
      <w:bCs/>
      <w:i/>
      <w:iCs/>
      <w:sz w:val="26"/>
      <w:szCs w:val="26"/>
    </w:rPr>
  </w:style>
  <w:style w:type="paragraph" w:styleId="Heading6">
    <w:name w:val="heading 6"/>
    <w:basedOn w:val="Normal"/>
    <w:next w:val="Normal"/>
    <w:uiPriority w:val="19"/>
    <w:locked/>
    <w:pPr>
      <w:spacing w:before="240" w:after="60"/>
      <w:outlineLvl w:val="5"/>
    </w:pPr>
    <w:rPr>
      <w:b/>
      <w:bCs/>
      <w:szCs w:val="22"/>
    </w:rPr>
  </w:style>
  <w:style w:type="paragraph" w:styleId="Heading7">
    <w:name w:val="heading 7"/>
    <w:basedOn w:val="Normal"/>
    <w:next w:val="Normal"/>
    <w:uiPriority w:val="19"/>
    <w:locked/>
    <w:pPr>
      <w:spacing w:before="240" w:after="60"/>
      <w:outlineLvl w:val="6"/>
    </w:pPr>
  </w:style>
  <w:style w:type="paragraph" w:styleId="Heading8">
    <w:name w:val="heading 8"/>
    <w:basedOn w:val="Normal"/>
    <w:next w:val="Normal"/>
    <w:uiPriority w:val="19"/>
    <w:locked/>
    <w:pPr>
      <w:spacing w:before="240" w:after="60"/>
      <w:outlineLvl w:val="7"/>
    </w:pPr>
    <w:rPr>
      <w:i/>
      <w:iCs/>
    </w:rPr>
  </w:style>
  <w:style w:type="paragraph" w:styleId="Heading9">
    <w:name w:val="heading 9"/>
    <w:basedOn w:val="Normal"/>
    <w:next w:val="Normal"/>
    <w:uiPriority w:val="19"/>
    <w:locke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rPr>
      <w:sz w:val="2"/>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BD5760"/>
    <w:rPr>
      <w:color w:val="0000FF" w:themeColor="hyperlink"/>
      <w:u w:val="single"/>
    </w:rPr>
  </w:style>
  <w:style w:type="character" w:styleId="UnresolvedMention">
    <w:name w:val="Unresolved Mention"/>
    <w:basedOn w:val="DefaultParagraphFont"/>
    <w:uiPriority w:val="99"/>
    <w:semiHidden/>
    <w:unhideWhenUsed/>
    <w:rsid w:val="00BD5760"/>
    <w:rPr>
      <w:color w:val="605E5C"/>
      <w:shd w:val="clear" w:color="auto" w:fill="E1DFDD"/>
    </w:rPr>
  </w:style>
  <w:style w:type="character" w:styleId="CommentReference">
    <w:name w:val="annotation reference"/>
    <w:basedOn w:val="DefaultParagraphFont"/>
    <w:uiPriority w:val="99"/>
    <w:locked/>
    <w:rsid w:val="00912A06"/>
    <w:rPr>
      <w:sz w:val="16"/>
      <w:szCs w:val="16"/>
    </w:rPr>
  </w:style>
  <w:style w:type="paragraph" w:styleId="CommentText">
    <w:name w:val="annotation text"/>
    <w:basedOn w:val="Normal"/>
    <w:link w:val="CommentTextChar"/>
    <w:uiPriority w:val="99"/>
    <w:locked/>
    <w:rsid w:val="00912A06"/>
    <w:rPr>
      <w:sz w:val="20"/>
    </w:rPr>
  </w:style>
  <w:style w:type="character" w:customStyle="1" w:styleId="CommentTextChar">
    <w:name w:val="Comment Text Char"/>
    <w:basedOn w:val="DefaultParagraphFont"/>
    <w:link w:val="CommentText"/>
    <w:uiPriority w:val="99"/>
    <w:rsid w:val="00912A06"/>
    <w:rPr>
      <w:lang w:eastAsia="en-US"/>
    </w:rPr>
  </w:style>
  <w:style w:type="paragraph" w:styleId="CommentSubject">
    <w:name w:val="annotation subject"/>
    <w:basedOn w:val="CommentText"/>
    <w:next w:val="CommentText"/>
    <w:link w:val="CommentSubjectChar"/>
    <w:uiPriority w:val="49"/>
    <w:locked/>
    <w:rsid w:val="00912A06"/>
    <w:rPr>
      <w:b/>
      <w:bCs/>
    </w:rPr>
  </w:style>
  <w:style w:type="character" w:customStyle="1" w:styleId="CommentSubjectChar">
    <w:name w:val="Comment Subject Char"/>
    <w:basedOn w:val="CommentTextChar"/>
    <w:link w:val="CommentSubject"/>
    <w:uiPriority w:val="49"/>
    <w:rsid w:val="00912A06"/>
    <w:rPr>
      <w:b/>
      <w:bCs/>
      <w:lang w:eastAsia="en-US"/>
    </w:rPr>
  </w:style>
  <w:style w:type="paragraph" w:styleId="Revision">
    <w:name w:val="Revision"/>
    <w:hidden/>
    <w:uiPriority w:val="99"/>
    <w:semiHidden/>
    <w:rsid w:val="00912A06"/>
    <w:rPr>
      <w:sz w:val="22"/>
      <w:lang w:eastAsia="en-US"/>
    </w:rPr>
  </w:style>
  <w:style w:type="character" w:styleId="Emphasis">
    <w:name w:val="Emphasis"/>
    <w:basedOn w:val="DefaultParagraphFont"/>
    <w:uiPriority w:val="20"/>
    <w:qFormat/>
    <w:locked/>
    <w:rsid w:val="00F97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537">
      <w:bodyDiv w:val="1"/>
      <w:marLeft w:val="0"/>
      <w:marRight w:val="0"/>
      <w:marTop w:val="0"/>
      <w:marBottom w:val="0"/>
      <w:divBdr>
        <w:top w:val="none" w:sz="0" w:space="0" w:color="auto"/>
        <w:left w:val="none" w:sz="0" w:space="0" w:color="auto"/>
        <w:bottom w:val="none" w:sz="0" w:space="0" w:color="auto"/>
        <w:right w:val="none" w:sz="0" w:space="0" w:color="auto"/>
      </w:divBdr>
    </w:div>
    <w:div w:id="37050879">
      <w:bodyDiv w:val="1"/>
      <w:marLeft w:val="0"/>
      <w:marRight w:val="0"/>
      <w:marTop w:val="0"/>
      <w:marBottom w:val="0"/>
      <w:divBdr>
        <w:top w:val="none" w:sz="0" w:space="0" w:color="auto"/>
        <w:left w:val="none" w:sz="0" w:space="0" w:color="auto"/>
        <w:bottom w:val="none" w:sz="0" w:space="0" w:color="auto"/>
        <w:right w:val="none" w:sz="0" w:space="0" w:color="auto"/>
      </w:divBdr>
    </w:div>
    <w:div w:id="109403209">
      <w:bodyDiv w:val="1"/>
      <w:marLeft w:val="0"/>
      <w:marRight w:val="0"/>
      <w:marTop w:val="0"/>
      <w:marBottom w:val="0"/>
      <w:divBdr>
        <w:top w:val="none" w:sz="0" w:space="0" w:color="auto"/>
        <w:left w:val="none" w:sz="0" w:space="0" w:color="auto"/>
        <w:bottom w:val="none" w:sz="0" w:space="0" w:color="auto"/>
        <w:right w:val="none" w:sz="0" w:space="0" w:color="auto"/>
      </w:divBdr>
    </w:div>
    <w:div w:id="155343009">
      <w:bodyDiv w:val="1"/>
      <w:marLeft w:val="0"/>
      <w:marRight w:val="0"/>
      <w:marTop w:val="0"/>
      <w:marBottom w:val="0"/>
      <w:divBdr>
        <w:top w:val="none" w:sz="0" w:space="0" w:color="auto"/>
        <w:left w:val="none" w:sz="0" w:space="0" w:color="auto"/>
        <w:bottom w:val="none" w:sz="0" w:space="0" w:color="auto"/>
        <w:right w:val="none" w:sz="0" w:space="0" w:color="auto"/>
      </w:divBdr>
      <w:divsChild>
        <w:div w:id="1532839154">
          <w:marLeft w:val="0"/>
          <w:marRight w:val="0"/>
          <w:marTop w:val="72"/>
          <w:marBottom w:val="0"/>
          <w:divBdr>
            <w:top w:val="none" w:sz="0" w:space="0" w:color="auto"/>
            <w:left w:val="none" w:sz="0" w:space="0" w:color="auto"/>
            <w:bottom w:val="none" w:sz="0" w:space="0" w:color="auto"/>
            <w:right w:val="none" w:sz="0" w:space="0" w:color="auto"/>
          </w:divBdr>
          <w:divsChild>
            <w:div w:id="1210806339">
              <w:marLeft w:val="0"/>
              <w:marRight w:val="0"/>
              <w:marTop w:val="0"/>
              <w:marBottom w:val="0"/>
              <w:divBdr>
                <w:top w:val="none" w:sz="0" w:space="0" w:color="auto"/>
                <w:left w:val="none" w:sz="0" w:space="0" w:color="auto"/>
                <w:bottom w:val="none" w:sz="0" w:space="0" w:color="auto"/>
                <w:right w:val="none" w:sz="0" w:space="0" w:color="auto"/>
              </w:divBdr>
            </w:div>
            <w:div w:id="860438675">
              <w:marLeft w:val="360"/>
              <w:marRight w:val="0"/>
              <w:marTop w:val="72"/>
              <w:marBottom w:val="72"/>
              <w:divBdr>
                <w:top w:val="none" w:sz="0" w:space="0" w:color="auto"/>
                <w:left w:val="none" w:sz="0" w:space="0" w:color="auto"/>
                <w:bottom w:val="none" w:sz="0" w:space="0" w:color="auto"/>
                <w:right w:val="none" w:sz="0" w:space="0" w:color="auto"/>
              </w:divBdr>
              <w:divsChild>
                <w:div w:id="1622880928">
                  <w:marLeft w:val="0"/>
                  <w:marRight w:val="0"/>
                  <w:marTop w:val="0"/>
                  <w:marBottom w:val="0"/>
                  <w:divBdr>
                    <w:top w:val="none" w:sz="0" w:space="0" w:color="auto"/>
                    <w:left w:val="none" w:sz="0" w:space="0" w:color="auto"/>
                    <w:bottom w:val="none" w:sz="0" w:space="0" w:color="auto"/>
                    <w:right w:val="none" w:sz="0" w:space="0" w:color="auto"/>
                  </w:divBdr>
                </w:div>
              </w:divsChild>
            </w:div>
            <w:div w:id="1247151383">
              <w:marLeft w:val="360"/>
              <w:marRight w:val="0"/>
              <w:marTop w:val="0"/>
              <w:marBottom w:val="72"/>
              <w:divBdr>
                <w:top w:val="none" w:sz="0" w:space="0" w:color="auto"/>
                <w:left w:val="none" w:sz="0" w:space="0" w:color="auto"/>
                <w:bottom w:val="none" w:sz="0" w:space="0" w:color="auto"/>
                <w:right w:val="none" w:sz="0" w:space="0" w:color="auto"/>
              </w:divBdr>
              <w:divsChild>
                <w:div w:id="17146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291">
          <w:marLeft w:val="0"/>
          <w:marRight w:val="0"/>
          <w:marTop w:val="72"/>
          <w:marBottom w:val="0"/>
          <w:divBdr>
            <w:top w:val="none" w:sz="0" w:space="0" w:color="auto"/>
            <w:left w:val="none" w:sz="0" w:space="0" w:color="auto"/>
            <w:bottom w:val="none" w:sz="0" w:space="0" w:color="auto"/>
            <w:right w:val="none" w:sz="0" w:space="0" w:color="auto"/>
          </w:divBdr>
          <w:divsChild>
            <w:div w:id="3817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979">
      <w:bodyDiv w:val="1"/>
      <w:marLeft w:val="0"/>
      <w:marRight w:val="0"/>
      <w:marTop w:val="0"/>
      <w:marBottom w:val="0"/>
      <w:divBdr>
        <w:top w:val="none" w:sz="0" w:space="0" w:color="auto"/>
        <w:left w:val="none" w:sz="0" w:space="0" w:color="auto"/>
        <w:bottom w:val="none" w:sz="0" w:space="0" w:color="auto"/>
        <w:right w:val="none" w:sz="0" w:space="0" w:color="auto"/>
      </w:divBdr>
      <w:divsChild>
        <w:div w:id="34935336">
          <w:marLeft w:val="0"/>
          <w:marRight w:val="0"/>
          <w:marTop w:val="72"/>
          <w:marBottom w:val="0"/>
          <w:divBdr>
            <w:top w:val="none" w:sz="0" w:space="0" w:color="auto"/>
            <w:left w:val="none" w:sz="0" w:space="0" w:color="auto"/>
            <w:bottom w:val="none" w:sz="0" w:space="0" w:color="auto"/>
            <w:right w:val="none" w:sz="0" w:space="0" w:color="auto"/>
          </w:divBdr>
          <w:divsChild>
            <w:div w:id="117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0218">
      <w:bodyDiv w:val="1"/>
      <w:marLeft w:val="0"/>
      <w:marRight w:val="0"/>
      <w:marTop w:val="0"/>
      <w:marBottom w:val="0"/>
      <w:divBdr>
        <w:top w:val="none" w:sz="0" w:space="0" w:color="auto"/>
        <w:left w:val="none" w:sz="0" w:space="0" w:color="auto"/>
        <w:bottom w:val="none" w:sz="0" w:space="0" w:color="auto"/>
        <w:right w:val="none" w:sz="0" w:space="0" w:color="auto"/>
      </w:divBdr>
    </w:div>
    <w:div w:id="237836616">
      <w:bodyDiv w:val="1"/>
      <w:marLeft w:val="0"/>
      <w:marRight w:val="0"/>
      <w:marTop w:val="0"/>
      <w:marBottom w:val="0"/>
      <w:divBdr>
        <w:top w:val="none" w:sz="0" w:space="0" w:color="auto"/>
        <w:left w:val="none" w:sz="0" w:space="0" w:color="auto"/>
        <w:bottom w:val="none" w:sz="0" w:space="0" w:color="auto"/>
        <w:right w:val="none" w:sz="0" w:space="0" w:color="auto"/>
      </w:divBdr>
    </w:div>
    <w:div w:id="244919901">
      <w:bodyDiv w:val="1"/>
      <w:marLeft w:val="0"/>
      <w:marRight w:val="0"/>
      <w:marTop w:val="0"/>
      <w:marBottom w:val="0"/>
      <w:divBdr>
        <w:top w:val="none" w:sz="0" w:space="0" w:color="auto"/>
        <w:left w:val="none" w:sz="0" w:space="0" w:color="auto"/>
        <w:bottom w:val="none" w:sz="0" w:space="0" w:color="auto"/>
        <w:right w:val="none" w:sz="0" w:space="0" w:color="auto"/>
      </w:divBdr>
      <w:divsChild>
        <w:div w:id="1335765742">
          <w:marLeft w:val="360"/>
          <w:marRight w:val="0"/>
          <w:marTop w:val="72"/>
          <w:marBottom w:val="72"/>
          <w:divBdr>
            <w:top w:val="none" w:sz="0" w:space="0" w:color="auto"/>
            <w:left w:val="none" w:sz="0" w:space="0" w:color="auto"/>
            <w:bottom w:val="none" w:sz="0" w:space="0" w:color="auto"/>
            <w:right w:val="none" w:sz="0" w:space="0" w:color="auto"/>
          </w:divBdr>
          <w:divsChild>
            <w:div w:id="633680204">
              <w:marLeft w:val="0"/>
              <w:marRight w:val="0"/>
              <w:marTop w:val="0"/>
              <w:marBottom w:val="0"/>
              <w:divBdr>
                <w:top w:val="none" w:sz="0" w:space="0" w:color="auto"/>
                <w:left w:val="none" w:sz="0" w:space="0" w:color="auto"/>
                <w:bottom w:val="none" w:sz="0" w:space="0" w:color="auto"/>
                <w:right w:val="none" w:sz="0" w:space="0" w:color="auto"/>
              </w:divBdr>
            </w:div>
          </w:divsChild>
        </w:div>
        <w:div w:id="215631973">
          <w:marLeft w:val="360"/>
          <w:marRight w:val="0"/>
          <w:marTop w:val="0"/>
          <w:marBottom w:val="72"/>
          <w:divBdr>
            <w:top w:val="none" w:sz="0" w:space="0" w:color="auto"/>
            <w:left w:val="none" w:sz="0" w:space="0" w:color="auto"/>
            <w:bottom w:val="none" w:sz="0" w:space="0" w:color="auto"/>
            <w:right w:val="none" w:sz="0" w:space="0" w:color="auto"/>
          </w:divBdr>
          <w:divsChild>
            <w:div w:id="2140494327">
              <w:marLeft w:val="0"/>
              <w:marRight w:val="0"/>
              <w:marTop w:val="0"/>
              <w:marBottom w:val="0"/>
              <w:divBdr>
                <w:top w:val="none" w:sz="0" w:space="0" w:color="auto"/>
                <w:left w:val="none" w:sz="0" w:space="0" w:color="auto"/>
                <w:bottom w:val="none" w:sz="0" w:space="0" w:color="auto"/>
                <w:right w:val="none" w:sz="0" w:space="0" w:color="auto"/>
              </w:divBdr>
            </w:div>
          </w:divsChild>
        </w:div>
        <w:div w:id="1993557441">
          <w:marLeft w:val="360"/>
          <w:marRight w:val="0"/>
          <w:marTop w:val="0"/>
          <w:marBottom w:val="72"/>
          <w:divBdr>
            <w:top w:val="none" w:sz="0" w:space="0" w:color="auto"/>
            <w:left w:val="none" w:sz="0" w:space="0" w:color="auto"/>
            <w:bottom w:val="none" w:sz="0" w:space="0" w:color="auto"/>
            <w:right w:val="none" w:sz="0" w:space="0" w:color="auto"/>
          </w:divBdr>
          <w:divsChild>
            <w:div w:id="2002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103">
      <w:bodyDiv w:val="1"/>
      <w:marLeft w:val="0"/>
      <w:marRight w:val="0"/>
      <w:marTop w:val="0"/>
      <w:marBottom w:val="0"/>
      <w:divBdr>
        <w:top w:val="none" w:sz="0" w:space="0" w:color="auto"/>
        <w:left w:val="none" w:sz="0" w:space="0" w:color="auto"/>
        <w:bottom w:val="none" w:sz="0" w:space="0" w:color="auto"/>
        <w:right w:val="none" w:sz="0" w:space="0" w:color="auto"/>
      </w:divBdr>
    </w:div>
    <w:div w:id="389617977">
      <w:bodyDiv w:val="1"/>
      <w:marLeft w:val="0"/>
      <w:marRight w:val="0"/>
      <w:marTop w:val="0"/>
      <w:marBottom w:val="0"/>
      <w:divBdr>
        <w:top w:val="none" w:sz="0" w:space="0" w:color="auto"/>
        <w:left w:val="none" w:sz="0" w:space="0" w:color="auto"/>
        <w:bottom w:val="none" w:sz="0" w:space="0" w:color="auto"/>
        <w:right w:val="none" w:sz="0" w:space="0" w:color="auto"/>
      </w:divBdr>
      <w:divsChild>
        <w:div w:id="2147044311">
          <w:marLeft w:val="0"/>
          <w:marRight w:val="0"/>
          <w:marTop w:val="72"/>
          <w:marBottom w:val="0"/>
          <w:divBdr>
            <w:top w:val="none" w:sz="0" w:space="0" w:color="auto"/>
            <w:left w:val="none" w:sz="0" w:space="0" w:color="auto"/>
            <w:bottom w:val="none" w:sz="0" w:space="0" w:color="auto"/>
            <w:right w:val="none" w:sz="0" w:space="0" w:color="auto"/>
          </w:divBdr>
          <w:divsChild>
            <w:div w:id="398483258">
              <w:marLeft w:val="0"/>
              <w:marRight w:val="0"/>
              <w:marTop w:val="0"/>
              <w:marBottom w:val="0"/>
              <w:divBdr>
                <w:top w:val="none" w:sz="0" w:space="0" w:color="auto"/>
                <w:left w:val="none" w:sz="0" w:space="0" w:color="auto"/>
                <w:bottom w:val="none" w:sz="0" w:space="0" w:color="auto"/>
                <w:right w:val="none" w:sz="0" w:space="0" w:color="auto"/>
              </w:divBdr>
            </w:div>
            <w:div w:id="598029391">
              <w:marLeft w:val="360"/>
              <w:marRight w:val="0"/>
              <w:marTop w:val="72"/>
              <w:marBottom w:val="72"/>
              <w:divBdr>
                <w:top w:val="none" w:sz="0" w:space="0" w:color="auto"/>
                <w:left w:val="none" w:sz="0" w:space="0" w:color="auto"/>
                <w:bottom w:val="none" w:sz="0" w:space="0" w:color="auto"/>
                <w:right w:val="none" w:sz="0" w:space="0" w:color="auto"/>
              </w:divBdr>
              <w:divsChild>
                <w:div w:id="1555314706">
                  <w:marLeft w:val="0"/>
                  <w:marRight w:val="0"/>
                  <w:marTop w:val="0"/>
                  <w:marBottom w:val="0"/>
                  <w:divBdr>
                    <w:top w:val="none" w:sz="0" w:space="0" w:color="auto"/>
                    <w:left w:val="none" w:sz="0" w:space="0" w:color="auto"/>
                    <w:bottom w:val="none" w:sz="0" w:space="0" w:color="auto"/>
                    <w:right w:val="none" w:sz="0" w:space="0" w:color="auto"/>
                  </w:divBdr>
                </w:div>
              </w:divsChild>
            </w:div>
            <w:div w:id="102700441">
              <w:marLeft w:val="360"/>
              <w:marRight w:val="0"/>
              <w:marTop w:val="0"/>
              <w:marBottom w:val="72"/>
              <w:divBdr>
                <w:top w:val="none" w:sz="0" w:space="0" w:color="auto"/>
                <w:left w:val="none" w:sz="0" w:space="0" w:color="auto"/>
                <w:bottom w:val="none" w:sz="0" w:space="0" w:color="auto"/>
                <w:right w:val="none" w:sz="0" w:space="0" w:color="auto"/>
              </w:divBdr>
              <w:divsChild>
                <w:div w:id="1579944053">
                  <w:marLeft w:val="0"/>
                  <w:marRight w:val="0"/>
                  <w:marTop w:val="0"/>
                  <w:marBottom w:val="0"/>
                  <w:divBdr>
                    <w:top w:val="none" w:sz="0" w:space="0" w:color="auto"/>
                    <w:left w:val="none" w:sz="0" w:space="0" w:color="auto"/>
                    <w:bottom w:val="none" w:sz="0" w:space="0" w:color="auto"/>
                    <w:right w:val="none" w:sz="0" w:space="0" w:color="auto"/>
                  </w:divBdr>
                </w:div>
              </w:divsChild>
            </w:div>
            <w:div w:id="1870337361">
              <w:marLeft w:val="360"/>
              <w:marRight w:val="0"/>
              <w:marTop w:val="0"/>
              <w:marBottom w:val="72"/>
              <w:divBdr>
                <w:top w:val="none" w:sz="0" w:space="0" w:color="auto"/>
                <w:left w:val="none" w:sz="0" w:space="0" w:color="auto"/>
                <w:bottom w:val="none" w:sz="0" w:space="0" w:color="auto"/>
                <w:right w:val="none" w:sz="0" w:space="0" w:color="auto"/>
              </w:divBdr>
              <w:divsChild>
                <w:div w:id="749886533">
                  <w:marLeft w:val="0"/>
                  <w:marRight w:val="0"/>
                  <w:marTop w:val="0"/>
                  <w:marBottom w:val="0"/>
                  <w:divBdr>
                    <w:top w:val="none" w:sz="0" w:space="0" w:color="auto"/>
                    <w:left w:val="none" w:sz="0" w:space="0" w:color="auto"/>
                    <w:bottom w:val="none" w:sz="0" w:space="0" w:color="auto"/>
                    <w:right w:val="none" w:sz="0" w:space="0" w:color="auto"/>
                  </w:divBdr>
                </w:div>
              </w:divsChild>
            </w:div>
            <w:div w:id="1287471156">
              <w:marLeft w:val="360"/>
              <w:marRight w:val="0"/>
              <w:marTop w:val="0"/>
              <w:marBottom w:val="72"/>
              <w:divBdr>
                <w:top w:val="none" w:sz="0" w:space="0" w:color="auto"/>
                <w:left w:val="none" w:sz="0" w:space="0" w:color="auto"/>
                <w:bottom w:val="none" w:sz="0" w:space="0" w:color="auto"/>
                <w:right w:val="none" w:sz="0" w:space="0" w:color="auto"/>
              </w:divBdr>
              <w:divsChild>
                <w:div w:id="1532953485">
                  <w:marLeft w:val="0"/>
                  <w:marRight w:val="0"/>
                  <w:marTop w:val="0"/>
                  <w:marBottom w:val="0"/>
                  <w:divBdr>
                    <w:top w:val="none" w:sz="0" w:space="0" w:color="auto"/>
                    <w:left w:val="none" w:sz="0" w:space="0" w:color="auto"/>
                    <w:bottom w:val="none" w:sz="0" w:space="0" w:color="auto"/>
                    <w:right w:val="none" w:sz="0" w:space="0" w:color="auto"/>
                  </w:divBdr>
                </w:div>
              </w:divsChild>
            </w:div>
            <w:div w:id="1602492656">
              <w:marLeft w:val="360"/>
              <w:marRight w:val="0"/>
              <w:marTop w:val="0"/>
              <w:marBottom w:val="72"/>
              <w:divBdr>
                <w:top w:val="none" w:sz="0" w:space="0" w:color="auto"/>
                <w:left w:val="none" w:sz="0" w:space="0" w:color="auto"/>
                <w:bottom w:val="none" w:sz="0" w:space="0" w:color="auto"/>
                <w:right w:val="none" w:sz="0" w:space="0" w:color="auto"/>
              </w:divBdr>
              <w:divsChild>
                <w:div w:id="637418743">
                  <w:marLeft w:val="0"/>
                  <w:marRight w:val="0"/>
                  <w:marTop w:val="0"/>
                  <w:marBottom w:val="0"/>
                  <w:divBdr>
                    <w:top w:val="none" w:sz="0" w:space="0" w:color="auto"/>
                    <w:left w:val="none" w:sz="0" w:space="0" w:color="auto"/>
                    <w:bottom w:val="none" w:sz="0" w:space="0" w:color="auto"/>
                    <w:right w:val="none" w:sz="0" w:space="0" w:color="auto"/>
                  </w:divBdr>
                </w:div>
              </w:divsChild>
            </w:div>
            <w:div w:id="2133286217">
              <w:marLeft w:val="360"/>
              <w:marRight w:val="0"/>
              <w:marTop w:val="0"/>
              <w:marBottom w:val="72"/>
              <w:divBdr>
                <w:top w:val="none" w:sz="0" w:space="0" w:color="auto"/>
                <w:left w:val="none" w:sz="0" w:space="0" w:color="auto"/>
                <w:bottom w:val="none" w:sz="0" w:space="0" w:color="auto"/>
                <w:right w:val="none" w:sz="0" w:space="0" w:color="auto"/>
              </w:divBdr>
              <w:divsChild>
                <w:div w:id="1143695190">
                  <w:marLeft w:val="0"/>
                  <w:marRight w:val="0"/>
                  <w:marTop w:val="0"/>
                  <w:marBottom w:val="0"/>
                  <w:divBdr>
                    <w:top w:val="none" w:sz="0" w:space="0" w:color="auto"/>
                    <w:left w:val="none" w:sz="0" w:space="0" w:color="auto"/>
                    <w:bottom w:val="none" w:sz="0" w:space="0" w:color="auto"/>
                    <w:right w:val="none" w:sz="0" w:space="0" w:color="auto"/>
                  </w:divBdr>
                </w:div>
              </w:divsChild>
            </w:div>
            <w:div w:id="1977173469">
              <w:marLeft w:val="360"/>
              <w:marRight w:val="0"/>
              <w:marTop w:val="0"/>
              <w:marBottom w:val="72"/>
              <w:divBdr>
                <w:top w:val="none" w:sz="0" w:space="0" w:color="auto"/>
                <w:left w:val="none" w:sz="0" w:space="0" w:color="auto"/>
                <w:bottom w:val="none" w:sz="0" w:space="0" w:color="auto"/>
                <w:right w:val="none" w:sz="0" w:space="0" w:color="auto"/>
              </w:divBdr>
              <w:divsChild>
                <w:div w:id="1416054418">
                  <w:marLeft w:val="0"/>
                  <w:marRight w:val="0"/>
                  <w:marTop w:val="0"/>
                  <w:marBottom w:val="0"/>
                  <w:divBdr>
                    <w:top w:val="none" w:sz="0" w:space="0" w:color="auto"/>
                    <w:left w:val="none" w:sz="0" w:space="0" w:color="auto"/>
                    <w:bottom w:val="none" w:sz="0" w:space="0" w:color="auto"/>
                    <w:right w:val="none" w:sz="0" w:space="0" w:color="auto"/>
                  </w:divBdr>
                </w:div>
              </w:divsChild>
            </w:div>
            <w:div w:id="161821666">
              <w:marLeft w:val="360"/>
              <w:marRight w:val="0"/>
              <w:marTop w:val="0"/>
              <w:marBottom w:val="72"/>
              <w:divBdr>
                <w:top w:val="none" w:sz="0" w:space="0" w:color="auto"/>
                <w:left w:val="none" w:sz="0" w:space="0" w:color="auto"/>
                <w:bottom w:val="none" w:sz="0" w:space="0" w:color="auto"/>
                <w:right w:val="none" w:sz="0" w:space="0" w:color="auto"/>
              </w:divBdr>
              <w:divsChild>
                <w:div w:id="1538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1129">
          <w:marLeft w:val="0"/>
          <w:marRight w:val="0"/>
          <w:marTop w:val="72"/>
          <w:marBottom w:val="0"/>
          <w:divBdr>
            <w:top w:val="none" w:sz="0" w:space="0" w:color="auto"/>
            <w:left w:val="none" w:sz="0" w:space="0" w:color="auto"/>
            <w:bottom w:val="none" w:sz="0" w:space="0" w:color="auto"/>
            <w:right w:val="none" w:sz="0" w:space="0" w:color="auto"/>
          </w:divBdr>
          <w:divsChild>
            <w:div w:id="465009458">
              <w:marLeft w:val="0"/>
              <w:marRight w:val="0"/>
              <w:marTop w:val="0"/>
              <w:marBottom w:val="0"/>
              <w:divBdr>
                <w:top w:val="none" w:sz="0" w:space="0" w:color="auto"/>
                <w:left w:val="none" w:sz="0" w:space="0" w:color="auto"/>
                <w:bottom w:val="none" w:sz="0" w:space="0" w:color="auto"/>
                <w:right w:val="none" w:sz="0" w:space="0" w:color="auto"/>
              </w:divBdr>
            </w:div>
            <w:div w:id="1734738456">
              <w:marLeft w:val="360"/>
              <w:marRight w:val="0"/>
              <w:marTop w:val="72"/>
              <w:marBottom w:val="72"/>
              <w:divBdr>
                <w:top w:val="none" w:sz="0" w:space="0" w:color="auto"/>
                <w:left w:val="none" w:sz="0" w:space="0" w:color="auto"/>
                <w:bottom w:val="none" w:sz="0" w:space="0" w:color="auto"/>
                <w:right w:val="none" w:sz="0" w:space="0" w:color="auto"/>
              </w:divBdr>
              <w:divsChild>
                <w:div w:id="1824656414">
                  <w:marLeft w:val="0"/>
                  <w:marRight w:val="0"/>
                  <w:marTop w:val="0"/>
                  <w:marBottom w:val="0"/>
                  <w:divBdr>
                    <w:top w:val="none" w:sz="0" w:space="0" w:color="auto"/>
                    <w:left w:val="none" w:sz="0" w:space="0" w:color="auto"/>
                    <w:bottom w:val="none" w:sz="0" w:space="0" w:color="auto"/>
                    <w:right w:val="none" w:sz="0" w:space="0" w:color="auto"/>
                  </w:divBdr>
                </w:div>
              </w:divsChild>
            </w:div>
            <w:div w:id="941842769">
              <w:marLeft w:val="360"/>
              <w:marRight w:val="0"/>
              <w:marTop w:val="0"/>
              <w:marBottom w:val="72"/>
              <w:divBdr>
                <w:top w:val="none" w:sz="0" w:space="0" w:color="auto"/>
                <w:left w:val="none" w:sz="0" w:space="0" w:color="auto"/>
                <w:bottom w:val="none" w:sz="0" w:space="0" w:color="auto"/>
                <w:right w:val="none" w:sz="0" w:space="0" w:color="auto"/>
              </w:divBdr>
              <w:divsChild>
                <w:div w:id="17781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789">
      <w:bodyDiv w:val="1"/>
      <w:marLeft w:val="0"/>
      <w:marRight w:val="0"/>
      <w:marTop w:val="0"/>
      <w:marBottom w:val="0"/>
      <w:divBdr>
        <w:top w:val="none" w:sz="0" w:space="0" w:color="auto"/>
        <w:left w:val="none" w:sz="0" w:space="0" w:color="auto"/>
        <w:bottom w:val="none" w:sz="0" w:space="0" w:color="auto"/>
        <w:right w:val="none" w:sz="0" w:space="0" w:color="auto"/>
      </w:divBdr>
    </w:div>
    <w:div w:id="581259231">
      <w:bodyDiv w:val="1"/>
      <w:marLeft w:val="0"/>
      <w:marRight w:val="0"/>
      <w:marTop w:val="0"/>
      <w:marBottom w:val="0"/>
      <w:divBdr>
        <w:top w:val="none" w:sz="0" w:space="0" w:color="auto"/>
        <w:left w:val="none" w:sz="0" w:space="0" w:color="auto"/>
        <w:bottom w:val="none" w:sz="0" w:space="0" w:color="auto"/>
        <w:right w:val="none" w:sz="0" w:space="0" w:color="auto"/>
      </w:divBdr>
    </w:div>
    <w:div w:id="604970041">
      <w:bodyDiv w:val="1"/>
      <w:marLeft w:val="0"/>
      <w:marRight w:val="0"/>
      <w:marTop w:val="0"/>
      <w:marBottom w:val="0"/>
      <w:divBdr>
        <w:top w:val="none" w:sz="0" w:space="0" w:color="auto"/>
        <w:left w:val="none" w:sz="0" w:space="0" w:color="auto"/>
        <w:bottom w:val="none" w:sz="0" w:space="0" w:color="auto"/>
        <w:right w:val="none" w:sz="0" w:space="0" w:color="auto"/>
      </w:divBdr>
      <w:divsChild>
        <w:div w:id="1838879462">
          <w:marLeft w:val="360"/>
          <w:marRight w:val="0"/>
          <w:marTop w:val="0"/>
          <w:marBottom w:val="0"/>
          <w:divBdr>
            <w:top w:val="none" w:sz="0" w:space="0" w:color="auto"/>
            <w:left w:val="none" w:sz="0" w:space="0" w:color="auto"/>
            <w:bottom w:val="none" w:sz="0" w:space="0" w:color="auto"/>
            <w:right w:val="none" w:sz="0" w:space="0" w:color="auto"/>
          </w:divBdr>
          <w:divsChild>
            <w:div w:id="1723559753">
              <w:marLeft w:val="0"/>
              <w:marRight w:val="0"/>
              <w:marTop w:val="0"/>
              <w:marBottom w:val="0"/>
              <w:divBdr>
                <w:top w:val="none" w:sz="0" w:space="0" w:color="auto"/>
                <w:left w:val="none" w:sz="0" w:space="0" w:color="auto"/>
                <w:bottom w:val="none" w:sz="0" w:space="0" w:color="auto"/>
                <w:right w:val="none" w:sz="0" w:space="0" w:color="auto"/>
              </w:divBdr>
            </w:div>
          </w:divsChild>
        </w:div>
        <w:div w:id="1873836652">
          <w:marLeft w:val="360"/>
          <w:marRight w:val="0"/>
          <w:marTop w:val="0"/>
          <w:marBottom w:val="0"/>
          <w:divBdr>
            <w:top w:val="none" w:sz="0" w:space="0" w:color="auto"/>
            <w:left w:val="none" w:sz="0" w:space="0" w:color="auto"/>
            <w:bottom w:val="none" w:sz="0" w:space="0" w:color="auto"/>
            <w:right w:val="none" w:sz="0" w:space="0" w:color="auto"/>
          </w:divBdr>
          <w:divsChild>
            <w:div w:id="701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194">
      <w:bodyDiv w:val="1"/>
      <w:marLeft w:val="0"/>
      <w:marRight w:val="0"/>
      <w:marTop w:val="0"/>
      <w:marBottom w:val="0"/>
      <w:divBdr>
        <w:top w:val="none" w:sz="0" w:space="0" w:color="auto"/>
        <w:left w:val="none" w:sz="0" w:space="0" w:color="auto"/>
        <w:bottom w:val="none" w:sz="0" w:space="0" w:color="auto"/>
        <w:right w:val="none" w:sz="0" w:space="0" w:color="auto"/>
      </w:divBdr>
    </w:div>
    <w:div w:id="636960871">
      <w:bodyDiv w:val="1"/>
      <w:marLeft w:val="0"/>
      <w:marRight w:val="0"/>
      <w:marTop w:val="0"/>
      <w:marBottom w:val="0"/>
      <w:divBdr>
        <w:top w:val="none" w:sz="0" w:space="0" w:color="auto"/>
        <w:left w:val="none" w:sz="0" w:space="0" w:color="auto"/>
        <w:bottom w:val="none" w:sz="0" w:space="0" w:color="auto"/>
        <w:right w:val="none" w:sz="0" w:space="0" w:color="auto"/>
      </w:divBdr>
      <w:divsChild>
        <w:div w:id="930940142">
          <w:marLeft w:val="360"/>
          <w:marRight w:val="0"/>
          <w:marTop w:val="0"/>
          <w:marBottom w:val="72"/>
          <w:divBdr>
            <w:top w:val="none" w:sz="0" w:space="0" w:color="auto"/>
            <w:left w:val="none" w:sz="0" w:space="0" w:color="auto"/>
            <w:bottom w:val="none" w:sz="0" w:space="0" w:color="auto"/>
            <w:right w:val="none" w:sz="0" w:space="0" w:color="auto"/>
          </w:divBdr>
          <w:divsChild>
            <w:div w:id="186067198">
              <w:marLeft w:val="0"/>
              <w:marRight w:val="0"/>
              <w:marTop w:val="0"/>
              <w:marBottom w:val="0"/>
              <w:divBdr>
                <w:top w:val="none" w:sz="0" w:space="0" w:color="auto"/>
                <w:left w:val="none" w:sz="0" w:space="0" w:color="auto"/>
                <w:bottom w:val="none" w:sz="0" w:space="0" w:color="auto"/>
                <w:right w:val="none" w:sz="0" w:space="0" w:color="auto"/>
              </w:divBdr>
            </w:div>
          </w:divsChild>
        </w:div>
        <w:div w:id="1069763710">
          <w:marLeft w:val="360"/>
          <w:marRight w:val="0"/>
          <w:marTop w:val="0"/>
          <w:marBottom w:val="72"/>
          <w:divBdr>
            <w:top w:val="none" w:sz="0" w:space="0" w:color="auto"/>
            <w:left w:val="none" w:sz="0" w:space="0" w:color="auto"/>
            <w:bottom w:val="none" w:sz="0" w:space="0" w:color="auto"/>
            <w:right w:val="none" w:sz="0" w:space="0" w:color="auto"/>
          </w:divBdr>
          <w:divsChild>
            <w:div w:id="8112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4618">
      <w:bodyDiv w:val="1"/>
      <w:marLeft w:val="0"/>
      <w:marRight w:val="0"/>
      <w:marTop w:val="0"/>
      <w:marBottom w:val="0"/>
      <w:divBdr>
        <w:top w:val="none" w:sz="0" w:space="0" w:color="auto"/>
        <w:left w:val="none" w:sz="0" w:space="0" w:color="auto"/>
        <w:bottom w:val="none" w:sz="0" w:space="0" w:color="auto"/>
        <w:right w:val="none" w:sz="0" w:space="0" w:color="auto"/>
      </w:divBdr>
    </w:div>
    <w:div w:id="79391251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67">
          <w:marLeft w:val="0"/>
          <w:marRight w:val="0"/>
          <w:marTop w:val="72"/>
          <w:marBottom w:val="0"/>
          <w:divBdr>
            <w:top w:val="none" w:sz="0" w:space="0" w:color="auto"/>
            <w:left w:val="none" w:sz="0" w:space="0" w:color="auto"/>
            <w:bottom w:val="none" w:sz="0" w:space="0" w:color="auto"/>
            <w:right w:val="none" w:sz="0" w:space="0" w:color="auto"/>
          </w:divBdr>
          <w:divsChild>
            <w:div w:id="1762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6016">
      <w:bodyDiv w:val="1"/>
      <w:marLeft w:val="0"/>
      <w:marRight w:val="0"/>
      <w:marTop w:val="0"/>
      <w:marBottom w:val="0"/>
      <w:divBdr>
        <w:top w:val="none" w:sz="0" w:space="0" w:color="auto"/>
        <w:left w:val="none" w:sz="0" w:space="0" w:color="auto"/>
        <w:bottom w:val="none" w:sz="0" w:space="0" w:color="auto"/>
        <w:right w:val="none" w:sz="0" w:space="0" w:color="auto"/>
      </w:divBdr>
    </w:div>
    <w:div w:id="997534742">
      <w:bodyDiv w:val="1"/>
      <w:marLeft w:val="0"/>
      <w:marRight w:val="0"/>
      <w:marTop w:val="0"/>
      <w:marBottom w:val="0"/>
      <w:divBdr>
        <w:top w:val="none" w:sz="0" w:space="0" w:color="auto"/>
        <w:left w:val="none" w:sz="0" w:space="0" w:color="auto"/>
        <w:bottom w:val="none" w:sz="0" w:space="0" w:color="auto"/>
        <w:right w:val="none" w:sz="0" w:space="0" w:color="auto"/>
      </w:divBdr>
    </w:div>
    <w:div w:id="1026521178">
      <w:bodyDiv w:val="1"/>
      <w:marLeft w:val="0"/>
      <w:marRight w:val="0"/>
      <w:marTop w:val="0"/>
      <w:marBottom w:val="0"/>
      <w:divBdr>
        <w:top w:val="none" w:sz="0" w:space="0" w:color="auto"/>
        <w:left w:val="none" w:sz="0" w:space="0" w:color="auto"/>
        <w:bottom w:val="none" w:sz="0" w:space="0" w:color="auto"/>
        <w:right w:val="none" w:sz="0" w:space="0" w:color="auto"/>
      </w:divBdr>
    </w:div>
    <w:div w:id="1030881753">
      <w:bodyDiv w:val="1"/>
      <w:marLeft w:val="0"/>
      <w:marRight w:val="0"/>
      <w:marTop w:val="0"/>
      <w:marBottom w:val="0"/>
      <w:divBdr>
        <w:top w:val="none" w:sz="0" w:space="0" w:color="auto"/>
        <w:left w:val="none" w:sz="0" w:space="0" w:color="auto"/>
        <w:bottom w:val="none" w:sz="0" w:space="0" w:color="auto"/>
        <w:right w:val="none" w:sz="0" w:space="0" w:color="auto"/>
      </w:divBdr>
    </w:div>
    <w:div w:id="1071658765">
      <w:bodyDiv w:val="1"/>
      <w:marLeft w:val="0"/>
      <w:marRight w:val="0"/>
      <w:marTop w:val="0"/>
      <w:marBottom w:val="0"/>
      <w:divBdr>
        <w:top w:val="none" w:sz="0" w:space="0" w:color="auto"/>
        <w:left w:val="none" w:sz="0" w:space="0" w:color="auto"/>
        <w:bottom w:val="none" w:sz="0" w:space="0" w:color="auto"/>
        <w:right w:val="none" w:sz="0" w:space="0" w:color="auto"/>
      </w:divBdr>
    </w:div>
    <w:div w:id="1124352571">
      <w:bodyDiv w:val="1"/>
      <w:marLeft w:val="0"/>
      <w:marRight w:val="0"/>
      <w:marTop w:val="0"/>
      <w:marBottom w:val="0"/>
      <w:divBdr>
        <w:top w:val="none" w:sz="0" w:space="0" w:color="auto"/>
        <w:left w:val="none" w:sz="0" w:space="0" w:color="auto"/>
        <w:bottom w:val="none" w:sz="0" w:space="0" w:color="auto"/>
        <w:right w:val="none" w:sz="0" w:space="0" w:color="auto"/>
      </w:divBdr>
      <w:divsChild>
        <w:div w:id="61759758">
          <w:marLeft w:val="0"/>
          <w:marRight w:val="0"/>
          <w:marTop w:val="72"/>
          <w:marBottom w:val="0"/>
          <w:divBdr>
            <w:top w:val="none" w:sz="0" w:space="0" w:color="auto"/>
            <w:left w:val="none" w:sz="0" w:space="0" w:color="auto"/>
            <w:bottom w:val="none" w:sz="0" w:space="0" w:color="auto"/>
            <w:right w:val="none" w:sz="0" w:space="0" w:color="auto"/>
          </w:divBdr>
          <w:divsChild>
            <w:div w:id="1072005104">
              <w:marLeft w:val="0"/>
              <w:marRight w:val="0"/>
              <w:marTop w:val="0"/>
              <w:marBottom w:val="0"/>
              <w:divBdr>
                <w:top w:val="none" w:sz="0" w:space="0" w:color="auto"/>
                <w:left w:val="none" w:sz="0" w:space="0" w:color="auto"/>
                <w:bottom w:val="none" w:sz="0" w:space="0" w:color="auto"/>
                <w:right w:val="none" w:sz="0" w:space="0" w:color="auto"/>
              </w:divBdr>
            </w:div>
            <w:div w:id="319432095">
              <w:marLeft w:val="360"/>
              <w:marRight w:val="0"/>
              <w:marTop w:val="72"/>
              <w:marBottom w:val="72"/>
              <w:divBdr>
                <w:top w:val="none" w:sz="0" w:space="0" w:color="auto"/>
                <w:left w:val="none" w:sz="0" w:space="0" w:color="auto"/>
                <w:bottom w:val="none" w:sz="0" w:space="0" w:color="auto"/>
                <w:right w:val="none" w:sz="0" w:space="0" w:color="auto"/>
              </w:divBdr>
              <w:divsChild>
                <w:div w:id="973558306">
                  <w:marLeft w:val="0"/>
                  <w:marRight w:val="0"/>
                  <w:marTop w:val="0"/>
                  <w:marBottom w:val="0"/>
                  <w:divBdr>
                    <w:top w:val="none" w:sz="0" w:space="0" w:color="auto"/>
                    <w:left w:val="none" w:sz="0" w:space="0" w:color="auto"/>
                    <w:bottom w:val="none" w:sz="0" w:space="0" w:color="auto"/>
                    <w:right w:val="none" w:sz="0" w:space="0" w:color="auto"/>
                  </w:divBdr>
                </w:div>
              </w:divsChild>
            </w:div>
            <w:div w:id="2062947443">
              <w:marLeft w:val="360"/>
              <w:marRight w:val="0"/>
              <w:marTop w:val="0"/>
              <w:marBottom w:val="72"/>
              <w:divBdr>
                <w:top w:val="none" w:sz="0" w:space="0" w:color="auto"/>
                <w:left w:val="none" w:sz="0" w:space="0" w:color="auto"/>
                <w:bottom w:val="none" w:sz="0" w:space="0" w:color="auto"/>
                <w:right w:val="none" w:sz="0" w:space="0" w:color="auto"/>
              </w:divBdr>
              <w:divsChild>
                <w:div w:id="1178159058">
                  <w:marLeft w:val="0"/>
                  <w:marRight w:val="0"/>
                  <w:marTop w:val="0"/>
                  <w:marBottom w:val="0"/>
                  <w:divBdr>
                    <w:top w:val="none" w:sz="0" w:space="0" w:color="auto"/>
                    <w:left w:val="none" w:sz="0" w:space="0" w:color="auto"/>
                    <w:bottom w:val="none" w:sz="0" w:space="0" w:color="auto"/>
                    <w:right w:val="none" w:sz="0" w:space="0" w:color="auto"/>
                  </w:divBdr>
                </w:div>
                <w:div w:id="709495252">
                  <w:marLeft w:val="360"/>
                  <w:marRight w:val="0"/>
                  <w:marTop w:val="0"/>
                  <w:marBottom w:val="0"/>
                  <w:divBdr>
                    <w:top w:val="none" w:sz="0" w:space="0" w:color="auto"/>
                    <w:left w:val="none" w:sz="0" w:space="0" w:color="auto"/>
                    <w:bottom w:val="none" w:sz="0" w:space="0" w:color="auto"/>
                    <w:right w:val="none" w:sz="0" w:space="0" w:color="auto"/>
                  </w:divBdr>
                  <w:divsChild>
                    <w:div w:id="1351637236">
                      <w:marLeft w:val="0"/>
                      <w:marRight w:val="0"/>
                      <w:marTop w:val="0"/>
                      <w:marBottom w:val="0"/>
                      <w:divBdr>
                        <w:top w:val="none" w:sz="0" w:space="0" w:color="auto"/>
                        <w:left w:val="none" w:sz="0" w:space="0" w:color="auto"/>
                        <w:bottom w:val="none" w:sz="0" w:space="0" w:color="auto"/>
                        <w:right w:val="none" w:sz="0" w:space="0" w:color="auto"/>
                      </w:divBdr>
                    </w:div>
                  </w:divsChild>
                </w:div>
                <w:div w:id="1162819417">
                  <w:marLeft w:val="360"/>
                  <w:marRight w:val="0"/>
                  <w:marTop w:val="0"/>
                  <w:marBottom w:val="0"/>
                  <w:divBdr>
                    <w:top w:val="none" w:sz="0" w:space="0" w:color="auto"/>
                    <w:left w:val="none" w:sz="0" w:space="0" w:color="auto"/>
                    <w:bottom w:val="none" w:sz="0" w:space="0" w:color="auto"/>
                    <w:right w:val="none" w:sz="0" w:space="0" w:color="auto"/>
                  </w:divBdr>
                  <w:divsChild>
                    <w:div w:id="1692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488">
              <w:marLeft w:val="360"/>
              <w:marRight w:val="0"/>
              <w:marTop w:val="0"/>
              <w:marBottom w:val="72"/>
              <w:divBdr>
                <w:top w:val="none" w:sz="0" w:space="0" w:color="auto"/>
                <w:left w:val="none" w:sz="0" w:space="0" w:color="auto"/>
                <w:bottom w:val="none" w:sz="0" w:space="0" w:color="auto"/>
                <w:right w:val="none" w:sz="0" w:space="0" w:color="auto"/>
              </w:divBdr>
              <w:divsChild>
                <w:div w:id="445317305">
                  <w:marLeft w:val="0"/>
                  <w:marRight w:val="0"/>
                  <w:marTop w:val="0"/>
                  <w:marBottom w:val="0"/>
                  <w:divBdr>
                    <w:top w:val="none" w:sz="0" w:space="0" w:color="auto"/>
                    <w:left w:val="none" w:sz="0" w:space="0" w:color="auto"/>
                    <w:bottom w:val="none" w:sz="0" w:space="0" w:color="auto"/>
                    <w:right w:val="none" w:sz="0" w:space="0" w:color="auto"/>
                  </w:divBdr>
                </w:div>
              </w:divsChild>
            </w:div>
            <w:div w:id="202057674">
              <w:marLeft w:val="360"/>
              <w:marRight w:val="0"/>
              <w:marTop w:val="0"/>
              <w:marBottom w:val="72"/>
              <w:divBdr>
                <w:top w:val="none" w:sz="0" w:space="0" w:color="auto"/>
                <w:left w:val="none" w:sz="0" w:space="0" w:color="auto"/>
                <w:bottom w:val="none" w:sz="0" w:space="0" w:color="auto"/>
                <w:right w:val="none" w:sz="0" w:space="0" w:color="auto"/>
              </w:divBdr>
              <w:divsChild>
                <w:div w:id="1891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305">
          <w:marLeft w:val="0"/>
          <w:marRight w:val="0"/>
          <w:marTop w:val="72"/>
          <w:marBottom w:val="0"/>
          <w:divBdr>
            <w:top w:val="none" w:sz="0" w:space="0" w:color="auto"/>
            <w:left w:val="none" w:sz="0" w:space="0" w:color="auto"/>
            <w:bottom w:val="none" w:sz="0" w:space="0" w:color="auto"/>
            <w:right w:val="none" w:sz="0" w:space="0" w:color="auto"/>
          </w:divBdr>
          <w:divsChild>
            <w:div w:id="2115633876">
              <w:marLeft w:val="0"/>
              <w:marRight w:val="0"/>
              <w:marTop w:val="0"/>
              <w:marBottom w:val="0"/>
              <w:divBdr>
                <w:top w:val="none" w:sz="0" w:space="0" w:color="auto"/>
                <w:left w:val="none" w:sz="0" w:space="0" w:color="auto"/>
                <w:bottom w:val="none" w:sz="0" w:space="0" w:color="auto"/>
                <w:right w:val="none" w:sz="0" w:space="0" w:color="auto"/>
              </w:divBdr>
            </w:div>
            <w:div w:id="295137136">
              <w:marLeft w:val="360"/>
              <w:marRight w:val="0"/>
              <w:marTop w:val="72"/>
              <w:marBottom w:val="72"/>
              <w:divBdr>
                <w:top w:val="none" w:sz="0" w:space="0" w:color="auto"/>
                <w:left w:val="none" w:sz="0" w:space="0" w:color="auto"/>
                <w:bottom w:val="none" w:sz="0" w:space="0" w:color="auto"/>
                <w:right w:val="none" w:sz="0" w:space="0" w:color="auto"/>
              </w:divBdr>
              <w:divsChild>
                <w:div w:id="401948343">
                  <w:marLeft w:val="0"/>
                  <w:marRight w:val="0"/>
                  <w:marTop w:val="0"/>
                  <w:marBottom w:val="0"/>
                  <w:divBdr>
                    <w:top w:val="none" w:sz="0" w:space="0" w:color="auto"/>
                    <w:left w:val="none" w:sz="0" w:space="0" w:color="auto"/>
                    <w:bottom w:val="none" w:sz="0" w:space="0" w:color="auto"/>
                    <w:right w:val="none" w:sz="0" w:space="0" w:color="auto"/>
                  </w:divBdr>
                </w:div>
              </w:divsChild>
            </w:div>
            <w:div w:id="595213232">
              <w:marLeft w:val="360"/>
              <w:marRight w:val="0"/>
              <w:marTop w:val="0"/>
              <w:marBottom w:val="72"/>
              <w:divBdr>
                <w:top w:val="none" w:sz="0" w:space="0" w:color="auto"/>
                <w:left w:val="none" w:sz="0" w:space="0" w:color="auto"/>
                <w:bottom w:val="none" w:sz="0" w:space="0" w:color="auto"/>
                <w:right w:val="none" w:sz="0" w:space="0" w:color="auto"/>
              </w:divBdr>
              <w:divsChild>
                <w:div w:id="1326862302">
                  <w:marLeft w:val="0"/>
                  <w:marRight w:val="0"/>
                  <w:marTop w:val="0"/>
                  <w:marBottom w:val="0"/>
                  <w:divBdr>
                    <w:top w:val="none" w:sz="0" w:space="0" w:color="auto"/>
                    <w:left w:val="none" w:sz="0" w:space="0" w:color="auto"/>
                    <w:bottom w:val="none" w:sz="0" w:space="0" w:color="auto"/>
                    <w:right w:val="none" w:sz="0" w:space="0" w:color="auto"/>
                  </w:divBdr>
                </w:div>
              </w:divsChild>
            </w:div>
            <w:div w:id="1457413309">
              <w:marLeft w:val="360"/>
              <w:marRight w:val="0"/>
              <w:marTop w:val="0"/>
              <w:marBottom w:val="72"/>
              <w:divBdr>
                <w:top w:val="none" w:sz="0" w:space="0" w:color="auto"/>
                <w:left w:val="none" w:sz="0" w:space="0" w:color="auto"/>
                <w:bottom w:val="none" w:sz="0" w:space="0" w:color="auto"/>
                <w:right w:val="none" w:sz="0" w:space="0" w:color="auto"/>
              </w:divBdr>
              <w:divsChild>
                <w:div w:id="1835417123">
                  <w:marLeft w:val="0"/>
                  <w:marRight w:val="0"/>
                  <w:marTop w:val="0"/>
                  <w:marBottom w:val="0"/>
                  <w:divBdr>
                    <w:top w:val="none" w:sz="0" w:space="0" w:color="auto"/>
                    <w:left w:val="none" w:sz="0" w:space="0" w:color="auto"/>
                    <w:bottom w:val="none" w:sz="0" w:space="0" w:color="auto"/>
                    <w:right w:val="none" w:sz="0" w:space="0" w:color="auto"/>
                  </w:divBdr>
                </w:div>
              </w:divsChild>
            </w:div>
            <w:div w:id="533082076">
              <w:marLeft w:val="360"/>
              <w:marRight w:val="0"/>
              <w:marTop w:val="0"/>
              <w:marBottom w:val="72"/>
              <w:divBdr>
                <w:top w:val="none" w:sz="0" w:space="0" w:color="auto"/>
                <w:left w:val="none" w:sz="0" w:space="0" w:color="auto"/>
                <w:bottom w:val="none" w:sz="0" w:space="0" w:color="auto"/>
                <w:right w:val="none" w:sz="0" w:space="0" w:color="auto"/>
              </w:divBdr>
              <w:divsChild>
                <w:div w:id="15655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356">
      <w:bodyDiv w:val="1"/>
      <w:marLeft w:val="0"/>
      <w:marRight w:val="0"/>
      <w:marTop w:val="0"/>
      <w:marBottom w:val="0"/>
      <w:divBdr>
        <w:top w:val="none" w:sz="0" w:space="0" w:color="auto"/>
        <w:left w:val="none" w:sz="0" w:space="0" w:color="auto"/>
        <w:bottom w:val="none" w:sz="0" w:space="0" w:color="auto"/>
        <w:right w:val="none" w:sz="0" w:space="0" w:color="auto"/>
      </w:divBdr>
      <w:divsChild>
        <w:div w:id="1440299238">
          <w:marLeft w:val="0"/>
          <w:marRight w:val="0"/>
          <w:marTop w:val="72"/>
          <w:marBottom w:val="0"/>
          <w:divBdr>
            <w:top w:val="none" w:sz="0" w:space="0" w:color="auto"/>
            <w:left w:val="none" w:sz="0" w:space="0" w:color="auto"/>
            <w:bottom w:val="none" w:sz="0" w:space="0" w:color="auto"/>
            <w:right w:val="none" w:sz="0" w:space="0" w:color="auto"/>
          </w:divBdr>
          <w:divsChild>
            <w:div w:id="2045860905">
              <w:marLeft w:val="0"/>
              <w:marRight w:val="0"/>
              <w:marTop w:val="0"/>
              <w:marBottom w:val="0"/>
              <w:divBdr>
                <w:top w:val="none" w:sz="0" w:space="0" w:color="auto"/>
                <w:left w:val="none" w:sz="0" w:space="0" w:color="auto"/>
                <w:bottom w:val="none" w:sz="0" w:space="0" w:color="auto"/>
                <w:right w:val="none" w:sz="0" w:space="0" w:color="auto"/>
              </w:divBdr>
            </w:div>
            <w:div w:id="520045031">
              <w:marLeft w:val="360"/>
              <w:marRight w:val="0"/>
              <w:marTop w:val="72"/>
              <w:marBottom w:val="72"/>
              <w:divBdr>
                <w:top w:val="none" w:sz="0" w:space="0" w:color="auto"/>
                <w:left w:val="none" w:sz="0" w:space="0" w:color="auto"/>
                <w:bottom w:val="none" w:sz="0" w:space="0" w:color="auto"/>
                <w:right w:val="none" w:sz="0" w:space="0" w:color="auto"/>
              </w:divBdr>
              <w:divsChild>
                <w:div w:id="621036463">
                  <w:marLeft w:val="0"/>
                  <w:marRight w:val="0"/>
                  <w:marTop w:val="0"/>
                  <w:marBottom w:val="0"/>
                  <w:divBdr>
                    <w:top w:val="none" w:sz="0" w:space="0" w:color="auto"/>
                    <w:left w:val="none" w:sz="0" w:space="0" w:color="auto"/>
                    <w:bottom w:val="none" w:sz="0" w:space="0" w:color="auto"/>
                    <w:right w:val="none" w:sz="0" w:space="0" w:color="auto"/>
                  </w:divBdr>
                </w:div>
              </w:divsChild>
            </w:div>
            <w:div w:id="1284384001">
              <w:marLeft w:val="360"/>
              <w:marRight w:val="0"/>
              <w:marTop w:val="0"/>
              <w:marBottom w:val="72"/>
              <w:divBdr>
                <w:top w:val="none" w:sz="0" w:space="0" w:color="auto"/>
                <w:left w:val="none" w:sz="0" w:space="0" w:color="auto"/>
                <w:bottom w:val="none" w:sz="0" w:space="0" w:color="auto"/>
                <w:right w:val="none" w:sz="0" w:space="0" w:color="auto"/>
              </w:divBdr>
              <w:divsChild>
                <w:div w:id="1150245743">
                  <w:marLeft w:val="0"/>
                  <w:marRight w:val="0"/>
                  <w:marTop w:val="0"/>
                  <w:marBottom w:val="0"/>
                  <w:divBdr>
                    <w:top w:val="none" w:sz="0" w:space="0" w:color="auto"/>
                    <w:left w:val="none" w:sz="0" w:space="0" w:color="auto"/>
                    <w:bottom w:val="none" w:sz="0" w:space="0" w:color="auto"/>
                    <w:right w:val="none" w:sz="0" w:space="0" w:color="auto"/>
                  </w:divBdr>
                </w:div>
              </w:divsChild>
            </w:div>
            <w:div w:id="1077676534">
              <w:marLeft w:val="360"/>
              <w:marRight w:val="0"/>
              <w:marTop w:val="0"/>
              <w:marBottom w:val="72"/>
              <w:divBdr>
                <w:top w:val="none" w:sz="0" w:space="0" w:color="auto"/>
                <w:left w:val="none" w:sz="0" w:space="0" w:color="auto"/>
                <w:bottom w:val="none" w:sz="0" w:space="0" w:color="auto"/>
                <w:right w:val="none" w:sz="0" w:space="0" w:color="auto"/>
              </w:divBdr>
              <w:divsChild>
                <w:div w:id="1000812846">
                  <w:marLeft w:val="0"/>
                  <w:marRight w:val="0"/>
                  <w:marTop w:val="0"/>
                  <w:marBottom w:val="0"/>
                  <w:divBdr>
                    <w:top w:val="none" w:sz="0" w:space="0" w:color="auto"/>
                    <w:left w:val="none" w:sz="0" w:space="0" w:color="auto"/>
                    <w:bottom w:val="none" w:sz="0" w:space="0" w:color="auto"/>
                    <w:right w:val="none" w:sz="0" w:space="0" w:color="auto"/>
                  </w:divBdr>
                </w:div>
              </w:divsChild>
            </w:div>
            <w:div w:id="594561746">
              <w:marLeft w:val="360"/>
              <w:marRight w:val="0"/>
              <w:marTop w:val="0"/>
              <w:marBottom w:val="72"/>
              <w:divBdr>
                <w:top w:val="none" w:sz="0" w:space="0" w:color="auto"/>
                <w:left w:val="none" w:sz="0" w:space="0" w:color="auto"/>
                <w:bottom w:val="none" w:sz="0" w:space="0" w:color="auto"/>
                <w:right w:val="none" w:sz="0" w:space="0" w:color="auto"/>
              </w:divBdr>
              <w:divsChild>
                <w:div w:id="979069553">
                  <w:marLeft w:val="0"/>
                  <w:marRight w:val="0"/>
                  <w:marTop w:val="0"/>
                  <w:marBottom w:val="0"/>
                  <w:divBdr>
                    <w:top w:val="none" w:sz="0" w:space="0" w:color="auto"/>
                    <w:left w:val="none" w:sz="0" w:space="0" w:color="auto"/>
                    <w:bottom w:val="none" w:sz="0" w:space="0" w:color="auto"/>
                    <w:right w:val="none" w:sz="0" w:space="0" w:color="auto"/>
                  </w:divBdr>
                </w:div>
              </w:divsChild>
            </w:div>
            <w:div w:id="868295779">
              <w:marLeft w:val="360"/>
              <w:marRight w:val="0"/>
              <w:marTop w:val="0"/>
              <w:marBottom w:val="72"/>
              <w:divBdr>
                <w:top w:val="none" w:sz="0" w:space="0" w:color="auto"/>
                <w:left w:val="none" w:sz="0" w:space="0" w:color="auto"/>
                <w:bottom w:val="none" w:sz="0" w:space="0" w:color="auto"/>
                <w:right w:val="none" w:sz="0" w:space="0" w:color="auto"/>
              </w:divBdr>
              <w:divsChild>
                <w:div w:id="2035229069">
                  <w:marLeft w:val="0"/>
                  <w:marRight w:val="0"/>
                  <w:marTop w:val="0"/>
                  <w:marBottom w:val="0"/>
                  <w:divBdr>
                    <w:top w:val="none" w:sz="0" w:space="0" w:color="auto"/>
                    <w:left w:val="none" w:sz="0" w:space="0" w:color="auto"/>
                    <w:bottom w:val="none" w:sz="0" w:space="0" w:color="auto"/>
                    <w:right w:val="none" w:sz="0" w:space="0" w:color="auto"/>
                  </w:divBdr>
                </w:div>
              </w:divsChild>
            </w:div>
            <w:div w:id="1217476657">
              <w:marLeft w:val="360"/>
              <w:marRight w:val="0"/>
              <w:marTop w:val="0"/>
              <w:marBottom w:val="72"/>
              <w:divBdr>
                <w:top w:val="none" w:sz="0" w:space="0" w:color="auto"/>
                <w:left w:val="none" w:sz="0" w:space="0" w:color="auto"/>
                <w:bottom w:val="none" w:sz="0" w:space="0" w:color="auto"/>
                <w:right w:val="none" w:sz="0" w:space="0" w:color="auto"/>
              </w:divBdr>
              <w:divsChild>
                <w:div w:id="1874071081">
                  <w:marLeft w:val="0"/>
                  <w:marRight w:val="0"/>
                  <w:marTop w:val="0"/>
                  <w:marBottom w:val="0"/>
                  <w:divBdr>
                    <w:top w:val="none" w:sz="0" w:space="0" w:color="auto"/>
                    <w:left w:val="none" w:sz="0" w:space="0" w:color="auto"/>
                    <w:bottom w:val="none" w:sz="0" w:space="0" w:color="auto"/>
                    <w:right w:val="none" w:sz="0" w:space="0" w:color="auto"/>
                  </w:divBdr>
                </w:div>
              </w:divsChild>
            </w:div>
            <w:div w:id="1939757022">
              <w:marLeft w:val="360"/>
              <w:marRight w:val="0"/>
              <w:marTop w:val="0"/>
              <w:marBottom w:val="72"/>
              <w:divBdr>
                <w:top w:val="none" w:sz="0" w:space="0" w:color="auto"/>
                <w:left w:val="none" w:sz="0" w:space="0" w:color="auto"/>
                <w:bottom w:val="none" w:sz="0" w:space="0" w:color="auto"/>
                <w:right w:val="none" w:sz="0" w:space="0" w:color="auto"/>
              </w:divBdr>
              <w:divsChild>
                <w:div w:id="1266377991">
                  <w:marLeft w:val="0"/>
                  <w:marRight w:val="0"/>
                  <w:marTop w:val="0"/>
                  <w:marBottom w:val="0"/>
                  <w:divBdr>
                    <w:top w:val="none" w:sz="0" w:space="0" w:color="auto"/>
                    <w:left w:val="none" w:sz="0" w:space="0" w:color="auto"/>
                    <w:bottom w:val="none" w:sz="0" w:space="0" w:color="auto"/>
                    <w:right w:val="none" w:sz="0" w:space="0" w:color="auto"/>
                  </w:divBdr>
                </w:div>
              </w:divsChild>
            </w:div>
            <w:div w:id="875003618">
              <w:marLeft w:val="360"/>
              <w:marRight w:val="0"/>
              <w:marTop w:val="0"/>
              <w:marBottom w:val="72"/>
              <w:divBdr>
                <w:top w:val="none" w:sz="0" w:space="0" w:color="auto"/>
                <w:left w:val="none" w:sz="0" w:space="0" w:color="auto"/>
                <w:bottom w:val="none" w:sz="0" w:space="0" w:color="auto"/>
                <w:right w:val="none" w:sz="0" w:space="0" w:color="auto"/>
              </w:divBdr>
              <w:divsChild>
                <w:div w:id="2006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716">
          <w:marLeft w:val="0"/>
          <w:marRight w:val="0"/>
          <w:marTop w:val="72"/>
          <w:marBottom w:val="0"/>
          <w:divBdr>
            <w:top w:val="none" w:sz="0" w:space="0" w:color="auto"/>
            <w:left w:val="none" w:sz="0" w:space="0" w:color="auto"/>
            <w:bottom w:val="none" w:sz="0" w:space="0" w:color="auto"/>
            <w:right w:val="none" w:sz="0" w:space="0" w:color="auto"/>
          </w:divBdr>
          <w:divsChild>
            <w:div w:id="1666323001">
              <w:marLeft w:val="0"/>
              <w:marRight w:val="0"/>
              <w:marTop w:val="0"/>
              <w:marBottom w:val="0"/>
              <w:divBdr>
                <w:top w:val="none" w:sz="0" w:space="0" w:color="auto"/>
                <w:left w:val="none" w:sz="0" w:space="0" w:color="auto"/>
                <w:bottom w:val="none" w:sz="0" w:space="0" w:color="auto"/>
                <w:right w:val="none" w:sz="0" w:space="0" w:color="auto"/>
              </w:divBdr>
            </w:div>
            <w:div w:id="922835740">
              <w:marLeft w:val="360"/>
              <w:marRight w:val="0"/>
              <w:marTop w:val="72"/>
              <w:marBottom w:val="72"/>
              <w:divBdr>
                <w:top w:val="none" w:sz="0" w:space="0" w:color="auto"/>
                <w:left w:val="none" w:sz="0" w:space="0" w:color="auto"/>
                <w:bottom w:val="none" w:sz="0" w:space="0" w:color="auto"/>
                <w:right w:val="none" w:sz="0" w:space="0" w:color="auto"/>
              </w:divBdr>
              <w:divsChild>
                <w:div w:id="815612597">
                  <w:marLeft w:val="0"/>
                  <w:marRight w:val="0"/>
                  <w:marTop w:val="0"/>
                  <w:marBottom w:val="0"/>
                  <w:divBdr>
                    <w:top w:val="none" w:sz="0" w:space="0" w:color="auto"/>
                    <w:left w:val="none" w:sz="0" w:space="0" w:color="auto"/>
                    <w:bottom w:val="none" w:sz="0" w:space="0" w:color="auto"/>
                    <w:right w:val="none" w:sz="0" w:space="0" w:color="auto"/>
                  </w:divBdr>
                </w:div>
              </w:divsChild>
            </w:div>
            <w:div w:id="1249575710">
              <w:marLeft w:val="360"/>
              <w:marRight w:val="0"/>
              <w:marTop w:val="0"/>
              <w:marBottom w:val="72"/>
              <w:divBdr>
                <w:top w:val="none" w:sz="0" w:space="0" w:color="auto"/>
                <w:left w:val="none" w:sz="0" w:space="0" w:color="auto"/>
                <w:bottom w:val="none" w:sz="0" w:space="0" w:color="auto"/>
                <w:right w:val="none" w:sz="0" w:space="0" w:color="auto"/>
              </w:divBdr>
              <w:divsChild>
                <w:div w:id="14644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793">
      <w:bodyDiv w:val="1"/>
      <w:marLeft w:val="0"/>
      <w:marRight w:val="0"/>
      <w:marTop w:val="0"/>
      <w:marBottom w:val="0"/>
      <w:divBdr>
        <w:top w:val="none" w:sz="0" w:space="0" w:color="auto"/>
        <w:left w:val="none" w:sz="0" w:space="0" w:color="auto"/>
        <w:bottom w:val="none" w:sz="0" w:space="0" w:color="auto"/>
        <w:right w:val="none" w:sz="0" w:space="0" w:color="auto"/>
      </w:divBdr>
    </w:div>
    <w:div w:id="1378705280">
      <w:bodyDiv w:val="1"/>
      <w:marLeft w:val="0"/>
      <w:marRight w:val="0"/>
      <w:marTop w:val="0"/>
      <w:marBottom w:val="0"/>
      <w:divBdr>
        <w:top w:val="none" w:sz="0" w:space="0" w:color="auto"/>
        <w:left w:val="none" w:sz="0" w:space="0" w:color="auto"/>
        <w:bottom w:val="none" w:sz="0" w:space="0" w:color="auto"/>
        <w:right w:val="none" w:sz="0" w:space="0" w:color="auto"/>
      </w:divBdr>
    </w:div>
    <w:div w:id="1497498951">
      <w:bodyDiv w:val="1"/>
      <w:marLeft w:val="0"/>
      <w:marRight w:val="0"/>
      <w:marTop w:val="0"/>
      <w:marBottom w:val="0"/>
      <w:divBdr>
        <w:top w:val="none" w:sz="0" w:space="0" w:color="auto"/>
        <w:left w:val="none" w:sz="0" w:space="0" w:color="auto"/>
        <w:bottom w:val="none" w:sz="0" w:space="0" w:color="auto"/>
        <w:right w:val="none" w:sz="0" w:space="0" w:color="auto"/>
      </w:divBdr>
    </w:div>
    <w:div w:id="1674145985">
      <w:bodyDiv w:val="1"/>
      <w:marLeft w:val="0"/>
      <w:marRight w:val="0"/>
      <w:marTop w:val="0"/>
      <w:marBottom w:val="0"/>
      <w:divBdr>
        <w:top w:val="none" w:sz="0" w:space="0" w:color="auto"/>
        <w:left w:val="none" w:sz="0" w:space="0" w:color="auto"/>
        <w:bottom w:val="none" w:sz="0" w:space="0" w:color="auto"/>
        <w:right w:val="none" w:sz="0" w:space="0" w:color="auto"/>
      </w:divBdr>
    </w:div>
    <w:div w:id="1799713543">
      <w:bodyDiv w:val="1"/>
      <w:marLeft w:val="0"/>
      <w:marRight w:val="0"/>
      <w:marTop w:val="0"/>
      <w:marBottom w:val="0"/>
      <w:divBdr>
        <w:top w:val="none" w:sz="0" w:space="0" w:color="auto"/>
        <w:left w:val="none" w:sz="0" w:space="0" w:color="auto"/>
        <w:bottom w:val="none" w:sz="0" w:space="0" w:color="auto"/>
        <w:right w:val="none" w:sz="0" w:space="0" w:color="auto"/>
      </w:divBdr>
    </w:div>
    <w:div w:id="1827552989">
      <w:bodyDiv w:val="1"/>
      <w:marLeft w:val="0"/>
      <w:marRight w:val="0"/>
      <w:marTop w:val="0"/>
      <w:marBottom w:val="0"/>
      <w:divBdr>
        <w:top w:val="none" w:sz="0" w:space="0" w:color="auto"/>
        <w:left w:val="none" w:sz="0" w:space="0" w:color="auto"/>
        <w:bottom w:val="none" w:sz="0" w:space="0" w:color="auto"/>
        <w:right w:val="none" w:sz="0" w:space="0" w:color="auto"/>
      </w:divBdr>
    </w:div>
    <w:div w:id="1877699075">
      <w:bodyDiv w:val="1"/>
      <w:marLeft w:val="0"/>
      <w:marRight w:val="0"/>
      <w:marTop w:val="0"/>
      <w:marBottom w:val="0"/>
      <w:divBdr>
        <w:top w:val="none" w:sz="0" w:space="0" w:color="auto"/>
        <w:left w:val="none" w:sz="0" w:space="0" w:color="auto"/>
        <w:bottom w:val="none" w:sz="0" w:space="0" w:color="auto"/>
        <w:right w:val="none" w:sz="0" w:space="0" w:color="auto"/>
      </w:divBdr>
    </w:div>
    <w:div w:id="1951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ziennikustaw.gov.pl/D200409809870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ziennikustaw.gov.pl/D2012000104801.pdf" TargetMode="External"/><Relationship Id="rId17" Type="http://schemas.openxmlformats.org/officeDocument/2006/relationships/hyperlink" Target="https://www.iaea.org/publications/12335/deterministic-safety-analysis-for-nuclear-power-pla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aea.org/publications/10885/safety-of-nuclear-power-plants-desig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iennikustaw.gov.pl/D20120001043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aea.org/resources/publications/iaea-nuclear-safety-and-security-glossary" TargetMode="External"/><Relationship Id="rId23" Type="http://schemas.openxmlformats.org/officeDocument/2006/relationships/footer" Target="footer3.xml"/><Relationship Id="rId10" Type="http://schemas.openxmlformats.org/officeDocument/2006/relationships/hyperlink" Target="https://dziennikustaw.gov.pl/D202300011730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pl/web/paa/krajowe-ramy-prawne" TargetMode="External"/><Relationship Id="rId14" Type="http://schemas.openxmlformats.org/officeDocument/2006/relationships/hyperlink" Target="https://www.gov.pl/attachment/10e90fa4-0d7e-44dd-8211-f823d3358c85"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29F9E4D-7749-49A2-8600-47CE9902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3712</Words>
  <Characters>21162</Characters>
  <Application>Microsoft Office Word</Application>
  <DocSecurity>0</DocSecurity>
  <Lines>176</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Darnowski Piotr</cp:lastModifiedBy>
  <cp:revision>2</cp:revision>
  <cp:lastPrinted>2024-06-13T19:45:00Z</cp:lastPrinted>
  <dcterms:created xsi:type="dcterms:W3CDTF">2024-08-18T19:06:00Z</dcterms:created>
  <dcterms:modified xsi:type="dcterms:W3CDTF">2024-08-18T19:06:00Z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id="EMd3wWyF"/&gt;&lt;style id="" hasBibliography="0" bibliographyStyleHasBeenSet="0"/&gt;&lt;prefs/&gt;&lt;/data&gt;</vt:lpwstr>
  </property>
</Properties>
</file>