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2493" w14:textId="77777777" w:rsidR="00F90832" w:rsidRPr="00DE1239" w:rsidRDefault="00F90832" w:rsidP="00537496">
      <w:pPr>
        <w:pStyle w:val="Heading1"/>
        <w:rPr>
          <w:rFonts w:hint="eastAsia"/>
          <w:lang w:val="en-GB"/>
        </w:rPr>
      </w:pPr>
      <w:r w:rsidRPr="00DE1239">
        <w:rPr>
          <w:rFonts w:hint="eastAsia"/>
          <w:lang w:val="en-GB"/>
        </w:rPr>
        <w:t xml:space="preserve">ANALYSIS SUPPORT FOR ENHANCED NUCLEAR </w:t>
      </w:r>
    </w:p>
    <w:p w14:paraId="7C5E9180" w14:textId="77777777" w:rsidR="00F90832" w:rsidRPr="00DE1239" w:rsidRDefault="00F90832" w:rsidP="00537496">
      <w:pPr>
        <w:pStyle w:val="Heading1"/>
        <w:rPr>
          <w:rFonts w:hint="eastAsia"/>
          <w:lang w:val="en-GB"/>
        </w:rPr>
      </w:pPr>
      <w:r w:rsidRPr="00DE1239">
        <w:rPr>
          <w:rFonts w:hint="eastAsia"/>
          <w:lang w:val="en-GB"/>
        </w:rPr>
        <w:t xml:space="preserve">ENERGY SUSTAINABILITY: AN INPRO SERVICE </w:t>
      </w:r>
    </w:p>
    <w:p w14:paraId="45A501F0" w14:textId="703A1E50" w:rsidR="00E20E70" w:rsidRPr="00DE1239" w:rsidRDefault="00F90832" w:rsidP="00F90832">
      <w:pPr>
        <w:pStyle w:val="Heading1"/>
        <w:rPr>
          <w:rFonts w:hint="eastAsia"/>
          <w:lang w:val="en-GB"/>
        </w:rPr>
      </w:pPr>
      <w:r w:rsidRPr="00DE1239">
        <w:rPr>
          <w:rFonts w:hint="eastAsia"/>
          <w:lang w:val="en-GB"/>
        </w:rPr>
        <w:t>TO MEMBER STATES</w:t>
      </w:r>
    </w:p>
    <w:p w14:paraId="4D1B799F" w14:textId="77777777" w:rsidR="00802381" w:rsidRPr="00DE1239" w:rsidRDefault="00802381" w:rsidP="00537496">
      <w:pPr>
        <w:pStyle w:val="Authornameandaffiliation"/>
        <w:rPr>
          <w:lang w:val="en-GB"/>
        </w:rPr>
      </w:pPr>
    </w:p>
    <w:p w14:paraId="32159D0F" w14:textId="3C5B14E2" w:rsidR="003B5E0E" w:rsidRPr="00DE1239" w:rsidRDefault="00F90832" w:rsidP="00537496">
      <w:pPr>
        <w:pStyle w:val="Authornameandaffiliation"/>
        <w:rPr>
          <w:lang w:val="en-GB"/>
        </w:rPr>
      </w:pPr>
      <w:r w:rsidRPr="00DE1239">
        <w:rPr>
          <w:lang w:val="en-GB"/>
        </w:rPr>
        <w:t>J.M.C. JOHARI</w:t>
      </w:r>
    </w:p>
    <w:p w14:paraId="02370931" w14:textId="2968A31B" w:rsidR="00FF386F" w:rsidRPr="00DE1239" w:rsidRDefault="00F90832" w:rsidP="00537496">
      <w:pPr>
        <w:pStyle w:val="Authornameandaffiliation"/>
        <w:rPr>
          <w:lang w:val="en-GB"/>
        </w:rPr>
      </w:pPr>
      <w:r w:rsidRPr="00DE1239">
        <w:rPr>
          <w:lang w:val="en-GB"/>
        </w:rPr>
        <w:t>International Atomic Energy Agency</w:t>
      </w:r>
    </w:p>
    <w:p w14:paraId="14684DE2" w14:textId="5C1C2114" w:rsidR="00FF386F" w:rsidRPr="00DE1239" w:rsidRDefault="00F90832" w:rsidP="00537496">
      <w:pPr>
        <w:pStyle w:val="Authornameandaffiliation"/>
        <w:rPr>
          <w:lang w:val="en-GB"/>
        </w:rPr>
      </w:pPr>
      <w:r w:rsidRPr="00DE1239">
        <w:rPr>
          <w:lang w:val="en-GB"/>
        </w:rPr>
        <w:t>Vienna</w:t>
      </w:r>
      <w:r w:rsidR="00FF386F" w:rsidRPr="00DE1239">
        <w:rPr>
          <w:lang w:val="en-GB"/>
        </w:rPr>
        <w:t xml:space="preserve">, </w:t>
      </w:r>
      <w:r w:rsidRPr="00DE1239">
        <w:rPr>
          <w:lang w:val="en-GB"/>
        </w:rPr>
        <w:t>Austria</w:t>
      </w:r>
    </w:p>
    <w:p w14:paraId="0080899C" w14:textId="4DD19FFE" w:rsidR="00FF386F" w:rsidRPr="00DE1239" w:rsidRDefault="00FF386F" w:rsidP="00537496">
      <w:pPr>
        <w:pStyle w:val="Authornameandaffiliation"/>
        <w:rPr>
          <w:lang w:val="en-GB"/>
        </w:rPr>
      </w:pPr>
      <w:r w:rsidRPr="00DE1239">
        <w:rPr>
          <w:lang w:val="en-GB"/>
        </w:rPr>
        <w:t xml:space="preserve">Email: </w:t>
      </w:r>
      <w:r w:rsidR="00F90832" w:rsidRPr="00DE1239">
        <w:rPr>
          <w:lang w:val="en-GB"/>
        </w:rPr>
        <w:t>J.M.C.Johari@iaea.org</w:t>
      </w:r>
    </w:p>
    <w:p w14:paraId="5E2BDA1F" w14:textId="77777777" w:rsidR="00FF386F" w:rsidRPr="00DE1239" w:rsidRDefault="00FF386F" w:rsidP="00537496">
      <w:pPr>
        <w:pStyle w:val="Authornameandaffiliation"/>
        <w:rPr>
          <w:lang w:val="en-GB"/>
        </w:rPr>
      </w:pPr>
    </w:p>
    <w:p w14:paraId="535BB6CC" w14:textId="4A5AE14C" w:rsidR="00FF386F" w:rsidRPr="00DE1239" w:rsidRDefault="00F90832" w:rsidP="00537496">
      <w:pPr>
        <w:pStyle w:val="Authornameandaffiliation"/>
        <w:rPr>
          <w:lang w:val="en-GB"/>
        </w:rPr>
      </w:pPr>
      <w:r w:rsidRPr="00DE1239">
        <w:rPr>
          <w:rStyle w:val="normaltextrun"/>
          <w:color w:val="000000"/>
          <w:bdr w:val="none" w:sz="0" w:space="0" w:color="auto" w:frame="1"/>
          <w:lang w:val="en-GB"/>
        </w:rPr>
        <w:t>V. KUZNETSOV</w:t>
      </w:r>
      <w:r w:rsidR="00985BC8" w:rsidRPr="00DE1239">
        <w:rPr>
          <w:rStyle w:val="normaltextrun"/>
          <w:color w:val="000000"/>
          <w:bdr w:val="none" w:sz="0" w:space="0" w:color="auto" w:frame="1"/>
          <w:lang w:val="en-GB"/>
        </w:rPr>
        <w:t>, G. FESENKO, A. BYCHKOV</w:t>
      </w:r>
    </w:p>
    <w:p w14:paraId="5D980831" w14:textId="21F1D33F" w:rsidR="00FF386F" w:rsidRPr="00DE1239" w:rsidRDefault="000D052F" w:rsidP="00537496">
      <w:pPr>
        <w:pStyle w:val="Authornameandaffiliation"/>
        <w:rPr>
          <w:lang w:val="en-GB"/>
        </w:rPr>
      </w:pPr>
      <w:r w:rsidRPr="00DE1239">
        <w:rPr>
          <w:lang w:val="en-GB"/>
        </w:rPr>
        <w:t>Vienna, Austria</w:t>
      </w:r>
    </w:p>
    <w:p w14:paraId="7FEED957" w14:textId="77777777" w:rsidR="00F90832" w:rsidRPr="00DE1239" w:rsidRDefault="00F90832" w:rsidP="00537496">
      <w:pPr>
        <w:pStyle w:val="Authornameandaffiliation"/>
        <w:rPr>
          <w:lang w:val="en-GB"/>
        </w:rPr>
      </w:pPr>
    </w:p>
    <w:p w14:paraId="1F5A7F12" w14:textId="07240C26" w:rsidR="00F90832" w:rsidRPr="00DE1239" w:rsidRDefault="00F90832" w:rsidP="00F90832">
      <w:pPr>
        <w:pStyle w:val="Authornameandaffiliation"/>
        <w:rPr>
          <w:lang w:val="en-GB"/>
        </w:rPr>
      </w:pPr>
      <w:r w:rsidRPr="00DE1239">
        <w:rPr>
          <w:rStyle w:val="normaltextrun"/>
          <w:color w:val="000000"/>
          <w:bdr w:val="none" w:sz="0" w:space="0" w:color="auto" w:frame="1"/>
          <w:lang w:val="en-GB"/>
        </w:rPr>
        <w:t>S. JEON</w:t>
      </w:r>
    </w:p>
    <w:p w14:paraId="70A71019" w14:textId="77777777" w:rsidR="000D052F" w:rsidRPr="00DE1239" w:rsidRDefault="000D052F" w:rsidP="000D052F">
      <w:pPr>
        <w:pStyle w:val="Authornameandaffiliation"/>
        <w:rPr>
          <w:lang w:val="en-GB"/>
        </w:rPr>
      </w:pPr>
      <w:r w:rsidRPr="00DE1239">
        <w:rPr>
          <w:lang w:val="en-GB"/>
        </w:rPr>
        <w:t>International Atomic Energy Agency</w:t>
      </w:r>
    </w:p>
    <w:p w14:paraId="084D7A53" w14:textId="54218CA9" w:rsidR="00F90832" w:rsidRPr="00DE1239" w:rsidRDefault="000D052F" w:rsidP="000D052F">
      <w:pPr>
        <w:pStyle w:val="Authornameandaffiliation"/>
        <w:rPr>
          <w:lang w:val="en-GB"/>
        </w:rPr>
      </w:pPr>
      <w:r w:rsidRPr="00DE1239">
        <w:rPr>
          <w:lang w:val="en-GB"/>
        </w:rPr>
        <w:t>Vienna, Austria</w:t>
      </w:r>
    </w:p>
    <w:p w14:paraId="2C7F19CB" w14:textId="77777777" w:rsidR="00FF386F" w:rsidRPr="00DE1239" w:rsidRDefault="00FF386F" w:rsidP="00537496">
      <w:pPr>
        <w:pStyle w:val="Authornameandaffiliation"/>
        <w:rPr>
          <w:lang w:val="en-GB"/>
        </w:rPr>
      </w:pPr>
    </w:p>
    <w:p w14:paraId="230D4575" w14:textId="77777777" w:rsidR="00647F33" w:rsidRPr="00DE1239" w:rsidRDefault="00647F33" w:rsidP="00537496">
      <w:pPr>
        <w:pStyle w:val="Authornameandaffiliation"/>
        <w:rPr>
          <w:b/>
          <w:lang w:val="en-GB"/>
        </w:rPr>
      </w:pPr>
      <w:r w:rsidRPr="00DE1239">
        <w:rPr>
          <w:b/>
          <w:lang w:val="en-GB"/>
        </w:rPr>
        <w:t>Abstract</w:t>
      </w:r>
    </w:p>
    <w:p w14:paraId="4F2E62A2" w14:textId="77777777" w:rsidR="00647F33" w:rsidRPr="00DE1239" w:rsidRDefault="00647F33" w:rsidP="00537496">
      <w:pPr>
        <w:pStyle w:val="Authornameandaffiliation"/>
        <w:rPr>
          <w:lang w:val="en-GB"/>
        </w:rPr>
      </w:pPr>
    </w:p>
    <w:p w14:paraId="49E0FF8F" w14:textId="2EF65EB4" w:rsidR="002857D1" w:rsidRPr="00DE1239" w:rsidRDefault="002857D1" w:rsidP="00715240">
      <w:pPr>
        <w:pStyle w:val="Abstracttext"/>
        <w:jc w:val="both"/>
        <w:rPr>
          <w:lang w:val="en-GB"/>
        </w:rPr>
      </w:pPr>
      <w:r w:rsidRPr="00DE1239">
        <w:rPr>
          <w:lang w:val="en-GB"/>
        </w:rPr>
        <w:t xml:space="preserve">The IAEA’s International Project on Innovative Nuclear Reactors and Fuel Cycles (INPRO) supports Member States in their long-term strategic planning for deploying sustainable nuclear energy. Over the past decade, INPRO developed methods and scientific-technical analysis tools to support modelling and analysis of nuclear energy systems, including global and regional scenarios. These analysis tools are available to Member States and come in a service package called the “Analysis Support for Enhanced Nuclear Energy Sustainability” (ASENES). </w:t>
      </w:r>
      <w:r w:rsidR="007641C0">
        <w:rPr>
          <w:lang w:val="en-GB"/>
        </w:rPr>
        <w:t xml:space="preserve">INPRO </w:t>
      </w:r>
      <w:r w:rsidRPr="00DE1239">
        <w:rPr>
          <w:lang w:val="en-GB"/>
        </w:rPr>
        <w:t>uses ASENES analyses to develop a global vision of sustainable nuclear energy in the current century and beyond. An ongoing collaborative project called ASENES-SMR, addresses sustainable deployment scenarios for small modular reactors (SMRs). This project has 14 national and regional case studies, and the support of twelve Member States. The project identified some preliminary factors for successful deployment of SMRs: improving cost competitiveness and attractiveness for investment; introducing innovations in technology; and implementing institutional arrangements. For favourable economics, there needs to be a transition from economy of scale to the economy of mass production</w:t>
      </w:r>
      <w:r w:rsidR="007F349E" w:rsidRPr="00DE1239">
        <w:rPr>
          <w:lang w:val="en-GB"/>
        </w:rPr>
        <w:t xml:space="preserve"> of reactors modules</w:t>
      </w:r>
      <w:r w:rsidRPr="00DE1239">
        <w:rPr>
          <w:lang w:val="en-GB"/>
        </w:rPr>
        <w:t>. The</w:t>
      </w:r>
      <w:r w:rsidR="001227BA" w:rsidRPr="00DE1239">
        <w:rPr>
          <w:lang w:val="en-GB"/>
        </w:rPr>
        <w:t xml:space="preserve"> studies</w:t>
      </w:r>
      <w:r w:rsidR="00D54B80">
        <w:rPr>
          <w:lang w:val="en-GB"/>
        </w:rPr>
        <w:t xml:space="preserve"> may</w:t>
      </w:r>
      <w:r w:rsidR="001227BA" w:rsidRPr="00DE1239">
        <w:rPr>
          <w:lang w:val="en-GB"/>
        </w:rPr>
        <w:t xml:space="preserve"> assist Member States </w:t>
      </w:r>
      <w:r w:rsidRPr="00DE1239">
        <w:rPr>
          <w:lang w:val="en-GB"/>
        </w:rPr>
        <w:t>in the future planning and deployment of SMRs in strategic</w:t>
      </w:r>
      <w:r w:rsidR="00BE503E" w:rsidRPr="00DE1239">
        <w:rPr>
          <w:lang w:val="en-GB"/>
        </w:rPr>
        <w:t>ally</w:t>
      </w:r>
      <w:r w:rsidRPr="00DE1239">
        <w:rPr>
          <w:lang w:val="en-GB"/>
        </w:rPr>
        <w:t xml:space="preserve"> sustainable nuclear energy systems. </w:t>
      </w:r>
    </w:p>
    <w:p w14:paraId="03C6D75B" w14:textId="77777777" w:rsidR="00647F33" w:rsidRPr="00A410D6" w:rsidRDefault="00F523CA" w:rsidP="000D3526">
      <w:pPr>
        <w:pStyle w:val="Heading2"/>
        <w:numPr>
          <w:ilvl w:val="1"/>
          <w:numId w:val="5"/>
        </w:numPr>
      </w:pPr>
      <w:r w:rsidRPr="00A410D6">
        <w:t>INTRODUCTION</w:t>
      </w:r>
    </w:p>
    <w:p w14:paraId="4487355A" w14:textId="43D81F15" w:rsidR="0071437A" w:rsidRPr="00A410D6" w:rsidRDefault="003F0984" w:rsidP="00D159FD">
      <w:pPr>
        <w:pStyle w:val="BodyText"/>
      </w:pPr>
      <w:r w:rsidRPr="00A410D6">
        <w:t xml:space="preserve">The International Atomic Energy Agency’s (IAEA’s) International Project on Innovative Nuclear Reactors and Fuel Cycles (INPRO) supports Member States in their long-term strategic planning for deploying sustainable nuclear energy. The INPRO definition of sustainable nuclear energy system builds upon the definition of sustainable development from the Brundtland Commission Report “Our Common Future” [1]: "Sustainable development is the capacity to meet the needs of the present without compromising the ability of future generations to meet their own needs". INPRO developed a methodology for </w:t>
      </w:r>
      <w:r w:rsidR="00130A0C">
        <w:t xml:space="preserve">performing a </w:t>
      </w:r>
      <w:r w:rsidRPr="00A410D6">
        <w:t>sustainability assessment of a nuclear energy system</w:t>
      </w:r>
      <w:r w:rsidR="006A4FA0">
        <w:t xml:space="preserve"> (NES)</w:t>
      </w:r>
      <w:r w:rsidRPr="00A410D6">
        <w:t xml:space="preserve"> based on a comprehensive set of internationally agreed </w:t>
      </w:r>
      <w:r w:rsidR="009A4D28">
        <w:t xml:space="preserve">upon </w:t>
      </w:r>
      <w:r w:rsidRPr="00A410D6">
        <w:t xml:space="preserve">basic principles, </w:t>
      </w:r>
      <w:proofErr w:type="gramStart"/>
      <w:r w:rsidRPr="00A410D6">
        <w:t>requirements</w:t>
      </w:r>
      <w:proofErr w:type="gramEnd"/>
      <w:r w:rsidRPr="00A410D6">
        <w:t xml:space="preserve"> and criteria in subject areas important for nuclear energy [2]. </w:t>
      </w:r>
    </w:p>
    <w:p w14:paraId="5E176F63" w14:textId="6CBC38F4" w:rsidR="00D159FD" w:rsidRPr="00A410D6" w:rsidRDefault="003F0984" w:rsidP="00B91915">
      <w:pPr>
        <w:pStyle w:val="BodyText"/>
      </w:pPr>
      <w:r w:rsidRPr="00A410D6">
        <w:t xml:space="preserve">In </w:t>
      </w:r>
      <w:r w:rsidR="00955C6D" w:rsidRPr="00A410D6">
        <w:t xml:space="preserve">the framework of </w:t>
      </w:r>
      <w:r w:rsidRPr="00A410D6">
        <w:t>INPRO</w:t>
      </w:r>
      <w:r w:rsidR="00955C6D" w:rsidRPr="00A410D6">
        <w:t xml:space="preserve"> activities, </w:t>
      </w:r>
      <w:r w:rsidRPr="00A410D6">
        <w:t>global and regional nuclear energy evolution scenarios are being developed and analy</w:t>
      </w:r>
      <w:r w:rsidR="00726ABC">
        <w:t>s</w:t>
      </w:r>
      <w:r w:rsidRPr="00A410D6">
        <w:t>ed, using developed scientific-technical analysis tools</w:t>
      </w:r>
      <w:r w:rsidR="006F1CBB">
        <w:t xml:space="preserve">. </w:t>
      </w:r>
      <w:r w:rsidR="00902EFD">
        <w:t xml:space="preserve">The </w:t>
      </w:r>
      <w:r w:rsidR="00DA1E3B">
        <w:t xml:space="preserve">efforts </w:t>
      </w:r>
      <w:r w:rsidRPr="00A410D6">
        <w:t xml:space="preserve">altogether </w:t>
      </w:r>
      <w:r w:rsidR="00902EFD">
        <w:t xml:space="preserve">are </w:t>
      </w:r>
      <w:r w:rsidR="0031216A">
        <w:t xml:space="preserve">envisaged </w:t>
      </w:r>
      <w:r w:rsidR="00902EFD">
        <w:t xml:space="preserve">to </w:t>
      </w:r>
      <w:r w:rsidRPr="00A410D6">
        <w:t xml:space="preserve">lead to a global vision of sustainable nuclear energy development in the current century and beyond. Over the past decade </w:t>
      </w:r>
      <w:r w:rsidR="004F11F4">
        <w:t>INPRO</w:t>
      </w:r>
      <w:r w:rsidRPr="00A410D6">
        <w:t xml:space="preserve"> successfully implemented </w:t>
      </w:r>
      <w:proofErr w:type="gramStart"/>
      <w:r w:rsidRPr="00A410D6">
        <w:t>a number of</w:t>
      </w:r>
      <w:proofErr w:type="gramEnd"/>
      <w:r w:rsidRPr="00A410D6">
        <w:t xml:space="preserve"> collaborative </w:t>
      </w:r>
      <w:r w:rsidR="00955C6D" w:rsidRPr="00A410D6">
        <w:t>studies</w:t>
      </w:r>
      <w:r w:rsidRPr="00A410D6">
        <w:t xml:space="preserve"> with broad participation of </w:t>
      </w:r>
      <w:r w:rsidR="00D56485" w:rsidRPr="00A410D6">
        <w:t xml:space="preserve">INPRO </w:t>
      </w:r>
      <w:r w:rsidRPr="00A410D6">
        <w:t>Member States</w:t>
      </w:r>
      <w:r w:rsidR="00C82822">
        <w:t xml:space="preserve"> [3-7]</w:t>
      </w:r>
      <w:r w:rsidRPr="00A410D6">
        <w:t xml:space="preserve">. Some important outputs of the projects are </w:t>
      </w:r>
      <w:r w:rsidR="00C16EFD">
        <w:t xml:space="preserve">the development of </w:t>
      </w:r>
      <w:r w:rsidRPr="00A410D6">
        <w:t xml:space="preserve">methods and software tools to achieve the project goals, </w:t>
      </w:r>
      <w:r w:rsidR="007F37BA">
        <w:t xml:space="preserve">including </w:t>
      </w:r>
      <w:r w:rsidRPr="00A410D6">
        <w:t>recommendations on their use and examples of their application in case studies</w:t>
      </w:r>
      <w:r w:rsidR="00B91915">
        <w:t xml:space="preserve">. </w:t>
      </w:r>
      <w:r w:rsidR="00F21DCB" w:rsidRPr="00DE1239">
        <w:t xml:space="preserve">These analysis </w:t>
      </w:r>
      <w:r w:rsidR="00546E73">
        <w:t xml:space="preserve">methods and </w:t>
      </w:r>
      <w:r w:rsidR="00F21DCB" w:rsidRPr="00DE1239">
        <w:t>tools are available to Member States and come in a service package called the “Analysis Support for Enhanced Nuclear Energy Sustainability” (ASENES)</w:t>
      </w:r>
      <w:r w:rsidR="00F7504B">
        <w:t xml:space="preserve"> [8]</w:t>
      </w:r>
      <w:r w:rsidR="00F50D7F">
        <w:t>;</w:t>
      </w:r>
      <w:r w:rsidR="001D0EAD">
        <w:t xml:space="preserve"> </w:t>
      </w:r>
      <w:r w:rsidR="00F50D7F">
        <w:t xml:space="preserve">when new tools become </w:t>
      </w:r>
      <w:r w:rsidR="00F04D50">
        <w:t>available,</w:t>
      </w:r>
      <w:r w:rsidR="00F50D7F">
        <w:t xml:space="preserve"> they are added </w:t>
      </w:r>
      <w:r w:rsidR="004120D1">
        <w:t xml:space="preserve">to the </w:t>
      </w:r>
      <w:r w:rsidR="00F50D7F">
        <w:t xml:space="preserve">ASENES service </w:t>
      </w:r>
      <w:r w:rsidR="004120D1">
        <w:t xml:space="preserve">package </w:t>
      </w:r>
      <w:r w:rsidR="00B91915">
        <w:t>[9]</w:t>
      </w:r>
      <w:r w:rsidR="001D0EAD">
        <w:t>.</w:t>
      </w:r>
    </w:p>
    <w:p w14:paraId="652A0BD4" w14:textId="37200D37" w:rsidR="00717345" w:rsidRPr="00A410D6" w:rsidRDefault="000B0D3F" w:rsidP="00717345">
      <w:pPr>
        <w:pStyle w:val="BodyText"/>
      </w:pPr>
      <w:r w:rsidRPr="00A410D6">
        <w:t xml:space="preserve">In 2021 INPRO launched the ASENES pilot study on sustainable deployment scenarios for small modular reactors (ASENES SMR) as a collaborative project. </w:t>
      </w:r>
      <w:r w:rsidR="00F3070C">
        <w:t>The</w:t>
      </w:r>
      <w:r w:rsidR="00BB39E6">
        <w:t xml:space="preserve"> project</w:t>
      </w:r>
      <w:r w:rsidR="00F3070C">
        <w:t xml:space="preserve"> currently</w:t>
      </w:r>
      <w:r w:rsidR="00BB39E6">
        <w:t xml:space="preserve"> has</w:t>
      </w:r>
      <w:r w:rsidRPr="00A410D6">
        <w:t xml:space="preserve"> 12 Member States </w:t>
      </w:r>
      <w:r w:rsidR="00DA729A">
        <w:t>performing</w:t>
      </w:r>
      <w:r w:rsidR="00BB39E6">
        <w:t xml:space="preserve"> </w:t>
      </w:r>
      <w:r w:rsidRPr="00A410D6">
        <w:t>14 national and regional case studies.</w:t>
      </w:r>
      <w:r w:rsidRPr="00A410D6">
        <w:rPr>
          <w:rFonts w:eastAsia="Calibri"/>
        </w:rPr>
        <w:t xml:space="preserve"> </w:t>
      </w:r>
      <w:r w:rsidR="00DA729A">
        <w:rPr>
          <w:rFonts w:eastAsia="Calibri"/>
        </w:rPr>
        <w:t>In 2024 work is on</w:t>
      </w:r>
      <w:r w:rsidR="00DA729A" w:rsidRPr="00A410D6">
        <w:rPr>
          <w:rFonts w:eastAsia="Calibri"/>
        </w:rPr>
        <w:t xml:space="preserve"> </w:t>
      </w:r>
      <w:r w:rsidRPr="00A410D6">
        <w:t>draft</w:t>
      </w:r>
      <w:r w:rsidR="00383DFD">
        <w:t>ing the</w:t>
      </w:r>
      <w:r w:rsidRPr="00A410D6">
        <w:t xml:space="preserve"> final report.</w:t>
      </w:r>
    </w:p>
    <w:p w14:paraId="74CD1556" w14:textId="54DFE46D" w:rsidR="00E25B68" w:rsidRDefault="00F73D98" w:rsidP="00DE1239">
      <w:pPr>
        <w:pStyle w:val="Heading2"/>
        <w:keepNext/>
        <w:numPr>
          <w:ilvl w:val="1"/>
          <w:numId w:val="5"/>
        </w:numPr>
      </w:pPr>
      <w:r w:rsidRPr="00A410D6">
        <w:lastRenderedPageBreak/>
        <w:t>Elements of ASENES Service</w:t>
      </w:r>
      <w:r w:rsidR="00030363">
        <w:t xml:space="preserve"> Package</w:t>
      </w:r>
    </w:p>
    <w:p w14:paraId="56F9D4B2" w14:textId="44947B68" w:rsidR="00513924" w:rsidRPr="00513924" w:rsidRDefault="00030363" w:rsidP="00DE1239">
      <w:pPr>
        <w:pStyle w:val="BodyText"/>
      </w:pPr>
      <w:r w:rsidRPr="00A410D6">
        <w:t>The ASENES service package</w:t>
      </w:r>
      <w:r w:rsidR="00771043">
        <w:t xml:space="preserve"> </w:t>
      </w:r>
      <w:r w:rsidR="008B7383" w:rsidRPr="00A410D6">
        <w:t>[8]</w:t>
      </w:r>
      <w:r w:rsidR="003F006C">
        <w:t xml:space="preserve"> </w:t>
      </w:r>
      <w:r w:rsidR="008B7383" w:rsidRPr="00A410D6">
        <w:t>facilitate</w:t>
      </w:r>
      <w:r w:rsidR="005640AD">
        <w:t>s</w:t>
      </w:r>
      <w:r w:rsidR="008B7383" w:rsidRPr="00A410D6">
        <w:t xml:space="preserve"> capacity building in Member States</w:t>
      </w:r>
      <w:r w:rsidR="005640AD">
        <w:t>. The package supports</w:t>
      </w:r>
      <w:r w:rsidR="008B7383" w:rsidRPr="00A410D6">
        <w:t xml:space="preserve"> strengthening the competence and skills of national experts to </w:t>
      </w:r>
      <w:r w:rsidR="00AE4769">
        <w:t>analyse</w:t>
      </w:r>
      <w:r w:rsidR="008B7383" w:rsidRPr="00A410D6">
        <w:t xml:space="preserve"> alternative nuclear energy evolution scenarios and collaborative arrangements, and to develop strategic plans </w:t>
      </w:r>
      <w:r w:rsidR="002E1CE6">
        <w:t>for</w:t>
      </w:r>
      <w:r w:rsidR="008B7383" w:rsidRPr="00A410D6">
        <w:t xml:space="preserve"> deployment of sustainable nuclear energy. </w:t>
      </w:r>
      <w:r w:rsidR="00F50D7F">
        <w:t>The</w:t>
      </w:r>
      <w:r w:rsidR="008B7383" w:rsidRPr="00A410D6">
        <w:t xml:space="preserve"> ASENES </w:t>
      </w:r>
      <w:r w:rsidR="003D0E50">
        <w:t xml:space="preserve">package </w:t>
      </w:r>
      <w:r w:rsidR="008B7383" w:rsidRPr="00A410D6">
        <w:t xml:space="preserve">is a vehicle for implementation of INPRO collaborative studies, such as </w:t>
      </w:r>
      <w:r w:rsidR="008B7383">
        <w:t xml:space="preserve">those </w:t>
      </w:r>
      <w:r w:rsidR="008B7383" w:rsidRPr="00A410D6">
        <w:t xml:space="preserve">related to deployment scenarios and analysis for sustainability, and comparison of different energy systems. ASENES could effectively complement or be complemented </w:t>
      </w:r>
      <w:r w:rsidR="00F77A1D">
        <w:t>by</w:t>
      </w:r>
      <w:r w:rsidR="008B7383" w:rsidRPr="00A410D6">
        <w:t xml:space="preserve"> other methods and tools.</w:t>
      </w:r>
      <w:r w:rsidR="00982274">
        <w:t xml:space="preserve"> </w:t>
      </w:r>
      <w:r w:rsidR="00513924">
        <w:t>There are several</w:t>
      </w:r>
      <w:r w:rsidR="00760ECB">
        <w:t xml:space="preserve"> elements in the ASENES service package</w:t>
      </w:r>
      <w:r w:rsidR="00F77A1D">
        <w:t xml:space="preserve"> </w:t>
      </w:r>
      <w:r w:rsidR="00760ECB">
        <w:t>highlight</w:t>
      </w:r>
      <w:r w:rsidR="00F50D7F">
        <w:t>ed</w:t>
      </w:r>
      <w:r w:rsidR="00760ECB">
        <w:t xml:space="preserve"> </w:t>
      </w:r>
      <w:r w:rsidR="00F77A1D">
        <w:t>below</w:t>
      </w:r>
      <w:r w:rsidR="00760ECB">
        <w:t xml:space="preserve">. </w:t>
      </w:r>
    </w:p>
    <w:p w14:paraId="4D3B5A89" w14:textId="38F6434A" w:rsidR="00F73D98" w:rsidRPr="00A410D6" w:rsidRDefault="003B07C7" w:rsidP="00F73D98">
      <w:pPr>
        <w:pStyle w:val="Heading3"/>
      </w:pPr>
      <w:r>
        <w:t xml:space="preserve">Modelling </w:t>
      </w:r>
      <w:r w:rsidR="0098753A">
        <w:t xml:space="preserve">Nuclear Energy System </w:t>
      </w:r>
      <w:r w:rsidR="00BA20A6">
        <w:t xml:space="preserve">(NES) </w:t>
      </w:r>
      <w:r w:rsidR="0098753A">
        <w:t xml:space="preserve">with </w:t>
      </w:r>
      <w:r w:rsidR="005531EF" w:rsidRPr="00A410D6">
        <w:t xml:space="preserve">Model of Energy Supply Strategy Alternatives and their General Environmental Impacts </w:t>
      </w:r>
      <w:r w:rsidR="0027036C">
        <w:t>(</w:t>
      </w:r>
      <w:r w:rsidR="00F73D98" w:rsidRPr="00A410D6">
        <w:t>MESSAGE</w:t>
      </w:r>
      <w:r w:rsidR="0027036C">
        <w:t>)</w:t>
      </w:r>
      <w:r w:rsidR="008644E0">
        <w:t xml:space="preserve"> (MESSAGE-NES)</w:t>
      </w:r>
    </w:p>
    <w:p w14:paraId="22963FAE" w14:textId="7D0F3AC1" w:rsidR="00513FBE" w:rsidRPr="00A410D6" w:rsidRDefault="00513FBE" w:rsidP="00513FBE">
      <w:pPr>
        <w:pStyle w:val="BodyText"/>
      </w:pPr>
      <w:r w:rsidRPr="00A410D6">
        <w:t xml:space="preserve">The IAEA </w:t>
      </w:r>
      <w:r w:rsidR="003E2237" w:rsidRPr="00A410D6">
        <w:t xml:space="preserve">Nuclear Energy (NE) Department </w:t>
      </w:r>
      <w:r w:rsidRPr="00A410D6">
        <w:t>adapted the MESSAGE model and software tool [</w:t>
      </w:r>
      <w:r w:rsidR="004E060C" w:rsidRPr="00A410D6">
        <w:t>10</w:t>
      </w:r>
      <w:r w:rsidRPr="00A410D6">
        <w:t>] for modelling material flows in the evolution scenarios of complex NESs considering their specific technical features [</w:t>
      </w:r>
      <w:r w:rsidR="004E060C" w:rsidRPr="00A410D6">
        <w:t>11</w:t>
      </w:r>
      <w:r w:rsidRPr="00A410D6">
        <w:t>].</w:t>
      </w:r>
      <w:r w:rsidR="00BD12F7" w:rsidRPr="00A410D6">
        <w:t xml:space="preserve"> </w:t>
      </w:r>
      <w:r w:rsidRPr="00A410D6">
        <w:t xml:space="preserve">The MESSAGE </w:t>
      </w:r>
      <w:r w:rsidR="0012736A">
        <w:t>tool i</w:t>
      </w:r>
      <w:r w:rsidR="0027036C">
        <w:t>s</w:t>
      </w:r>
      <w:r w:rsidRPr="00A410D6">
        <w:t xml:space="preserve"> a system engineering optimization model for medium- and long-term energy system planning, energy policy and scenario development.</w:t>
      </w:r>
      <w:r w:rsidR="00BD12F7" w:rsidRPr="00A410D6">
        <w:t xml:space="preserve"> </w:t>
      </w:r>
      <w:r w:rsidR="00426103">
        <w:t>It</w:t>
      </w:r>
      <w:r w:rsidR="00426103" w:rsidRPr="00A410D6">
        <w:t xml:space="preserve"> </w:t>
      </w:r>
      <w:r w:rsidRPr="00A410D6">
        <w:t xml:space="preserve">can act as a convenient platform for modelling material flows in complex systems involving multiple NESs of countries with different </w:t>
      </w:r>
      <w:r w:rsidR="00F50D7F" w:rsidRPr="00A410D6">
        <w:t xml:space="preserve">nuclear fuel cycle </w:t>
      </w:r>
      <w:r w:rsidRPr="00A410D6">
        <w:t xml:space="preserve">policies and can </w:t>
      </w:r>
      <w:r w:rsidR="00590D67">
        <w:t>account for</w:t>
      </w:r>
      <w:r w:rsidRPr="00A410D6">
        <w:t xml:space="preserve"> collaboration (nuclear trade) among countries in any fuel cycle stage or stages. Extension of the MESSAGE capabilities for such modelling was documented in </w:t>
      </w:r>
      <w:r w:rsidR="00AE320D">
        <w:t xml:space="preserve">the publication </w:t>
      </w:r>
      <w:r w:rsidR="00AE320D" w:rsidRPr="00A410D6">
        <w:t xml:space="preserve">Modelling Nuclear Energy Systems with MESSAGE: A Users’ Guide </w:t>
      </w:r>
      <w:r w:rsidRPr="00A410D6">
        <w:t>[</w:t>
      </w:r>
      <w:r w:rsidR="004E060C" w:rsidRPr="00A410D6">
        <w:t>11</w:t>
      </w:r>
      <w:r w:rsidRPr="00A410D6">
        <w:t>]</w:t>
      </w:r>
      <w:r w:rsidR="0092123A">
        <w:t xml:space="preserve">; </w:t>
      </w:r>
      <w:r w:rsidR="003728BA">
        <w:t>with</w:t>
      </w:r>
      <w:r w:rsidRPr="00A410D6">
        <w:t xml:space="preserve"> the corresponding model name MESSAGE-NES. The MESSAGE-NES </w:t>
      </w:r>
      <w:r w:rsidR="000354BC" w:rsidRPr="00A410D6">
        <w:t xml:space="preserve">capability </w:t>
      </w:r>
      <w:r w:rsidRPr="00A410D6">
        <w:t>appears unique as most of the material flow analysis codes available worldwide can model only a single NES, be it national, regional</w:t>
      </w:r>
      <w:r w:rsidR="008D61BB">
        <w:t>,</w:t>
      </w:r>
      <w:r w:rsidRPr="00A410D6">
        <w:t xml:space="preserve"> or global.</w:t>
      </w:r>
    </w:p>
    <w:p w14:paraId="2E7201BE" w14:textId="4C4DE943" w:rsidR="0058635D" w:rsidRPr="00A410D6" w:rsidRDefault="00513FBE" w:rsidP="00047C1A">
      <w:pPr>
        <w:pStyle w:val="BodyText"/>
      </w:pPr>
      <w:r w:rsidRPr="00A410D6">
        <w:t xml:space="preserve">The MESSAGE-NES </w:t>
      </w:r>
      <w:r w:rsidR="003728BA">
        <w:t>u</w:t>
      </w:r>
      <w:r w:rsidRPr="00A410D6">
        <w:t xml:space="preserve">ser’s </w:t>
      </w:r>
      <w:r w:rsidR="003728BA">
        <w:t>g</w:t>
      </w:r>
      <w:r w:rsidRPr="00A410D6">
        <w:t>uide [</w:t>
      </w:r>
      <w:r w:rsidR="004E060C" w:rsidRPr="00A410D6">
        <w:t>11</w:t>
      </w:r>
      <w:r w:rsidRPr="00A410D6">
        <w:t xml:space="preserve">] includes guidance on building mathematical models for dynamic mass flow calculations, preparing input data for </w:t>
      </w:r>
      <w:r w:rsidR="00FD3A5B">
        <w:t>a</w:t>
      </w:r>
      <w:r w:rsidR="00FD3A5B" w:rsidRPr="00A410D6">
        <w:t xml:space="preserve"> </w:t>
      </w:r>
      <w:r w:rsidRPr="00A410D6">
        <w:t>variety of facilities, and addressing the specifics of NES modelling with MESSAGE</w:t>
      </w:r>
      <w:r w:rsidR="00620D9E" w:rsidRPr="00A410D6">
        <w:t xml:space="preserve"> as well as </w:t>
      </w:r>
      <w:r w:rsidR="00D9533E">
        <w:t xml:space="preserve">an </w:t>
      </w:r>
      <w:r w:rsidR="00620D9E" w:rsidRPr="00A410D6">
        <w:t xml:space="preserve">explanation of </w:t>
      </w:r>
      <w:r w:rsidRPr="00A410D6">
        <w:t>outputs.</w:t>
      </w:r>
      <w:r w:rsidR="00463A84" w:rsidRPr="00A410D6">
        <w:t xml:space="preserve"> </w:t>
      </w:r>
      <w:r w:rsidRPr="00A410D6">
        <w:t xml:space="preserve">Users can modify the </w:t>
      </w:r>
      <w:r w:rsidR="00AB1883">
        <w:t xml:space="preserve">NES </w:t>
      </w:r>
      <w:r w:rsidRPr="00A410D6">
        <w:t xml:space="preserve">models described in </w:t>
      </w:r>
      <w:r w:rsidR="00AB1883">
        <w:t xml:space="preserve">the guide </w:t>
      </w:r>
      <w:r w:rsidRPr="00A410D6">
        <w:t>[</w:t>
      </w:r>
      <w:r w:rsidR="004E060C" w:rsidRPr="00A410D6">
        <w:t>11</w:t>
      </w:r>
      <w:r w:rsidRPr="00A410D6">
        <w:t xml:space="preserve">] by adopting a different nuclear fuel cycle modelling approach. </w:t>
      </w:r>
      <w:r w:rsidR="004E03D2">
        <w:t xml:space="preserve">Users </w:t>
      </w:r>
      <w:r w:rsidR="00F50D7F">
        <w:t xml:space="preserve">can </w:t>
      </w:r>
      <w:r w:rsidR="000C4C29">
        <w:t>create</w:t>
      </w:r>
      <w:r w:rsidR="004E03D2">
        <w:t xml:space="preserve"> a</w:t>
      </w:r>
      <w:r w:rsidRPr="00A410D6">
        <w:t xml:space="preserve"> heterogeneous world model with several country groups pursuing different polic</w:t>
      </w:r>
      <w:r w:rsidR="00005DC9">
        <w:t>ies</w:t>
      </w:r>
      <w:r w:rsidRPr="00A410D6">
        <w:t xml:space="preserve"> in fuel cycle back-end [</w:t>
      </w:r>
      <w:r w:rsidR="00FE0F01" w:rsidRPr="00A410D6">
        <w:t>3</w:t>
      </w:r>
      <w:r w:rsidRPr="00A410D6">
        <w:t>].</w:t>
      </w:r>
      <w:r w:rsidR="004D3BF3">
        <w:t xml:space="preserve"> </w:t>
      </w:r>
      <w:r w:rsidR="00CB1B0C">
        <w:t>T</w:t>
      </w:r>
      <w:r w:rsidR="00AD40EB">
        <w:t xml:space="preserve">here are many examples of the application </w:t>
      </w:r>
      <w:r w:rsidR="001D5FAA">
        <w:t xml:space="preserve">of MESSAGE-NES </w:t>
      </w:r>
      <w:r w:rsidR="001D5FAA" w:rsidRPr="00A410D6">
        <w:t>[12]</w:t>
      </w:r>
      <w:r w:rsidR="001D5FAA">
        <w:t xml:space="preserve"> and</w:t>
      </w:r>
      <w:r w:rsidR="001D5FAA" w:rsidRPr="001D5FAA">
        <w:t xml:space="preserve"> </w:t>
      </w:r>
      <w:r w:rsidR="001D5FAA" w:rsidRPr="00A410D6">
        <w:t>results of cross-verification with several material flow analysis codes available worldwide</w:t>
      </w:r>
      <w:r w:rsidR="001D5FAA">
        <w:t xml:space="preserve"> </w:t>
      </w:r>
      <w:r w:rsidR="001D5FAA" w:rsidRPr="00A410D6">
        <w:t>[3]</w:t>
      </w:r>
      <w:r w:rsidR="001D5FAA">
        <w:t>.</w:t>
      </w:r>
      <w:r w:rsidR="007246C1">
        <w:t xml:space="preserve"> </w:t>
      </w:r>
    </w:p>
    <w:p w14:paraId="15C257E3" w14:textId="6F88B779" w:rsidR="00513FBE" w:rsidRPr="00A410D6" w:rsidRDefault="001D5FAA" w:rsidP="00513FBE">
      <w:pPr>
        <w:pStyle w:val="Heading3"/>
      </w:pPr>
      <w:r w:rsidRPr="00A410D6">
        <w:t xml:space="preserve">Key Indicators for Innovative Nuclear Energy Systems </w:t>
      </w:r>
      <w:r w:rsidR="001D4CF9">
        <w:t>(</w:t>
      </w:r>
      <w:r w:rsidR="00513FBE" w:rsidRPr="00A410D6">
        <w:t>KIND-ET</w:t>
      </w:r>
      <w:r w:rsidR="001D4CF9">
        <w:t>)</w:t>
      </w:r>
    </w:p>
    <w:p w14:paraId="50202450" w14:textId="073BE283" w:rsidR="00513FBE" w:rsidRPr="00A410D6" w:rsidRDefault="00513FBE" w:rsidP="00513FBE">
      <w:pPr>
        <w:pStyle w:val="BodyText"/>
      </w:pPr>
      <w:r w:rsidRPr="00A410D6">
        <w:t xml:space="preserve">INPRO adapted and elaborated the </w:t>
      </w:r>
      <w:r w:rsidR="00A578E0" w:rsidRPr="00A410D6">
        <w:t>multi criteria decision analysis (</w:t>
      </w:r>
      <w:r w:rsidRPr="00A410D6">
        <w:t>MCDA</w:t>
      </w:r>
      <w:r w:rsidR="00A578E0" w:rsidRPr="00A410D6">
        <w:t>)</w:t>
      </w:r>
      <w:r w:rsidRPr="00A410D6">
        <w:t xml:space="preserve"> methods of judgment aggregation and uncertainty analysis to enable effective comparative evaluation of NES or nuclear energy evolution scenario</w:t>
      </w:r>
      <w:r w:rsidR="002D3B0D">
        <w:t xml:space="preserve"> option</w:t>
      </w:r>
      <w:r w:rsidRPr="00A410D6">
        <w:t>s.</w:t>
      </w:r>
      <w:r w:rsidR="001A3C98">
        <w:t xml:space="preserve"> The effort</w:t>
      </w:r>
      <w:r w:rsidR="000B446E">
        <w:t>s</w:t>
      </w:r>
      <w:r w:rsidR="001A3C98">
        <w:t xml:space="preserve"> </w:t>
      </w:r>
      <w:proofErr w:type="gramStart"/>
      <w:r w:rsidR="001A3C98">
        <w:t>took into account</w:t>
      </w:r>
      <w:proofErr w:type="gramEnd"/>
      <w:r w:rsidR="001A3C98">
        <w:t xml:space="preserve"> best practices in multi criteria decision making application and the most significant recent findings in decision support making.</w:t>
      </w:r>
    </w:p>
    <w:p w14:paraId="7C1E002E" w14:textId="55E72A2F" w:rsidR="00513FBE" w:rsidRPr="00A410D6" w:rsidRDefault="00513FBE" w:rsidP="00513FBE">
      <w:pPr>
        <w:pStyle w:val="BodyText"/>
      </w:pPr>
      <w:r w:rsidRPr="00A410D6">
        <w:t>The theoretical basis and mathematical foundation for comparative evaluation of NES</w:t>
      </w:r>
      <w:r w:rsidR="00A04C77">
        <w:t xml:space="preserve"> </w:t>
      </w:r>
      <w:r w:rsidRPr="00A410D6">
        <w:t xml:space="preserve">evolution scenarios was developed within the INPRO </w:t>
      </w:r>
      <w:r w:rsidR="00E50A30" w:rsidRPr="00A410D6">
        <w:t>activity</w:t>
      </w:r>
      <w:r w:rsidRPr="00A410D6">
        <w:t xml:space="preserve"> KIND [</w:t>
      </w:r>
      <w:r w:rsidR="00012884" w:rsidRPr="00A410D6">
        <w:t>5</w:t>
      </w:r>
      <w:r w:rsidRPr="00A410D6">
        <w:t xml:space="preserve">, </w:t>
      </w:r>
      <w:r w:rsidR="00012884" w:rsidRPr="00A410D6">
        <w:t>6</w:t>
      </w:r>
      <w:r w:rsidRPr="00A410D6">
        <w:t>]. The state</w:t>
      </w:r>
      <w:r w:rsidR="001D4CF9">
        <w:t xml:space="preserve"> </w:t>
      </w:r>
      <w:r w:rsidRPr="00A410D6">
        <w:t>of</w:t>
      </w:r>
      <w:r w:rsidR="001D4CF9">
        <w:t xml:space="preserve"> </w:t>
      </w:r>
      <w:r w:rsidRPr="00A410D6">
        <w:t xml:space="preserve">art methods of expert judgement aggregation and uncertainty analysis </w:t>
      </w:r>
      <w:r w:rsidR="00257A71">
        <w:t>were</w:t>
      </w:r>
      <w:r w:rsidRPr="00A410D6">
        <w:t xml:space="preserve"> carefully analy</w:t>
      </w:r>
      <w:r w:rsidR="00257A71">
        <w:t>s</w:t>
      </w:r>
      <w:r w:rsidRPr="00A410D6">
        <w:t>ed, cross-verified and adapted to enable effective comparative evaluation of options</w:t>
      </w:r>
      <w:r w:rsidR="00E24F42">
        <w:t xml:space="preserve"> or </w:t>
      </w:r>
      <w:r w:rsidRPr="00A410D6">
        <w:t>scenarios. Among</w:t>
      </w:r>
      <w:r w:rsidR="00677478">
        <w:t>st</w:t>
      </w:r>
      <w:r w:rsidRPr="00A410D6">
        <w:t xml:space="preserve"> MCDA methods</w:t>
      </w:r>
      <w:r w:rsidR="00895CCC">
        <w:t>,</w:t>
      </w:r>
      <w:r w:rsidRPr="00A410D6">
        <w:t xml:space="preserve"> </w:t>
      </w:r>
      <w:r w:rsidR="00677478" w:rsidRPr="00A410D6">
        <w:t xml:space="preserve">INPRO </w:t>
      </w:r>
      <w:r w:rsidR="00677478">
        <w:t xml:space="preserve">selected </w:t>
      </w:r>
      <w:r w:rsidRPr="00A410D6">
        <w:t xml:space="preserve">the multi-attribute value theory (MAVT) </w:t>
      </w:r>
      <w:r w:rsidR="00677478">
        <w:t>for its</w:t>
      </w:r>
      <w:r w:rsidRPr="00A410D6">
        <w:t xml:space="preserve"> application to a wide range of decision-making problems </w:t>
      </w:r>
      <w:proofErr w:type="gramStart"/>
      <w:r w:rsidRPr="00A410D6">
        <w:t>in the area of</w:t>
      </w:r>
      <w:proofErr w:type="gramEnd"/>
      <w:r w:rsidRPr="00A410D6">
        <w:t xml:space="preserve"> multi-criteria comparative evaluation of nuclear reactors, related fuel cycles and NESs.</w:t>
      </w:r>
    </w:p>
    <w:p w14:paraId="25F9CCDD" w14:textId="4F28C7EB" w:rsidR="00513FBE" w:rsidRPr="00A410D6" w:rsidRDefault="00513FBE" w:rsidP="00513FBE">
      <w:pPr>
        <w:pStyle w:val="BodyText"/>
      </w:pPr>
      <w:r w:rsidRPr="00A410D6">
        <w:t xml:space="preserve">The approach developed by INPRO (hereafter, the KIND approach) provides a means of analysis for the hierarchy objective tree with </w:t>
      </w:r>
      <w:r w:rsidR="00F327A1">
        <w:t xml:space="preserve">a </w:t>
      </w:r>
      <w:r w:rsidRPr="00A410D6">
        <w:t>defined set of alternatives [</w:t>
      </w:r>
      <w:r w:rsidR="00FC1F2F" w:rsidRPr="00A410D6">
        <w:t>5</w:t>
      </w:r>
      <w:r w:rsidRPr="00A410D6">
        <w:t>]</w:t>
      </w:r>
      <w:r w:rsidR="003B00C1" w:rsidRPr="00A410D6">
        <w:t xml:space="preserve"> (</w:t>
      </w:r>
      <w:r w:rsidRPr="00A410D6">
        <w:t xml:space="preserve">Fig. </w:t>
      </w:r>
      <w:r w:rsidR="005663D4" w:rsidRPr="00A410D6">
        <w:t>2</w:t>
      </w:r>
      <w:r w:rsidR="003B00C1" w:rsidRPr="00A410D6">
        <w:t>)</w:t>
      </w:r>
      <w:r w:rsidRPr="00A410D6">
        <w:t>. The objective tree structure facilitates aggregation in multi-level modelling of the evaluation process</w:t>
      </w:r>
      <w:r w:rsidR="00857C1E">
        <w:t>;</w:t>
      </w:r>
      <w:r w:rsidR="00405FCC">
        <w:t xml:space="preserve"> </w:t>
      </w:r>
      <w:r w:rsidR="001630D7">
        <w:t xml:space="preserve">the structure </w:t>
      </w:r>
      <w:r w:rsidRPr="00A410D6">
        <w:t xml:space="preserve">is elaborated before </w:t>
      </w:r>
      <w:r w:rsidR="00857C1E">
        <w:t xml:space="preserve">doing the </w:t>
      </w:r>
      <w:r w:rsidRPr="00A410D6">
        <w:t xml:space="preserve">multi-criteria comparative evaluation. </w:t>
      </w:r>
      <w:r w:rsidR="00E9535F">
        <w:t>E</w:t>
      </w:r>
      <w:r w:rsidR="00E9535F" w:rsidRPr="00A410D6">
        <w:t xml:space="preserve">xperts </w:t>
      </w:r>
      <w:r w:rsidR="00E9535F">
        <w:t>perform t</w:t>
      </w:r>
      <w:r w:rsidRPr="00A410D6">
        <w:t xml:space="preserve">he aggregation of tree components (from right to left in Fig. </w:t>
      </w:r>
      <w:r w:rsidR="005663D4" w:rsidRPr="00A410D6">
        <w:t>2</w:t>
      </w:r>
      <w:r w:rsidRPr="00A410D6">
        <w:t xml:space="preserve">) </w:t>
      </w:r>
      <w:r w:rsidR="006B5A0C">
        <w:t>and define</w:t>
      </w:r>
      <w:r w:rsidRPr="00A410D6">
        <w:t xml:space="preserve"> weights at the key indicator level</w:t>
      </w:r>
      <w:r w:rsidR="00053BB2">
        <w:t>.</w:t>
      </w:r>
      <w:r w:rsidRPr="00A410D6">
        <w:t xml:space="preserve"> </w:t>
      </w:r>
      <w:r w:rsidR="008D73FF">
        <w:t>W</w:t>
      </w:r>
      <w:r w:rsidRPr="00A410D6">
        <w:t>hile</w:t>
      </w:r>
      <w:r w:rsidR="008D73FF">
        <w:t xml:space="preserve"> decision makers are </w:t>
      </w:r>
      <w:r w:rsidR="00565D1B">
        <w:t>involved</w:t>
      </w:r>
      <w:r w:rsidRPr="00A410D6">
        <w:t xml:space="preserve"> at the </w:t>
      </w:r>
      <w:r w:rsidR="00353EA5">
        <w:t xml:space="preserve">higher </w:t>
      </w:r>
      <w:r w:rsidRPr="00A410D6">
        <w:t>levels</w:t>
      </w:r>
      <w:r w:rsidR="00254646">
        <w:t>, i.e.</w:t>
      </w:r>
      <w:r w:rsidR="00857C1E">
        <w:t>,</w:t>
      </w:r>
      <w:r w:rsidRPr="00A410D6">
        <w:t xml:space="preserve"> ‘Evaluation areas’ and ‘High-level objectives. Thus, the KIND approach serves the objective of establishing a productive dialogue between energy-option proponents and decision makers regarding preferences for sustainable energy options.</w:t>
      </w:r>
    </w:p>
    <w:p w14:paraId="30AC1DDD" w14:textId="16183ED1" w:rsidR="00222173" w:rsidRDefault="00857C1E" w:rsidP="00A072DC">
      <w:pPr>
        <w:pStyle w:val="BodyText"/>
        <w:spacing w:after="240"/>
        <w:contextualSpacing w:val="0"/>
      </w:pPr>
      <w:r>
        <w:t>INPRO published a g</w:t>
      </w:r>
      <w:r w:rsidR="00513FBE" w:rsidRPr="00A410D6">
        <w:t>eneric guidance on a problem</w:t>
      </w:r>
      <w:r w:rsidR="00960F01" w:rsidRPr="00A410D6">
        <w:t>-</w:t>
      </w:r>
      <w:r w:rsidR="00513FBE" w:rsidRPr="00A410D6">
        <w:t>tailored set of key and secondary indicators to make best possible use of the MCDA theory potential for comparative evaluation of NES/scenario options [</w:t>
      </w:r>
      <w:r w:rsidR="00FC1F2F" w:rsidRPr="00A410D6">
        <w:t>5</w:t>
      </w:r>
      <w:r w:rsidR="00513FBE" w:rsidRPr="00A410D6">
        <w:t xml:space="preserve">]. </w:t>
      </w:r>
      <w:r>
        <w:t>Further developments led to a</w:t>
      </w:r>
      <w:r w:rsidR="00513FBE" w:rsidRPr="00A410D6">
        <w:t xml:space="preserve"> decision support software tool named KIND-Evaluation Tool (KIND-ET) </w:t>
      </w:r>
      <w:r>
        <w:t>that</w:t>
      </w:r>
      <w:r w:rsidR="00513FBE" w:rsidRPr="00A410D6">
        <w:t xml:space="preserve"> support</w:t>
      </w:r>
      <w:r>
        <w:t>s</w:t>
      </w:r>
      <w:r w:rsidR="00513FBE" w:rsidRPr="00A410D6">
        <w:t xml:space="preserve"> </w:t>
      </w:r>
      <w:r w:rsidR="00513FBE" w:rsidRPr="00A410D6">
        <w:lastRenderedPageBreak/>
        <w:t>applications of KIND in comparative evaluation problems [</w:t>
      </w:r>
      <w:r w:rsidR="00FC1F2F" w:rsidRPr="00A410D6">
        <w:t>5</w:t>
      </w:r>
      <w:r w:rsidR="00513FBE" w:rsidRPr="00A410D6">
        <w:t>,</w:t>
      </w:r>
      <w:r w:rsidR="00FC1F2F" w:rsidRPr="00A410D6">
        <w:t>6</w:t>
      </w:r>
      <w:r w:rsidR="00513FBE" w:rsidRPr="00A410D6">
        <w:t>,</w:t>
      </w:r>
      <w:r w:rsidR="001833C3" w:rsidRPr="00A410D6">
        <w:t>8</w:t>
      </w:r>
      <w:r w:rsidR="00513FBE" w:rsidRPr="00A410D6">
        <w:t xml:space="preserve">]. KIND-ET architecture and functional capabilities, </w:t>
      </w:r>
      <w:r>
        <w:t xml:space="preserve">based as an </w:t>
      </w:r>
      <w:r w:rsidRPr="00A410D6">
        <w:t>Excel template</w:t>
      </w:r>
      <w:r>
        <w:t xml:space="preserve">, </w:t>
      </w:r>
      <w:r w:rsidR="00513FBE" w:rsidRPr="00A410D6">
        <w:t>may be easily modified by users.</w:t>
      </w:r>
      <w:r w:rsidR="007E3797" w:rsidRPr="00A410D6">
        <w:t xml:space="preserve"> </w:t>
      </w:r>
      <w:r w:rsidR="00222173" w:rsidRPr="00A410D6">
        <w:t>The KIND-ET was verified with numerical examples by means of comparison with the calculations based on commercial decision-making software [</w:t>
      </w:r>
      <w:r w:rsidR="001833C3" w:rsidRPr="00A410D6">
        <w:t>5</w:t>
      </w:r>
      <w:r w:rsidR="00222173" w:rsidRPr="00A410D6">
        <w:t>]. Report</w:t>
      </w:r>
      <w:r w:rsidR="006A6D25" w:rsidRPr="00A410D6">
        <w:t>s</w:t>
      </w:r>
      <w:r w:rsidR="00222173" w:rsidRPr="00A410D6">
        <w:t xml:space="preserve"> [</w:t>
      </w:r>
      <w:r w:rsidR="001833C3" w:rsidRPr="00A410D6">
        <w:t>5</w:t>
      </w:r>
      <w:r w:rsidR="006A6D25" w:rsidRPr="00A410D6">
        <w:t>,</w:t>
      </w:r>
      <w:r w:rsidR="001833C3" w:rsidRPr="00A410D6">
        <w:t>6</w:t>
      </w:r>
      <w:r w:rsidR="00222173" w:rsidRPr="00A410D6">
        <w:t xml:space="preserve">] contain </w:t>
      </w:r>
      <w:r w:rsidR="006A6D25" w:rsidRPr="00A410D6">
        <w:t>multiple</w:t>
      </w:r>
      <w:r w:rsidR="00222173" w:rsidRPr="00A410D6">
        <w:t xml:space="preserve"> examples of KIND-ET application to comparative evaluation problems for NESs and scenarios. </w:t>
      </w:r>
      <w:r>
        <w:t xml:space="preserve">Figure 3 shows the </w:t>
      </w:r>
      <w:r w:rsidRPr="00A410D6">
        <w:t xml:space="preserve">output for 5 hypothetical </w:t>
      </w:r>
      <w:proofErr w:type="gramStart"/>
      <w:r w:rsidRPr="00A410D6">
        <w:t>NESs</w:t>
      </w:r>
      <w:proofErr w:type="gramEnd"/>
      <w:r w:rsidRPr="00A410D6" w:rsidDel="00857C1E">
        <w:t xml:space="preserve"> </w:t>
      </w:r>
      <w:r>
        <w:t>from</w:t>
      </w:r>
      <w:r w:rsidR="007E3797" w:rsidRPr="00A410D6">
        <w:t xml:space="preserve"> KIND-ET.</w:t>
      </w:r>
    </w:p>
    <w:tbl>
      <w:tblPr>
        <w:tblStyle w:val="TableGrid"/>
        <w:tblW w:w="0" w:type="auto"/>
        <w:tblLook w:val="04A0" w:firstRow="1" w:lastRow="0" w:firstColumn="1" w:lastColumn="0" w:noHBand="0" w:noVBand="1"/>
      </w:tblPr>
      <w:tblGrid>
        <w:gridCol w:w="4350"/>
        <w:gridCol w:w="4677"/>
      </w:tblGrid>
      <w:tr w:rsidR="008F3D72" w:rsidRPr="00A410D6" w14:paraId="7F987F37" w14:textId="77777777" w:rsidTr="00F26031">
        <w:tc>
          <w:tcPr>
            <w:tcW w:w="4508" w:type="dxa"/>
            <w:tcBorders>
              <w:top w:val="nil"/>
              <w:left w:val="nil"/>
              <w:bottom w:val="nil"/>
              <w:right w:val="nil"/>
            </w:tcBorders>
          </w:tcPr>
          <w:p w14:paraId="0AA14D24" w14:textId="77777777" w:rsidR="008F3D72" w:rsidRPr="00A410D6" w:rsidRDefault="008F3D72" w:rsidP="00F26031">
            <w:pPr>
              <w:pStyle w:val="BodyText"/>
              <w:ind w:firstLine="0"/>
              <w:jc w:val="center"/>
              <w:rPr>
                <w:sz w:val="22"/>
                <w:szCs w:val="22"/>
              </w:rPr>
            </w:pPr>
            <w:r w:rsidRPr="008C7708">
              <w:rPr>
                <w:noProof/>
                <w:sz w:val="22"/>
                <w:szCs w:val="22"/>
              </w:rPr>
              <w:drawing>
                <wp:inline distT="0" distB="0" distL="0" distR="0" wp14:anchorId="79E10C85" wp14:editId="49AA414D">
                  <wp:extent cx="2639612" cy="278361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75" r="-1"/>
                          <a:stretch/>
                        </pic:blipFill>
                        <pic:spPr bwMode="auto">
                          <a:xfrm>
                            <a:off x="0" y="0"/>
                            <a:ext cx="2639612" cy="27836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9" w:type="dxa"/>
            <w:tcBorders>
              <w:top w:val="nil"/>
              <w:left w:val="nil"/>
              <w:bottom w:val="nil"/>
              <w:right w:val="nil"/>
            </w:tcBorders>
            <w:vAlign w:val="center"/>
          </w:tcPr>
          <w:p w14:paraId="69190317" w14:textId="77777777" w:rsidR="008F3D72" w:rsidRPr="00A410D6" w:rsidRDefault="008F3D72" w:rsidP="00F26031">
            <w:pPr>
              <w:pStyle w:val="BodyText"/>
              <w:ind w:firstLine="0"/>
              <w:jc w:val="center"/>
              <w:rPr>
                <w:sz w:val="22"/>
                <w:szCs w:val="22"/>
              </w:rPr>
            </w:pPr>
            <w:r w:rsidRPr="008C7708">
              <w:rPr>
                <w:noProof/>
                <w:sz w:val="22"/>
                <w:szCs w:val="22"/>
              </w:rPr>
              <w:drawing>
                <wp:inline distT="0" distB="0" distL="0" distR="0" wp14:anchorId="239811E6" wp14:editId="1BF35FC0">
                  <wp:extent cx="2851872" cy="1844427"/>
                  <wp:effectExtent l="0" t="0" r="571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872" cy="1844427"/>
                          </a:xfrm>
                          <a:prstGeom prst="rect">
                            <a:avLst/>
                          </a:prstGeom>
                          <a:noFill/>
                        </pic:spPr>
                      </pic:pic>
                    </a:graphicData>
                  </a:graphic>
                </wp:inline>
              </w:drawing>
            </w:r>
          </w:p>
        </w:tc>
      </w:tr>
      <w:tr w:rsidR="008F3D72" w:rsidRPr="00A410D6" w14:paraId="4D596769" w14:textId="77777777" w:rsidTr="00F26031">
        <w:tc>
          <w:tcPr>
            <w:tcW w:w="4508" w:type="dxa"/>
            <w:tcBorders>
              <w:top w:val="nil"/>
              <w:left w:val="nil"/>
              <w:bottom w:val="nil"/>
              <w:right w:val="nil"/>
            </w:tcBorders>
          </w:tcPr>
          <w:p w14:paraId="18555679" w14:textId="04535D38" w:rsidR="008F3D72" w:rsidRPr="00A410D6" w:rsidRDefault="008F3D72" w:rsidP="00F26031">
            <w:pPr>
              <w:pStyle w:val="BodyText"/>
              <w:ind w:firstLine="0"/>
              <w:jc w:val="left"/>
              <w:rPr>
                <w:sz w:val="22"/>
                <w:szCs w:val="22"/>
              </w:rPr>
            </w:pPr>
            <w:r w:rsidRPr="00A410D6">
              <w:rPr>
                <w:i/>
                <w:iCs/>
                <w:sz w:val="18"/>
                <w:szCs w:val="18"/>
              </w:rPr>
              <w:t>F</w:t>
            </w:r>
            <w:r w:rsidR="00AC14C6">
              <w:rPr>
                <w:i/>
                <w:iCs/>
                <w:sz w:val="18"/>
                <w:szCs w:val="18"/>
              </w:rPr>
              <w:t>IG</w:t>
            </w:r>
            <w:r w:rsidRPr="00A410D6">
              <w:rPr>
                <w:i/>
                <w:iCs/>
                <w:sz w:val="18"/>
                <w:szCs w:val="18"/>
              </w:rPr>
              <w:t>. 2. Possible schematics of the objective tree [</w:t>
            </w:r>
            <w:r w:rsidR="001833C3" w:rsidRPr="00A410D6">
              <w:rPr>
                <w:i/>
                <w:iCs/>
                <w:sz w:val="18"/>
                <w:szCs w:val="18"/>
              </w:rPr>
              <w:t>5</w:t>
            </w:r>
            <w:r w:rsidRPr="00A410D6">
              <w:rPr>
                <w:i/>
                <w:iCs/>
                <w:sz w:val="18"/>
                <w:szCs w:val="18"/>
              </w:rPr>
              <w:t>].</w:t>
            </w:r>
          </w:p>
        </w:tc>
        <w:tc>
          <w:tcPr>
            <w:tcW w:w="4509" w:type="dxa"/>
            <w:tcBorders>
              <w:top w:val="nil"/>
              <w:left w:val="nil"/>
              <w:bottom w:val="nil"/>
              <w:right w:val="nil"/>
            </w:tcBorders>
          </w:tcPr>
          <w:p w14:paraId="1CE30C3E" w14:textId="0D2BE88A" w:rsidR="008F3D72" w:rsidRPr="00A410D6" w:rsidRDefault="008F3D72" w:rsidP="00F26031">
            <w:pPr>
              <w:pStyle w:val="BodyText"/>
              <w:ind w:firstLine="0"/>
              <w:rPr>
                <w:sz w:val="22"/>
                <w:szCs w:val="22"/>
              </w:rPr>
            </w:pPr>
            <w:r w:rsidRPr="00A410D6">
              <w:rPr>
                <w:i/>
                <w:iCs/>
                <w:sz w:val="18"/>
                <w:szCs w:val="18"/>
              </w:rPr>
              <w:t>F</w:t>
            </w:r>
            <w:r w:rsidR="00245123">
              <w:rPr>
                <w:i/>
                <w:iCs/>
                <w:sz w:val="18"/>
                <w:szCs w:val="18"/>
              </w:rPr>
              <w:t>IG</w:t>
            </w:r>
            <w:r w:rsidRPr="00A410D6">
              <w:rPr>
                <w:i/>
                <w:iCs/>
                <w:sz w:val="18"/>
                <w:szCs w:val="18"/>
              </w:rPr>
              <w:t>. 3. Presentation of outputs in KIND-ET (example) [</w:t>
            </w:r>
            <w:r w:rsidR="001833C3" w:rsidRPr="00A410D6">
              <w:rPr>
                <w:i/>
                <w:iCs/>
                <w:sz w:val="18"/>
                <w:szCs w:val="18"/>
              </w:rPr>
              <w:t>5</w:t>
            </w:r>
            <w:r w:rsidRPr="00A410D6">
              <w:rPr>
                <w:i/>
                <w:iCs/>
                <w:sz w:val="18"/>
                <w:szCs w:val="18"/>
              </w:rPr>
              <w:t>].</w:t>
            </w:r>
          </w:p>
        </w:tc>
      </w:tr>
    </w:tbl>
    <w:p w14:paraId="79F1BED9" w14:textId="21E750E6" w:rsidR="00513FBE" w:rsidRPr="00A410D6" w:rsidRDefault="00513FBE" w:rsidP="00513FBE">
      <w:pPr>
        <w:pStyle w:val="Heading3"/>
      </w:pPr>
      <w:r w:rsidRPr="00A410D6">
        <w:t>NESA economics support tool (NEST)</w:t>
      </w:r>
    </w:p>
    <w:p w14:paraId="0B6B847E" w14:textId="71A0A5C3" w:rsidR="00513FBE" w:rsidRPr="00A410D6" w:rsidRDefault="00AE0526" w:rsidP="00A072DC">
      <w:pPr>
        <w:pStyle w:val="BodyText"/>
        <w:spacing w:after="120"/>
        <w:contextualSpacing w:val="0"/>
      </w:pPr>
      <w:r>
        <w:t xml:space="preserve">INPRO </w:t>
      </w:r>
      <w:r w:rsidRPr="00A410D6">
        <w:t xml:space="preserve">originally developed </w:t>
      </w:r>
      <w:r>
        <w:t xml:space="preserve">the </w:t>
      </w:r>
      <w:r w:rsidR="00464067">
        <w:t>Nuclear Energy System Assessment (</w:t>
      </w:r>
      <w:r>
        <w:t>NESA</w:t>
      </w:r>
      <w:r w:rsidR="00464067">
        <w:t>)</w:t>
      </w:r>
      <w:r w:rsidR="00513FBE" w:rsidRPr="00A410D6">
        <w:t xml:space="preserve"> Economics Support Tool (NEST) to support </w:t>
      </w:r>
      <w:r w:rsidR="00C80C4A">
        <w:t xml:space="preserve">the economics </w:t>
      </w:r>
      <w:r w:rsidR="00513FBE" w:rsidRPr="00A410D6">
        <w:t>sustainability assessment [2</w:t>
      </w:r>
      <w:r w:rsidR="00337B67">
        <w:t>,13</w:t>
      </w:r>
      <w:r w:rsidR="00513FBE" w:rsidRPr="00A410D6">
        <w:t>]. Based on a set of economic and technical inputs for a reactor and the associated fuel cycle, NEST calculate</w:t>
      </w:r>
      <w:r w:rsidR="00E7491B">
        <w:t>s</w:t>
      </w:r>
      <w:r w:rsidR="00513FBE" w:rsidRPr="00A410D6">
        <w:t xml:space="preserve"> the economic functionals</w:t>
      </w:r>
      <w:r w:rsidR="008B6AA9">
        <w:t xml:space="preserve"> </w:t>
      </w:r>
      <w:r w:rsidR="008B6AA9" w:rsidRPr="00A410D6">
        <w:t>[13]</w:t>
      </w:r>
      <w:r w:rsidR="00513FBE" w:rsidRPr="00A410D6">
        <w:t xml:space="preserve"> including LUEC (levelized unit energy cost), IRR (internal rate of return), ROI (return on investment), NPV (net present value) and total investment. At the time of NEST development</w:t>
      </w:r>
      <w:r w:rsidR="00DD2BDB">
        <w:t xml:space="preserve"> there were</w:t>
      </w:r>
      <w:r w:rsidR="00513FBE" w:rsidRPr="00A410D6">
        <w:t xml:space="preserve"> collaboration</w:t>
      </w:r>
      <w:r w:rsidR="00DD2BDB">
        <w:t>s</w:t>
      </w:r>
      <w:r w:rsidR="00513FBE" w:rsidRPr="00A410D6">
        <w:t xml:space="preserve"> between IAEA INPRO </w:t>
      </w:r>
      <w:r w:rsidR="00513FBE" w:rsidRPr="00277BCF">
        <w:t xml:space="preserve">and the </w:t>
      </w:r>
      <w:r w:rsidR="00277BCF" w:rsidRPr="00A072DC">
        <w:rPr>
          <w:color w:val="4D5156"/>
          <w:shd w:val="clear" w:color="auto" w:fill="FFFFFF"/>
        </w:rPr>
        <w:t>Generation IV International Forum (</w:t>
      </w:r>
      <w:r w:rsidR="00513FBE" w:rsidRPr="00277BCF">
        <w:t>GIF</w:t>
      </w:r>
      <w:r w:rsidR="00277BCF">
        <w:t>)</w:t>
      </w:r>
      <w:r w:rsidR="00513FBE" w:rsidRPr="00277BCF">
        <w:t xml:space="preserve"> Economic Methodology Working Group (EMWG), which included the benchmark</w:t>
      </w:r>
      <w:r w:rsidR="0004072D">
        <w:t>ing</w:t>
      </w:r>
      <w:r w:rsidR="00513FBE" w:rsidRPr="00277BCF">
        <w:t xml:space="preserve"> between the G4-ECONS (the GIF economics model) and NEST. </w:t>
      </w:r>
      <w:r w:rsidR="004433AD">
        <w:t>There was e</w:t>
      </w:r>
      <w:r w:rsidR="00513FBE" w:rsidRPr="00277BCF">
        <w:t xml:space="preserve">xcellent agreement between the codes </w:t>
      </w:r>
      <w:r w:rsidR="0004072D">
        <w:t xml:space="preserve">when </w:t>
      </w:r>
      <w:r w:rsidR="00513FBE" w:rsidRPr="00277BCF">
        <w:t>perform</w:t>
      </w:r>
      <w:r w:rsidR="0004072D">
        <w:t>ing</w:t>
      </w:r>
      <w:r w:rsidR="00513FBE" w:rsidRPr="00277BCF">
        <w:t xml:space="preserve"> the same types of calculations</w:t>
      </w:r>
      <w:r w:rsidR="00513FBE" w:rsidRPr="00A410D6">
        <w:t xml:space="preserve"> [14].</w:t>
      </w:r>
      <w:r w:rsidR="00143563" w:rsidRPr="00A410D6">
        <w:t xml:space="preserve"> </w:t>
      </w:r>
      <w:r w:rsidR="0038118B">
        <w:t xml:space="preserve">Later, </w:t>
      </w:r>
      <w:r w:rsidR="0004072D">
        <w:t xml:space="preserve">expanded </w:t>
      </w:r>
      <w:r w:rsidR="00513FBE" w:rsidRPr="00A410D6">
        <w:t xml:space="preserve">NEST </w:t>
      </w:r>
      <w:r w:rsidR="005708B3">
        <w:t xml:space="preserve">capabilities </w:t>
      </w:r>
      <w:r w:rsidR="00513FBE" w:rsidRPr="00A410D6">
        <w:t>ma</w:t>
      </w:r>
      <w:r w:rsidR="0004072D">
        <w:t>de</w:t>
      </w:r>
      <w:r w:rsidR="00513FBE" w:rsidRPr="00A410D6">
        <w:t xml:space="preserve"> it possible to compare economic functionals and their components for different nuclear technologies and NESs</w:t>
      </w:r>
      <w:r w:rsidR="00E67622" w:rsidRPr="00A410D6">
        <w:t xml:space="preserve"> (Fig. 4)</w:t>
      </w:r>
      <w:r w:rsidR="00513FBE" w:rsidRPr="00A410D6">
        <w:t xml:space="preserve">. </w:t>
      </w:r>
    </w:p>
    <w:p w14:paraId="17A92227" w14:textId="77777777" w:rsidR="0058035A" w:rsidRPr="00A410D6" w:rsidRDefault="0058035A" w:rsidP="00D22F72">
      <w:pPr>
        <w:pStyle w:val="BodyText"/>
        <w:ind w:firstLine="0"/>
        <w:jc w:val="center"/>
        <w:rPr>
          <w:sz w:val="22"/>
          <w:szCs w:val="22"/>
        </w:rPr>
      </w:pPr>
      <w:r w:rsidRPr="008C7708">
        <w:rPr>
          <w:noProof/>
          <w:sz w:val="22"/>
          <w:szCs w:val="22"/>
        </w:rPr>
        <w:drawing>
          <wp:inline distT="0" distB="0" distL="0" distR="0" wp14:anchorId="036C4578" wp14:editId="6094565B">
            <wp:extent cx="3230812" cy="2012472"/>
            <wp:effectExtent l="0" t="0" r="825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1940" b="4542"/>
                    <a:stretch/>
                  </pic:blipFill>
                  <pic:spPr bwMode="auto">
                    <a:xfrm>
                      <a:off x="0" y="0"/>
                      <a:ext cx="3230880" cy="2012514"/>
                    </a:xfrm>
                    <a:prstGeom prst="rect">
                      <a:avLst/>
                    </a:prstGeom>
                    <a:noFill/>
                    <a:ln>
                      <a:noFill/>
                    </a:ln>
                    <a:extLst>
                      <a:ext uri="{53640926-AAD7-44D8-BBD7-CCE9431645EC}">
                        <a14:shadowObscured xmlns:a14="http://schemas.microsoft.com/office/drawing/2010/main"/>
                      </a:ext>
                    </a:extLst>
                  </pic:spPr>
                </pic:pic>
              </a:graphicData>
            </a:graphic>
          </wp:inline>
        </w:drawing>
      </w:r>
    </w:p>
    <w:p w14:paraId="71BADFB0" w14:textId="637D8691" w:rsidR="0058035A" w:rsidRDefault="0058035A" w:rsidP="00D22F72">
      <w:pPr>
        <w:pStyle w:val="BodyText"/>
        <w:ind w:firstLine="0"/>
        <w:rPr>
          <w:sz w:val="18"/>
          <w:szCs w:val="18"/>
        </w:rPr>
      </w:pPr>
      <w:r w:rsidRPr="00A410D6">
        <w:rPr>
          <w:i/>
          <w:iCs/>
          <w:sz w:val="18"/>
          <w:szCs w:val="18"/>
        </w:rPr>
        <w:t>F</w:t>
      </w:r>
      <w:r w:rsidR="00245123">
        <w:rPr>
          <w:i/>
          <w:iCs/>
          <w:sz w:val="18"/>
          <w:szCs w:val="18"/>
        </w:rPr>
        <w:t>IG</w:t>
      </w:r>
      <w:r w:rsidRPr="00A410D6">
        <w:rPr>
          <w:i/>
          <w:iCs/>
          <w:sz w:val="18"/>
          <w:szCs w:val="18"/>
        </w:rPr>
        <w:t>. 4. Economic optimization of uranium enrichment tails assay for a PWR (example of NEST application for analysis) [</w:t>
      </w:r>
      <w:r w:rsidR="005A32AA" w:rsidRPr="00A410D6">
        <w:rPr>
          <w:i/>
          <w:iCs/>
          <w:sz w:val="18"/>
          <w:szCs w:val="18"/>
        </w:rPr>
        <w:t>15</w:t>
      </w:r>
      <w:r w:rsidRPr="00A410D6">
        <w:rPr>
          <w:i/>
          <w:iCs/>
          <w:sz w:val="18"/>
          <w:szCs w:val="18"/>
        </w:rPr>
        <w:t>]</w:t>
      </w:r>
      <w:r w:rsidRPr="00A410D6">
        <w:rPr>
          <w:sz w:val="18"/>
          <w:szCs w:val="18"/>
        </w:rPr>
        <w:t>.</w:t>
      </w:r>
    </w:p>
    <w:p w14:paraId="154E145C" w14:textId="77777777" w:rsidR="00AD0038" w:rsidRDefault="00AD0038" w:rsidP="00A072DC">
      <w:pPr>
        <w:pStyle w:val="BodyText"/>
      </w:pPr>
    </w:p>
    <w:p w14:paraId="6ACB481A" w14:textId="3C3ACBD6" w:rsidR="008D53AB" w:rsidRPr="00A410D6" w:rsidRDefault="008D53AB" w:rsidP="00A072DC">
      <w:pPr>
        <w:pStyle w:val="BodyText"/>
      </w:pPr>
      <w:r>
        <w:t>A</w:t>
      </w:r>
      <w:r w:rsidR="0004072D">
        <w:t xml:space="preserve"> later</w:t>
      </w:r>
      <w:r>
        <w:t xml:space="preserve"> </w:t>
      </w:r>
      <w:r w:rsidR="00E74096" w:rsidRPr="00A410D6">
        <w:t xml:space="preserve">IAEA </w:t>
      </w:r>
      <w:r>
        <w:t>publication</w:t>
      </w:r>
      <w:r w:rsidRPr="00A410D6">
        <w:t xml:space="preserve"> highlights essential aspects of </w:t>
      </w:r>
      <w:r w:rsidR="0004072D">
        <w:t xml:space="preserve">conducting </w:t>
      </w:r>
      <w:r>
        <w:t>e</w:t>
      </w:r>
      <w:r w:rsidRPr="00A410D6">
        <w:t>conomic</w:t>
      </w:r>
      <w:r>
        <w:t xml:space="preserve"> analysis</w:t>
      </w:r>
      <w:r w:rsidR="0004072D">
        <w:t xml:space="preserve"> in alternative NES</w:t>
      </w:r>
      <w:r w:rsidRPr="00A410D6">
        <w:t>, such as system effects, environmental and external costs, and macroeconomic impacts</w:t>
      </w:r>
      <w:r>
        <w:t>.</w:t>
      </w:r>
      <w:r w:rsidRPr="00A410D6">
        <w:t xml:space="preserve"> The </w:t>
      </w:r>
      <w:r>
        <w:t>publication</w:t>
      </w:r>
      <w:r w:rsidRPr="00A410D6">
        <w:t xml:space="preserve"> also </w:t>
      </w:r>
      <w:r w:rsidRPr="00A410D6">
        <w:lastRenderedPageBreak/>
        <w:t xml:space="preserve">explains the limits in applying economic evaluation approaches: “The projects implemented at different timesteps and aimed to serve the specific needs of a </w:t>
      </w:r>
      <w:r w:rsidR="00CB5BC3">
        <w:t>NES</w:t>
      </w:r>
      <w:r w:rsidRPr="00A410D6">
        <w:t xml:space="preserve"> (for example, fast breeder reactors) are not to be directly compared with other projects within the same NES based on just economic indicators and criteria. However, an economic evaluation of the complete proposed NES can be performed” [15]</w:t>
      </w:r>
      <w:r w:rsidR="0004072D">
        <w:t>; meaning all economic aspects should be include when comparing NES and potential alternatives</w:t>
      </w:r>
      <w:r w:rsidR="00D7168A">
        <w:t>.</w:t>
      </w:r>
    </w:p>
    <w:p w14:paraId="411638EB" w14:textId="39A3A621" w:rsidR="00513FBE" w:rsidRPr="00A410D6" w:rsidRDefault="00923AA6" w:rsidP="00D00281">
      <w:pPr>
        <w:pStyle w:val="Heading3"/>
        <w:jc w:val="both"/>
      </w:pPr>
      <w:r w:rsidRPr="00A410D6">
        <w:t>Roadmaps for a Transition to Globally Sustainable Nuclear Energy Systems</w:t>
      </w:r>
      <w:r w:rsidR="00176DB2">
        <w:t xml:space="preserve"> (</w:t>
      </w:r>
      <w:r w:rsidR="00513FBE" w:rsidRPr="00A410D6">
        <w:t>ROADMAPS</w:t>
      </w:r>
      <w:r w:rsidR="00176DB2">
        <w:t>)</w:t>
      </w:r>
    </w:p>
    <w:p w14:paraId="32D4B225" w14:textId="0CC07890" w:rsidR="00513FBE" w:rsidRPr="00A410D6" w:rsidRDefault="00513FBE" w:rsidP="00513FBE">
      <w:pPr>
        <w:pStyle w:val="BodyText"/>
      </w:pPr>
      <w:r w:rsidRPr="00A410D6">
        <w:t xml:space="preserve">INPRO integrated the findings of the INPRO methodology for NES sustainability assessment [2] and in the INPRO </w:t>
      </w:r>
      <w:r w:rsidR="00E50A30" w:rsidRPr="00A410D6">
        <w:t>activitie</w:t>
      </w:r>
      <w:r w:rsidRPr="00A410D6">
        <w:t>s [</w:t>
      </w:r>
      <w:r w:rsidR="005A32AA" w:rsidRPr="00A410D6">
        <w:t>3-6</w:t>
      </w:r>
      <w:r w:rsidRPr="00A410D6">
        <w:t xml:space="preserve">] to develop </w:t>
      </w:r>
      <w:r w:rsidR="0004072D">
        <w:t xml:space="preserve">the </w:t>
      </w:r>
      <w:r w:rsidR="00F21ED8">
        <w:t>ROADMAPS tool</w:t>
      </w:r>
      <w:r w:rsidR="005C7F07" w:rsidRPr="00A410D6">
        <w:t xml:space="preserve">. The </w:t>
      </w:r>
      <w:r w:rsidR="00D93C52">
        <w:t>ROADMAP</w:t>
      </w:r>
      <w:r w:rsidR="007105A5">
        <w:t xml:space="preserve"> </w:t>
      </w:r>
      <w:r w:rsidR="005C7F07" w:rsidRPr="00A410D6">
        <w:t>template</w:t>
      </w:r>
      <w:r w:rsidRPr="00A410D6">
        <w:t xml:space="preserve"> represents a structured approach for achieving globally sustainable nuclear energy, providing models for international cooperation and framework</w:t>
      </w:r>
      <w:r w:rsidR="00B77B2C">
        <w:t>s</w:t>
      </w:r>
      <w:r w:rsidRPr="00A410D6">
        <w:t xml:space="preserve"> for documenting actions, scope of work, and timeframes for specific collaborative efforts by stakeholders [</w:t>
      </w:r>
      <w:r w:rsidR="00E661F9" w:rsidRPr="00A410D6">
        <w:t>7</w:t>
      </w:r>
      <w:r w:rsidRPr="00A410D6">
        <w:t xml:space="preserve">]. The template is intended for country-level roadmaps, which </w:t>
      </w:r>
      <w:r w:rsidR="000F028D">
        <w:t xml:space="preserve">one could </w:t>
      </w:r>
      <w:r w:rsidR="00003AF0">
        <w:t>later</w:t>
      </w:r>
      <w:r w:rsidRPr="00A410D6">
        <w:t xml:space="preserve"> combine. </w:t>
      </w:r>
      <w:r w:rsidR="000F028D">
        <w:t>The tool</w:t>
      </w:r>
      <w:r w:rsidR="000F028D" w:rsidRPr="00A410D6">
        <w:t xml:space="preserve"> </w:t>
      </w:r>
      <w:r w:rsidRPr="00A410D6">
        <w:t>allows consider</w:t>
      </w:r>
      <w:r w:rsidR="000F028D">
        <w:t>ation of</w:t>
      </w:r>
      <w:r w:rsidRPr="00A410D6">
        <w:t xml:space="preserve"> all factors important </w:t>
      </w:r>
      <w:r w:rsidR="00296EF3">
        <w:t>to</w:t>
      </w:r>
      <w:r w:rsidR="00296EF3" w:rsidRPr="00A410D6">
        <w:t xml:space="preserve"> </w:t>
      </w:r>
      <w:r w:rsidRPr="00A410D6">
        <w:t xml:space="preserve">enhancing nuclear energy sustainability related to both, innovations in technology with changes in policy, and increased collaboration (nuclear trade) among countries. In other words, the </w:t>
      </w:r>
      <w:r w:rsidR="00296EF3">
        <w:t xml:space="preserve">design of the </w:t>
      </w:r>
      <w:r w:rsidRPr="00A410D6">
        <w:t>template support</w:t>
      </w:r>
      <w:r w:rsidR="00504A49">
        <w:t>s</w:t>
      </w:r>
      <w:r w:rsidRPr="00A410D6">
        <w:t xml:space="preserve"> long term </w:t>
      </w:r>
      <w:r w:rsidR="004B3721" w:rsidRPr="00A410D6">
        <w:t xml:space="preserve">sustainable </w:t>
      </w:r>
      <w:r w:rsidRPr="00A410D6">
        <w:t>nuclear energy planning.</w:t>
      </w:r>
    </w:p>
    <w:p w14:paraId="24C30EC2" w14:textId="2EEDD06E" w:rsidR="00513FBE" w:rsidRPr="00A410D6" w:rsidRDefault="00513FBE" w:rsidP="00513FBE">
      <w:pPr>
        <w:pStyle w:val="BodyText"/>
      </w:pPr>
      <w:r w:rsidRPr="00A410D6">
        <w:t xml:space="preserve">The </w:t>
      </w:r>
      <w:r w:rsidR="004B6E87" w:rsidRPr="00A410D6">
        <w:t xml:space="preserve">ROADMAP </w:t>
      </w:r>
      <w:r w:rsidRPr="00A410D6">
        <w:t>template includes several structural elements, interrelated by a common logic</w:t>
      </w:r>
      <w:r w:rsidR="004B6E87">
        <w:t>,</w:t>
      </w:r>
      <w:r w:rsidRPr="00A410D6">
        <w:t xml:space="preserve"> and allow</w:t>
      </w:r>
      <w:r w:rsidR="004B6E87">
        <w:t>s</w:t>
      </w:r>
      <w:r w:rsidRPr="00A410D6">
        <w:t xml:space="preserve"> characterizing </w:t>
      </w:r>
      <w:r w:rsidR="004B6E87">
        <w:t xml:space="preserve">of </w:t>
      </w:r>
      <w:r w:rsidRPr="00A410D6">
        <w:t xml:space="preserve">the current situation in </w:t>
      </w:r>
      <w:r w:rsidR="000F2F4C">
        <w:t xml:space="preserve">the </w:t>
      </w:r>
      <w:r w:rsidRPr="00A410D6">
        <w:t xml:space="preserve">nuclear energy sector, as well as plans and projections for nuclear energy development in the time perspective under consideration. These </w:t>
      </w:r>
      <w:r w:rsidR="004B6E87">
        <w:t xml:space="preserve">structural </w:t>
      </w:r>
      <w:r w:rsidRPr="00A410D6">
        <w:t xml:space="preserve">elements </w:t>
      </w:r>
      <w:r w:rsidR="004B6E87">
        <w:t>include</w:t>
      </w:r>
      <w:r w:rsidRPr="00A410D6">
        <w:t xml:space="preserve">: </w:t>
      </w:r>
    </w:p>
    <w:p w14:paraId="6A19EFBB" w14:textId="4A7A7BA4" w:rsidR="00513FBE" w:rsidRPr="00A410D6" w:rsidRDefault="00513FBE" w:rsidP="00A072DC">
      <w:pPr>
        <w:pStyle w:val="ListEmdash"/>
        <w:spacing w:before="240"/>
        <w:ind w:left="709" w:hanging="357"/>
        <w:contextualSpacing w:val="0"/>
      </w:pPr>
      <w:r w:rsidRPr="00A410D6">
        <w:t xml:space="preserve">General country </w:t>
      </w:r>
      <w:proofErr w:type="gramStart"/>
      <w:r w:rsidRPr="00A410D6">
        <w:t>information;</w:t>
      </w:r>
      <w:proofErr w:type="gramEnd"/>
    </w:p>
    <w:p w14:paraId="000ECF2D" w14:textId="2FC93E78" w:rsidR="00513FBE" w:rsidRPr="00A410D6" w:rsidRDefault="00513FBE" w:rsidP="007E597A">
      <w:pPr>
        <w:pStyle w:val="ListEmdash"/>
        <w:ind w:left="709"/>
      </w:pPr>
      <w:r w:rsidRPr="00A410D6">
        <w:t xml:space="preserve">National plans and projections on nuclear energy </w:t>
      </w:r>
      <w:proofErr w:type="gramStart"/>
      <w:r w:rsidRPr="00A410D6">
        <w:t>development;</w:t>
      </w:r>
      <w:proofErr w:type="gramEnd"/>
    </w:p>
    <w:p w14:paraId="532E9696" w14:textId="61EA6C2D" w:rsidR="00513FBE" w:rsidRPr="00A410D6" w:rsidRDefault="00513FBE" w:rsidP="007E597A">
      <w:pPr>
        <w:pStyle w:val="ListEmdash"/>
        <w:ind w:left="709"/>
      </w:pPr>
      <w:r w:rsidRPr="00A410D6">
        <w:t xml:space="preserve">Metrics on nuclear energy status and </w:t>
      </w:r>
      <w:proofErr w:type="gramStart"/>
      <w:r w:rsidRPr="00A410D6">
        <w:t>prospects;</w:t>
      </w:r>
      <w:proofErr w:type="gramEnd"/>
    </w:p>
    <w:p w14:paraId="3D53DCE6" w14:textId="64167E5F" w:rsidR="00513FBE" w:rsidRPr="00A410D6" w:rsidRDefault="00513FBE" w:rsidP="007E597A">
      <w:pPr>
        <w:pStyle w:val="ListEmdash"/>
        <w:ind w:left="709"/>
      </w:pPr>
      <w:r w:rsidRPr="00A410D6">
        <w:t xml:space="preserve">Key tasks and </w:t>
      </w:r>
      <w:proofErr w:type="gramStart"/>
      <w:r w:rsidRPr="00A410D6">
        <w:t>developments;</w:t>
      </w:r>
      <w:proofErr w:type="gramEnd"/>
    </w:p>
    <w:p w14:paraId="554E33F4" w14:textId="2CC47048" w:rsidR="00513FBE" w:rsidRPr="00A410D6" w:rsidRDefault="00513FBE" w:rsidP="007E597A">
      <w:pPr>
        <w:pStyle w:val="ListEmdash"/>
        <w:ind w:left="709"/>
      </w:pPr>
      <w:r w:rsidRPr="00A410D6">
        <w:t xml:space="preserve">Evolution of reactor fleet and nuclear fuel </w:t>
      </w:r>
      <w:proofErr w:type="gramStart"/>
      <w:r w:rsidRPr="00A410D6">
        <w:t>cycles;</w:t>
      </w:r>
      <w:proofErr w:type="gramEnd"/>
    </w:p>
    <w:p w14:paraId="342BEDA9" w14:textId="2FA8492D" w:rsidR="00513FBE" w:rsidRPr="00A410D6" w:rsidRDefault="00513FBE" w:rsidP="007E597A">
      <w:pPr>
        <w:pStyle w:val="ListEmdash"/>
        <w:ind w:left="709"/>
      </w:pPr>
      <w:r w:rsidRPr="00A410D6">
        <w:t>Integration and cross cutting analysis (when two or more countries perform road mapping together</w:t>
      </w:r>
      <w:proofErr w:type="gramStart"/>
      <w:r w:rsidRPr="00A410D6">
        <w:t>);</w:t>
      </w:r>
      <w:proofErr w:type="gramEnd"/>
    </w:p>
    <w:p w14:paraId="144933F4" w14:textId="76C06F06" w:rsidR="00513FBE" w:rsidRPr="00A410D6" w:rsidRDefault="00513FBE" w:rsidP="007E597A">
      <w:pPr>
        <w:pStyle w:val="ListEmdash"/>
        <w:ind w:left="709"/>
      </w:pPr>
      <w:r w:rsidRPr="00A410D6">
        <w:t xml:space="preserve">Progress </w:t>
      </w:r>
      <w:proofErr w:type="gramStart"/>
      <w:r w:rsidRPr="00A410D6">
        <w:t>monitoring;</w:t>
      </w:r>
      <w:proofErr w:type="gramEnd"/>
    </w:p>
    <w:p w14:paraId="575ADD06" w14:textId="1F4AB6DE" w:rsidR="00513FBE" w:rsidRPr="00A410D6" w:rsidRDefault="00513FBE" w:rsidP="007E597A">
      <w:pPr>
        <w:pStyle w:val="ListEmdash"/>
        <w:ind w:left="709"/>
      </w:pPr>
      <w:r w:rsidRPr="00A410D6">
        <w:t xml:space="preserve">Database and informational </w:t>
      </w:r>
      <w:proofErr w:type="gramStart"/>
      <w:r w:rsidRPr="00A410D6">
        <w:t>sources;</w:t>
      </w:r>
      <w:proofErr w:type="gramEnd"/>
    </w:p>
    <w:p w14:paraId="0932094D" w14:textId="420BAF6B" w:rsidR="00513FBE" w:rsidRPr="00A410D6" w:rsidRDefault="00513FBE" w:rsidP="00A072DC">
      <w:pPr>
        <w:pStyle w:val="ListEmdash"/>
        <w:spacing w:after="240"/>
        <w:ind w:left="709" w:hanging="357"/>
        <w:contextualSpacing w:val="0"/>
      </w:pPr>
      <w:r w:rsidRPr="00A410D6">
        <w:t>Nuclear energy planning and scenario analysis tools</w:t>
      </w:r>
      <w:r w:rsidR="000F2F4C">
        <w:t xml:space="preserve"> </w:t>
      </w:r>
      <w:r w:rsidR="000F2F4C" w:rsidRPr="00A410D6">
        <w:t>[7]</w:t>
      </w:r>
      <w:r w:rsidRPr="00A410D6">
        <w:t>.</w:t>
      </w:r>
    </w:p>
    <w:p w14:paraId="5F9B83A5" w14:textId="22849225" w:rsidR="00513FBE" w:rsidRPr="00A410D6" w:rsidRDefault="00513FBE" w:rsidP="00513FBE">
      <w:pPr>
        <w:pStyle w:val="BodyText"/>
      </w:pPr>
      <w:r w:rsidRPr="00A410D6">
        <w:t>The ROADMAPS Excel</w:t>
      </w:r>
      <w:r w:rsidR="00F73141">
        <w:t>-based</w:t>
      </w:r>
      <w:r w:rsidRPr="00A410D6">
        <w:t xml:space="preserve"> Tool (ROADMAPS-ET) is a spreadsheet realization of the </w:t>
      </w:r>
      <w:r w:rsidR="004B6E87">
        <w:t>ROADMAP</w:t>
      </w:r>
      <w:r w:rsidR="004B6E87" w:rsidRPr="00A410D6">
        <w:t xml:space="preserve"> </w:t>
      </w:r>
      <w:r w:rsidRPr="00A410D6">
        <w:t>template</w:t>
      </w:r>
      <w:r w:rsidR="00D873D2">
        <w:t xml:space="preserve"> </w:t>
      </w:r>
      <w:r w:rsidR="00D873D2" w:rsidRPr="00A410D6">
        <w:t>[7]</w:t>
      </w:r>
      <w:r w:rsidRPr="00A410D6">
        <w:t xml:space="preserve">. It is not a computational code but an analytical decision support tool for structuring and unifying data on issues related to making a transition to sustainable NESs. The tool makes use of Gantt charts, which are very popular in project management applications to illustrate project schedules and can also </w:t>
      </w:r>
      <w:r w:rsidR="004B6E87">
        <w:t>support</w:t>
      </w:r>
      <w:r w:rsidRPr="00A410D6">
        <w:t xml:space="preserve"> planning, </w:t>
      </w:r>
      <w:r w:rsidR="004945DF">
        <w:t>(</w:t>
      </w:r>
      <w:r w:rsidRPr="00A410D6">
        <w:t xml:space="preserve">Fig. </w:t>
      </w:r>
      <w:r w:rsidR="00115276" w:rsidRPr="00A410D6">
        <w:t>5</w:t>
      </w:r>
      <w:r w:rsidR="004945DF">
        <w:t>)</w:t>
      </w:r>
      <w:r w:rsidRPr="00A410D6">
        <w:t>. The inclu</w:t>
      </w:r>
      <w:r w:rsidR="00103487">
        <w:t>sion of</w:t>
      </w:r>
      <w:r w:rsidRPr="00A410D6">
        <w:t xml:space="preserve"> nuclear fuel cycle material flow information for existing and future reactors makes it possible to employ material flow analysis models (e.g., MESSAGE-NES) to derive the evolution of fuel cycle requirements over time for a considered strategy of evolutionary and innovative NPP deployment [</w:t>
      </w:r>
      <w:r w:rsidR="00EF01A0" w:rsidRPr="00A410D6">
        <w:t>7</w:t>
      </w:r>
      <w:r w:rsidRPr="00A410D6">
        <w:t>].</w:t>
      </w:r>
    </w:p>
    <w:p w14:paraId="7EE36993" w14:textId="202CECFA" w:rsidR="00407B26" w:rsidRDefault="00513FBE" w:rsidP="00E416D3">
      <w:pPr>
        <w:pStyle w:val="BodyText"/>
      </w:pPr>
      <w:r w:rsidRPr="00A410D6">
        <w:t>ROADMAPS-ET could be used to develop very detailed complex roadmaps</w:t>
      </w:r>
      <w:r w:rsidR="004B6E87">
        <w:t>, including a</w:t>
      </w:r>
      <w:r w:rsidRPr="00A410D6">
        <w:t xml:space="preserve"> progress monitoring element. </w:t>
      </w:r>
      <w:r w:rsidR="004B6E87">
        <w:t xml:space="preserve">ROADMAPS-ET can also </w:t>
      </w:r>
      <w:r w:rsidRPr="00A410D6">
        <w:t xml:space="preserve">produce condensed single-page roadmaps with better appeal to decision makers and </w:t>
      </w:r>
      <w:r w:rsidR="00A9575F">
        <w:t xml:space="preserve">the </w:t>
      </w:r>
      <w:proofErr w:type="gramStart"/>
      <w:r w:rsidR="00A9575F">
        <w:t xml:space="preserve">general </w:t>
      </w:r>
      <w:r w:rsidRPr="00A410D6">
        <w:t>public</w:t>
      </w:r>
      <w:proofErr w:type="gramEnd"/>
      <w:r w:rsidRPr="00A410D6">
        <w:t xml:space="preserve"> [</w:t>
      </w:r>
      <w:r w:rsidR="00EF01A0" w:rsidRPr="00A410D6">
        <w:t>7</w:t>
      </w:r>
      <w:r w:rsidRPr="00A410D6">
        <w:t>].</w:t>
      </w:r>
    </w:p>
    <w:p w14:paraId="3446F41C" w14:textId="77777777" w:rsidR="00DC1D2E" w:rsidRPr="00A410D6" w:rsidRDefault="00DC1D2E" w:rsidP="00DC1D2E">
      <w:pPr>
        <w:pStyle w:val="Heading3"/>
      </w:pPr>
      <w:r w:rsidRPr="00A410D6">
        <w:t>NES Simulators</w:t>
      </w:r>
    </w:p>
    <w:p w14:paraId="210F93FD" w14:textId="4C07F524" w:rsidR="00DC1D2E" w:rsidRPr="00A410D6" w:rsidRDefault="00DC1D2E" w:rsidP="00DC1D2E">
      <w:pPr>
        <w:pStyle w:val="BodyText"/>
      </w:pPr>
      <w:r w:rsidRPr="00A410D6">
        <w:t>NES simulators</w:t>
      </w:r>
      <w:r>
        <w:t>,</w:t>
      </w:r>
      <w:r w:rsidRPr="00A410D6">
        <w:t xml:space="preserve"> initially developed for training purpose</w:t>
      </w:r>
      <w:r>
        <w:t>s,</w:t>
      </w:r>
      <w:r w:rsidRPr="00A410D6">
        <w:t xml:space="preserve"> provide</w:t>
      </w:r>
      <w:r w:rsidR="004B6E87">
        <w:t>s</w:t>
      </w:r>
      <w:r w:rsidRPr="00A410D6">
        <w:t xml:space="preserve"> simplified estimates for mass flows and economic indicators of various options for nuclear energy development [9]. Benchmarking with NEST, MESSAGE and NFCCS (Nuclear Fuel Cycle Simulation System) tools under similar assumptions confirmed the applicability of these simulators for simplified NES scenario analysis and modelling [9].</w:t>
      </w:r>
      <w:r>
        <w:t xml:space="preserve"> </w:t>
      </w:r>
      <w:r w:rsidRPr="00A410D6">
        <w:t>A total of six NES simulators are now available</w:t>
      </w:r>
      <w:r w:rsidR="009644DF">
        <w:t>, covering once-through and closed (partially or completely) nuclear fuel cycles with reactors of different types (LWR, heavy water reactors and fast reactors)</w:t>
      </w:r>
      <w:r w:rsidR="004B6E87">
        <w:t>,</w:t>
      </w:r>
      <w:r w:rsidR="009644DF">
        <w:t xml:space="preserve"> </w:t>
      </w:r>
      <w:r w:rsidR="004B6E87">
        <w:t xml:space="preserve">which also </w:t>
      </w:r>
      <w:r w:rsidR="009644DF">
        <w:t>address</w:t>
      </w:r>
      <w:r w:rsidR="004B6E87">
        <w:t>es</w:t>
      </w:r>
      <w:r w:rsidR="009644DF">
        <w:t xml:space="preserve"> material flow analysis (including fuel depletion) and economics.</w:t>
      </w:r>
      <w:r w:rsidR="009644DF" w:rsidRPr="00323C5B">
        <w:t xml:space="preserve"> </w:t>
      </w:r>
      <w:r w:rsidRPr="00A410D6">
        <w:t xml:space="preserve"> </w:t>
      </w:r>
    </w:p>
    <w:p w14:paraId="4262C472" w14:textId="77777777" w:rsidR="00407B26" w:rsidRPr="00A410D6" w:rsidRDefault="00407B26" w:rsidP="00407B26">
      <w:pPr>
        <w:pStyle w:val="BodyText"/>
        <w:ind w:firstLine="0"/>
        <w:jc w:val="center"/>
        <w:rPr>
          <w:sz w:val="22"/>
          <w:szCs w:val="22"/>
        </w:rPr>
      </w:pPr>
      <w:r w:rsidRPr="008C7708">
        <w:rPr>
          <w:noProof/>
          <w:sz w:val="22"/>
          <w:szCs w:val="22"/>
        </w:rPr>
        <w:lastRenderedPageBreak/>
        <w:drawing>
          <wp:inline distT="0" distB="0" distL="0" distR="0" wp14:anchorId="2A716027" wp14:editId="5A827DC6">
            <wp:extent cx="5680261" cy="25549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2" cy="2576280"/>
                    </a:xfrm>
                    <a:prstGeom prst="rect">
                      <a:avLst/>
                    </a:prstGeom>
                    <a:noFill/>
                  </pic:spPr>
                </pic:pic>
              </a:graphicData>
            </a:graphic>
          </wp:inline>
        </w:drawing>
      </w:r>
    </w:p>
    <w:p w14:paraId="43D89D60" w14:textId="39A3DCE9" w:rsidR="00407B26" w:rsidRPr="00A072DC" w:rsidRDefault="00407B26" w:rsidP="00A072DC">
      <w:pPr>
        <w:pStyle w:val="BodyText"/>
        <w:spacing w:after="85" w:line="240" w:lineRule="auto"/>
        <w:ind w:firstLine="0"/>
        <w:contextualSpacing w:val="0"/>
        <w:jc w:val="left"/>
        <w:rPr>
          <w:rFonts w:eastAsia="Times New Roman"/>
          <w:bCs/>
          <w:i/>
          <w:sz w:val="18"/>
          <w:lang w:val="en-US"/>
        </w:rPr>
      </w:pPr>
      <w:r w:rsidRPr="00A072DC">
        <w:rPr>
          <w:rFonts w:eastAsia="Times New Roman"/>
          <w:bCs/>
          <w:i/>
          <w:sz w:val="18"/>
          <w:lang w:val="en-US"/>
        </w:rPr>
        <w:t>F</w:t>
      </w:r>
      <w:r w:rsidR="005350B5">
        <w:rPr>
          <w:rFonts w:eastAsia="Times New Roman"/>
          <w:bCs/>
          <w:i/>
          <w:sz w:val="18"/>
          <w:lang w:val="en-US"/>
        </w:rPr>
        <w:t>IG</w:t>
      </w:r>
      <w:r w:rsidRPr="00E07865">
        <w:rPr>
          <w:rFonts w:eastAsia="Times New Roman"/>
          <w:bCs/>
          <w:i/>
          <w:sz w:val="18"/>
          <w:lang w:val="en-US"/>
        </w:rPr>
        <w:t xml:space="preserve"> 5. Example of a condensed roadmap developed with the use of ROADMAPS-ET [</w:t>
      </w:r>
      <w:r w:rsidR="0079328F" w:rsidRPr="00E07865">
        <w:rPr>
          <w:rFonts w:eastAsia="Times New Roman"/>
          <w:bCs/>
          <w:i/>
          <w:sz w:val="18"/>
          <w:lang w:val="en-US"/>
        </w:rPr>
        <w:t>7</w:t>
      </w:r>
      <w:r w:rsidRPr="00E07865">
        <w:rPr>
          <w:rFonts w:eastAsia="Times New Roman"/>
          <w:bCs/>
          <w:i/>
          <w:sz w:val="18"/>
          <w:lang w:val="en-US"/>
        </w:rPr>
        <w:t>]. Legend: GAINS – INPRO collaborative project</w:t>
      </w:r>
      <w:r w:rsidRPr="00A072DC">
        <w:rPr>
          <w:rFonts w:eastAsia="Times New Roman"/>
          <w:bCs/>
          <w:i/>
          <w:sz w:val="18"/>
          <w:lang w:val="en-US"/>
        </w:rPr>
        <w:t xml:space="preserve"> “Global Architectures of Innovative </w:t>
      </w:r>
      <w:r w:rsidR="00C77323" w:rsidRPr="00A072DC">
        <w:rPr>
          <w:rFonts w:eastAsia="Times New Roman"/>
          <w:bCs/>
          <w:i/>
          <w:sz w:val="18"/>
          <w:lang w:val="en-US"/>
        </w:rPr>
        <w:t>NES</w:t>
      </w:r>
      <w:r w:rsidRPr="00A072DC">
        <w:rPr>
          <w:rFonts w:eastAsia="Times New Roman"/>
          <w:bCs/>
          <w:i/>
          <w:sz w:val="18"/>
          <w:lang w:val="en-US"/>
        </w:rPr>
        <w:t>s with Thermal and Fast Reactors and a Closed Nuclear Fuel Cycle” [6]; BAU – business as usual (once-through fuel cycle with thermal neutron spectrum reactors); FR – fast reactors; SNF – spent nuclear fuel; HLW – high level waste, NFC – nuclear fuel cycle; decision node marker green means a national decision not conditioned by decisions of other countries.</w:t>
      </w:r>
    </w:p>
    <w:p w14:paraId="1B24A969" w14:textId="6600DEB0" w:rsidR="00762573" w:rsidRPr="00A410D6" w:rsidRDefault="00C15016" w:rsidP="000D3526">
      <w:pPr>
        <w:pStyle w:val="Heading2"/>
        <w:numPr>
          <w:ilvl w:val="1"/>
          <w:numId w:val="5"/>
        </w:numPr>
      </w:pPr>
      <w:r w:rsidRPr="00A410D6">
        <w:t xml:space="preserve">DELIVERY AND APPLICATION OF </w:t>
      </w:r>
      <w:r w:rsidR="00047C1A" w:rsidRPr="00A410D6">
        <w:t xml:space="preserve">ASENES </w:t>
      </w:r>
      <w:r w:rsidR="00513FBE" w:rsidRPr="00A410D6">
        <w:t>S</w:t>
      </w:r>
      <w:r w:rsidR="00047C1A" w:rsidRPr="00A410D6">
        <w:t>ervice</w:t>
      </w:r>
      <w:r w:rsidR="00513FBE" w:rsidRPr="00A410D6">
        <w:t xml:space="preserve"> </w:t>
      </w:r>
    </w:p>
    <w:p w14:paraId="182EE89C" w14:textId="1F885FD2" w:rsidR="00C15016" w:rsidRPr="00A410D6" w:rsidRDefault="00C15016" w:rsidP="00C15016">
      <w:pPr>
        <w:pStyle w:val="BodyText"/>
      </w:pPr>
      <w:r w:rsidRPr="00A410D6">
        <w:t>The ASENES service brings together five primary INPRO tools (MESSAGE-NES, KIND-ET, NEST, ROADMAPS-</w:t>
      </w:r>
      <w:proofErr w:type="gramStart"/>
      <w:r w:rsidRPr="00A410D6">
        <w:t>ET</w:t>
      </w:r>
      <w:proofErr w:type="gramEnd"/>
      <w:r w:rsidRPr="00A410D6">
        <w:t xml:space="preserve"> and NES Simulators) for use by interested IAEA Member States</w:t>
      </w:r>
      <w:r w:rsidR="000A56C1">
        <w:t>. T</w:t>
      </w:r>
      <w:r w:rsidRPr="00A410D6">
        <w:t xml:space="preserve">he following </w:t>
      </w:r>
      <w:r w:rsidR="00DB0F15">
        <w:t>are some uses</w:t>
      </w:r>
      <w:r w:rsidRPr="00A410D6">
        <w:t xml:space="preserve">: </w:t>
      </w:r>
    </w:p>
    <w:p w14:paraId="07B235F2" w14:textId="01508248" w:rsidR="00C15016" w:rsidRPr="00A410D6" w:rsidRDefault="00C15016" w:rsidP="00A072DC">
      <w:pPr>
        <w:pStyle w:val="ListEmdash"/>
        <w:spacing w:before="240"/>
        <w:ind w:left="709" w:hanging="357"/>
        <w:contextualSpacing w:val="0"/>
      </w:pPr>
      <w:r w:rsidRPr="00A410D6">
        <w:t>Self-education using the ASENES e-learning course (available in English, Russian and Spanish) and INPRO methods and tools (available in English) in the IAEA Learning Management System (LMS)</w:t>
      </w:r>
      <w:r w:rsidR="002B055C">
        <w:rPr>
          <w:rStyle w:val="FootnoteReference"/>
        </w:rPr>
        <w:footnoteReference w:id="2"/>
      </w:r>
      <w:r w:rsidRPr="00A410D6">
        <w:t xml:space="preserve">; </w:t>
      </w:r>
    </w:p>
    <w:p w14:paraId="5ACC462D" w14:textId="03065187" w:rsidR="00C15016" w:rsidRPr="00A410D6" w:rsidRDefault="00C15016" w:rsidP="00C15016">
      <w:pPr>
        <w:pStyle w:val="ListEmdash"/>
        <w:ind w:left="709"/>
      </w:pPr>
      <w:r w:rsidRPr="00A410D6">
        <w:t xml:space="preserve">Instructor assisted distant training; </w:t>
      </w:r>
      <w:r w:rsidR="000A56C1">
        <w:t>and</w:t>
      </w:r>
    </w:p>
    <w:p w14:paraId="0B7C9256" w14:textId="087F1E04" w:rsidR="00077C54" w:rsidRPr="00A410D6" w:rsidRDefault="00C15016" w:rsidP="00A072DC">
      <w:pPr>
        <w:pStyle w:val="ListEmdash"/>
        <w:spacing w:after="240"/>
        <w:ind w:left="709" w:hanging="357"/>
        <w:contextualSpacing w:val="0"/>
        <w:rPr>
          <w:i/>
          <w:iCs/>
        </w:rPr>
      </w:pPr>
      <w:r w:rsidRPr="00A410D6">
        <w:t xml:space="preserve">Face-to-face user training, including at INPRO schools. </w:t>
      </w:r>
    </w:p>
    <w:p w14:paraId="7B1813E1" w14:textId="60BC3569" w:rsidR="00030331" w:rsidRPr="00A410D6" w:rsidRDefault="00CB3E76" w:rsidP="00077C54">
      <w:pPr>
        <w:pStyle w:val="BodyText"/>
      </w:pPr>
      <w:r>
        <w:t>S</w:t>
      </w:r>
      <w:r w:rsidR="00030331" w:rsidRPr="00A410D6">
        <w:t xml:space="preserve">upplementary materials for </w:t>
      </w:r>
      <w:r w:rsidR="00306C72">
        <w:t xml:space="preserve">the </w:t>
      </w:r>
      <w:r w:rsidR="00030331" w:rsidRPr="00A410D6">
        <w:t xml:space="preserve">ASENES service are </w:t>
      </w:r>
      <w:r w:rsidR="00B625FC" w:rsidRPr="00A410D6">
        <w:t>demo cases, t</w:t>
      </w:r>
      <w:r w:rsidR="00030331" w:rsidRPr="00A410D6">
        <w:t>hematic collection of external reports and publications</w:t>
      </w:r>
      <w:r w:rsidR="002823D6" w:rsidRPr="00A410D6">
        <w:t xml:space="preserve">, including </w:t>
      </w:r>
      <w:r w:rsidR="00030331" w:rsidRPr="00A410D6">
        <w:t>ASENES related papers</w:t>
      </w:r>
      <w:r w:rsidR="00872950" w:rsidRPr="00A410D6">
        <w:t xml:space="preserve">, </w:t>
      </w:r>
      <w:r w:rsidR="00B625FC" w:rsidRPr="00A410D6">
        <w:t>and</w:t>
      </w:r>
      <w:r w:rsidR="00030331" w:rsidRPr="00A410D6">
        <w:t xml:space="preserve"> glossary</w:t>
      </w:r>
      <w:r w:rsidR="00250402">
        <w:t>,</w:t>
      </w:r>
      <w:r w:rsidR="00030331" w:rsidRPr="00A410D6">
        <w:t xml:space="preserve"> </w:t>
      </w:r>
      <w:r w:rsidR="004B6E87">
        <w:t xml:space="preserve">which are </w:t>
      </w:r>
      <w:r w:rsidR="006976F4" w:rsidRPr="00A410D6">
        <w:t>available in the IAEA LMS</w:t>
      </w:r>
      <w:r w:rsidR="00250402">
        <w:t>.</w:t>
      </w:r>
    </w:p>
    <w:p w14:paraId="06CD2417" w14:textId="59FA3C48" w:rsidR="00051E48" w:rsidRPr="00A410D6" w:rsidRDefault="00051E48" w:rsidP="00051E48">
      <w:pPr>
        <w:pStyle w:val="BodyText"/>
      </w:pPr>
      <w:r w:rsidRPr="00A410D6">
        <w:t>Anticipated users of the ASENES service are national technical experts working in planning of a national nuclear power programme, innovative technology development for nuclear power</w:t>
      </w:r>
      <w:r w:rsidR="00994DEB">
        <w:t>,</w:t>
      </w:r>
      <w:r w:rsidRPr="00A410D6">
        <w:t xml:space="preserve"> </w:t>
      </w:r>
      <w:r w:rsidR="00C77323">
        <w:t>NES</w:t>
      </w:r>
      <w:r w:rsidRPr="00A410D6">
        <w:t xml:space="preserve"> analysis and assessment, and officers of ministries responsible for nuclear energy development programmes and international cooperation.</w:t>
      </w:r>
      <w:r w:rsidR="00D40A9C">
        <w:t xml:space="preserve"> </w:t>
      </w:r>
      <w:r w:rsidRPr="00A410D6">
        <w:t>The ASENES service support</w:t>
      </w:r>
      <w:r w:rsidR="0087135C">
        <w:t>s</w:t>
      </w:r>
      <w:r w:rsidRPr="00A410D6">
        <w:t xml:space="preserve"> dialogue between nuclear energy option proponents and decision makers regarding preferences for sustainable energy options. </w:t>
      </w:r>
      <w:r w:rsidR="0087135C">
        <w:t>T</w:t>
      </w:r>
      <w:r w:rsidRPr="00A410D6">
        <w:t xml:space="preserve">o obtain meaningful results, a user needs to possess: </w:t>
      </w:r>
    </w:p>
    <w:p w14:paraId="7A9B0427" w14:textId="77777777" w:rsidR="00051E48" w:rsidRPr="00A410D6" w:rsidRDefault="00051E48" w:rsidP="00A072DC">
      <w:pPr>
        <w:pStyle w:val="ListEmdash"/>
        <w:spacing w:before="240"/>
        <w:ind w:left="709" w:hanging="357"/>
        <w:contextualSpacing w:val="0"/>
      </w:pPr>
      <w:r w:rsidRPr="00A410D6">
        <w:t xml:space="preserve">Access to information and data on the status, plans and prospects of nuclear energy in her (his) country including that on the status, plans and prospects of cooperation (nuclear trade) with other </w:t>
      </w:r>
      <w:proofErr w:type="gramStart"/>
      <w:r w:rsidRPr="00A410D6">
        <w:t>countries;</w:t>
      </w:r>
      <w:proofErr w:type="gramEnd"/>
      <w:r w:rsidRPr="00A410D6">
        <w:t xml:space="preserve"> </w:t>
      </w:r>
    </w:p>
    <w:p w14:paraId="27FB4D6C" w14:textId="20C1D469" w:rsidR="00051E48" w:rsidRPr="00A410D6" w:rsidRDefault="00051E48" w:rsidP="00051E48">
      <w:pPr>
        <w:pStyle w:val="ListEmdash"/>
        <w:ind w:left="709"/>
      </w:pPr>
      <w:r w:rsidRPr="00A410D6">
        <w:t>In-depth knowledge of the discussion points regarding NES development in her (his) country</w:t>
      </w:r>
      <w:r w:rsidR="006B0405" w:rsidRPr="00A410D6">
        <w:t>.</w:t>
      </w:r>
      <w:r w:rsidRPr="00A410D6">
        <w:t xml:space="preserve"> </w:t>
      </w:r>
    </w:p>
    <w:p w14:paraId="1E65D096" w14:textId="59D1768D" w:rsidR="00EE0041" w:rsidRPr="00A410D6" w:rsidRDefault="00762573" w:rsidP="000D3526">
      <w:pPr>
        <w:pStyle w:val="Heading2"/>
        <w:numPr>
          <w:ilvl w:val="1"/>
          <w:numId w:val="5"/>
        </w:numPr>
      </w:pPr>
      <w:r w:rsidRPr="00A410D6">
        <w:t>A</w:t>
      </w:r>
      <w:r w:rsidR="006B0405" w:rsidRPr="00A410D6">
        <w:t>PPLICATION OF A</w:t>
      </w:r>
      <w:r w:rsidRPr="00A410D6">
        <w:t xml:space="preserve">SENES </w:t>
      </w:r>
      <w:r w:rsidR="006B0405" w:rsidRPr="00A410D6">
        <w:t xml:space="preserve">SERVICE FOR </w:t>
      </w:r>
      <w:r w:rsidRPr="00A410D6">
        <w:t xml:space="preserve">SMR </w:t>
      </w:r>
    </w:p>
    <w:p w14:paraId="29CF7629" w14:textId="03CAAB6B" w:rsidR="007E597A" w:rsidRPr="00A410D6" w:rsidRDefault="00754D05" w:rsidP="007E597A">
      <w:pPr>
        <w:pStyle w:val="BodyText"/>
      </w:pPr>
      <w:r w:rsidRPr="00A410D6">
        <w:t xml:space="preserve">The </w:t>
      </w:r>
      <w:r w:rsidR="006B1544" w:rsidRPr="00A410D6">
        <w:t xml:space="preserve">current </w:t>
      </w:r>
      <w:r w:rsidR="00093D52" w:rsidRPr="00A410D6">
        <w:t xml:space="preserve">objective </w:t>
      </w:r>
      <w:r w:rsidR="00735731">
        <w:t xml:space="preserve">of the </w:t>
      </w:r>
      <w:r w:rsidR="006B0405" w:rsidRPr="00A410D6">
        <w:t>collaborative study</w:t>
      </w:r>
      <w:r w:rsidR="00093D52">
        <w:t>,</w:t>
      </w:r>
      <w:r w:rsidR="006B0405" w:rsidRPr="00A410D6">
        <w:t xml:space="preserve"> </w:t>
      </w:r>
      <w:r w:rsidR="007E597A" w:rsidRPr="00A410D6">
        <w:t>ASENES SMR</w:t>
      </w:r>
      <w:r w:rsidR="00093D52">
        <w:t>,</w:t>
      </w:r>
      <w:r w:rsidR="007E597A" w:rsidRPr="00A410D6">
        <w:t xml:space="preserve"> </w:t>
      </w:r>
      <w:r w:rsidR="00093D52">
        <w:t>is</w:t>
      </w:r>
      <w:r w:rsidR="007E597A" w:rsidRPr="00A410D6">
        <w:t xml:space="preserve"> the formulation and evaluation of promising scenarios and success factors for the deployment of sustainable NESs with SMRs, including the prospective models of cooperation. Th</w:t>
      </w:r>
      <w:r w:rsidR="008950C5" w:rsidRPr="00A410D6">
        <w:t>e</w:t>
      </w:r>
      <w:r w:rsidR="007E597A" w:rsidRPr="00A410D6">
        <w:t xml:space="preserve"> </w:t>
      </w:r>
      <w:r w:rsidR="00C7591E" w:rsidRPr="00A410D6">
        <w:t>achieve</w:t>
      </w:r>
      <w:r w:rsidR="00C7591E">
        <w:t>ment of the</w:t>
      </w:r>
      <w:r w:rsidR="00C7591E" w:rsidRPr="00A410D6">
        <w:t xml:space="preserve"> </w:t>
      </w:r>
      <w:r w:rsidR="007E597A" w:rsidRPr="00A410D6">
        <w:t xml:space="preserve">objective is through a series of national or joint case studies building upon the vision and experience of project participants. The studies </w:t>
      </w:r>
      <w:r w:rsidR="0087135C">
        <w:t>use</w:t>
      </w:r>
      <w:r w:rsidRPr="00A410D6">
        <w:t xml:space="preserve"> the</w:t>
      </w:r>
      <w:r w:rsidR="007E597A" w:rsidRPr="00A410D6">
        <w:t xml:space="preserve"> ASENES </w:t>
      </w:r>
      <w:r w:rsidRPr="00A410D6">
        <w:t xml:space="preserve">service </w:t>
      </w:r>
      <w:r w:rsidR="00C05DFB" w:rsidRPr="00A410D6">
        <w:t xml:space="preserve">package </w:t>
      </w:r>
      <w:r w:rsidR="007E597A" w:rsidRPr="00A410D6">
        <w:t xml:space="preserve">but also involve the application of </w:t>
      </w:r>
      <w:r w:rsidR="0087135C">
        <w:t xml:space="preserve">relevant </w:t>
      </w:r>
      <w:r w:rsidR="007E597A" w:rsidRPr="00A410D6">
        <w:t xml:space="preserve">national approaches and tools. </w:t>
      </w:r>
    </w:p>
    <w:p w14:paraId="16F4D445" w14:textId="58F9EF1F" w:rsidR="007E597A" w:rsidRPr="00A410D6" w:rsidRDefault="0087135C" w:rsidP="007E597A">
      <w:pPr>
        <w:pStyle w:val="BodyText"/>
      </w:pPr>
      <w:r>
        <w:lastRenderedPageBreak/>
        <w:t>T</w:t>
      </w:r>
      <w:r w:rsidR="007E597A" w:rsidRPr="00A410D6">
        <w:t xml:space="preserve">o overcome negative </w:t>
      </w:r>
      <w:r>
        <w:t xml:space="preserve">economic </w:t>
      </w:r>
      <w:r w:rsidR="007E597A" w:rsidRPr="00A410D6">
        <w:t xml:space="preserve">impacts of </w:t>
      </w:r>
      <w:r>
        <w:t>from</w:t>
      </w:r>
      <w:r w:rsidRPr="00A410D6">
        <w:t xml:space="preserve"> </w:t>
      </w:r>
      <w:r w:rsidR="007E597A" w:rsidRPr="00A410D6">
        <w:t>SMRs</w:t>
      </w:r>
      <w:r>
        <w:t>,</w:t>
      </w:r>
      <w:r w:rsidR="007E597A" w:rsidRPr="00A410D6">
        <w:t xml:space="preserve"> it </w:t>
      </w:r>
      <w:r>
        <w:t>is</w:t>
      </w:r>
      <w:r w:rsidR="007E597A" w:rsidRPr="00A410D6">
        <w:t xml:space="preserve"> important to transition from the economy of scale to the economy of mass production of standard reactor modules. Such a transition require</w:t>
      </w:r>
      <w:r>
        <w:t>s</w:t>
      </w:r>
      <w:r w:rsidR="007E597A" w:rsidRPr="00A410D6">
        <w:t xml:space="preserve"> keeping a balance of offer and demand over time. </w:t>
      </w:r>
    </w:p>
    <w:p w14:paraId="1E732ADD" w14:textId="088DB86D" w:rsidR="00693DBD" w:rsidRPr="00A410D6" w:rsidRDefault="00735731" w:rsidP="00693DBD">
      <w:pPr>
        <w:pStyle w:val="BodyText"/>
      </w:pPr>
      <w:r>
        <w:t xml:space="preserve">The </w:t>
      </w:r>
      <w:r w:rsidR="007E597A" w:rsidRPr="00A410D6">
        <w:t xml:space="preserve">ASENES SMR </w:t>
      </w:r>
      <w:r>
        <w:t xml:space="preserve">project </w:t>
      </w:r>
      <w:r w:rsidR="007E597A" w:rsidRPr="00A410D6">
        <w:t xml:space="preserve">has </w:t>
      </w:r>
      <w:r w:rsidR="0087135C" w:rsidRPr="00A410D6">
        <w:t>14 national and regional case studies</w:t>
      </w:r>
      <w:r w:rsidR="0087135C">
        <w:t xml:space="preserve"> with </w:t>
      </w:r>
      <w:r w:rsidR="0099379F">
        <w:t>experts</w:t>
      </w:r>
      <w:r w:rsidR="00845E03" w:rsidRPr="00A410D6">
        <w:t xml:space="preserve"> </w:t>
      </w:r>
      <w:r w:rsidR="007E597A" w:rsidRPr="00A410D6">
        <w:t>from Armenia, Bangladesh, Belarus, China, Indonesia, Jordan, Mexico, Pakistan, Romania, Russian Federation, Thailand</w:t>
      </w:r>
      <w:r w:rsidR="00536809">
        <w:t>,</w:t>
      </w:r>
      <w:r w:rsidR="007E597A" w:rsidRPr="00A410D6">
        <w:t xml:space="preserve"> and Ukraine</w:t>
      </w:r>
      <w:r w:rsidR="00C05DFB" w:rsidRPr="00A410D6">
        <w:t xml:space="preserve"> performing case studies</w:t>
      </w:r>
      <w:r w:rsidR="0099379F">
        <w:t>. Also, there are</w:t>
      </w:r>
      <w:r w:rsidR="007E597A" w:rsidRPr="00A410D6">
        <w:t xml:space="preserve"> </w:t>
      </w:r>
      <w:r w:rsidR="0087135C">
        <w:t>project observers</w:t>
      </w:r>
      <w:r w:rsidR="0087135C" w:rsidRPr="00A410D6">
        <w:t xml:space="preserve"> </w:t>
      </w:r>
      <w:r w:rsidR="007E597A" w:rsidRPr="00A410D6">
        <w:t>from Bulgaria, Chile, Ghana, Malaysia, Morocco, USA</w:t>
      </w:r>
      <w:r w:rsidR="00536809">
        <w:t>,</w:t>
      </w:r>
      <w:r w:rsidR="007E597A" w:rsidRPr="00A410D6">
        <w:t xml:space="preserve"> and Viet Nam </w:t>
      </w:r>
    </w:p>
    <w:p w14:paraId="50D08AD1" w14:textId="5EB89195" w:rsidR="0033703F" w:rsidRPr="00A410D6" w:rsidRDefault="0087135C" w:rsidP="00D742A4">
      <w:pPr>
        <w:pStyle w:val="BodyText"/>
      </w:pPr>
      <w:r>
        <w:t>C</w:t>
      </w:r>
      <w:r w:rsidR="00693DBD" w:rsidRPr="00A410D6">
        <w:t>ase stud</w:t>
      </w:r>
      <w:r>
        <w:t>y topics</w:t>
      </w:r>
      <w:r w:rsidR="00693DBD" w:rsidRPr="00A410D6">
        <w:t xml:space="preserve"> are shown in Fig. </w:t>
      </w:r>
      <w:r w:rsidR="00D251B3">
        <w:t>6</w:t>
      </w:r>
      <w:r w:rsidR="0024066D">
        <w:t xml:space="preserve"> </w:t>
      </w:r>
      <w:r w:rsidR="000D70AE">
        <w:t xml:space="preserve">with </w:t>
      </w:r>
      <w:r w:rsidR="0024066D">
        <w:t xml:space="preserve">several SMR deployment scenarios in Fig. 7. </w:t>
      </w:r>
      <w:r w:rsidR="0033703F" w:rsidRPr="00A410D6">
        <w:t>The project identified some preliminary factors for successful deployment of SMRs: improving cost competitiveness and attractiveness for investment; introducing innovations in technology; and implementing institutional arrangements. For favourable economics, there needs to be a transition from economy of scale</w:t>
      </w:r>
      <w:r w:rsidR="000D70AE">
        <w:t xml:space="preserve"> (large NPPs)</w:t>
      </w:r>
      <w:r w:rsidR="0033703F" w:rsidRPr="00A410D6">
        <w:t xml:space="preserve"> to the economy of mass production</w:t>
      </w:r>
      <w:r w:rsidR="009952C0" w:rsidRPr="00A410D6">
        <w:t xml:space="preserve"> of </w:t>
      </w:r>
      <w:r w:rsidR="000D70AE">
        <w:t xml:space="preserve">many </w:t>
      </w:r>
      <w:proofErr w:type="gramStart"/>
      <w:r w:rsidR="009952C0" w:rsidRPr="00A410D6">
        <w:t>reactors</w:t>
      </w:r>
      <w:proofErr w:type="gramEnd"/>
      <w:r w:rsidR="009952C0" w:rsidRPr="00A410D6">
        <w:t xml:space="preserve"> modules</w:t>
      </w:r>
      <w:r w:rsidR="0033703F" w:rsidRPr="00A410D6">
        <w:t xml:space="preserve">. </w:t>
      </w:r>
    </w:p>
    <w:p w14:paraId="743489CA" w14:textId="4148DFF2" w:rsidR="00C751E1" w:rsidRPr="00A410D6" w:rsidRDefault="00EA2B49" w:rsidP="00F66C9D">
      <w:pPr>
        <w:pStyle w:val="ListEmdash"/>
        <w:numPr>
          <w:ilvl w:val="0"/>
          <w:numId w:val="0"/>
        </w:numPr>
        <w:jc w:val="center"/>
        <w:rPr>
          <w:i/>
          <w:iCs/>
          <w:sz w:val="18"/>
          <w:szCs w:val="18"/>
        </w:rPr>
      </w:pPr>
      <w:r w:rsidRPr="00A072DC">
        <w:t xml:space="preserve"> </w:t>
      </w:r>
      <w:r w:rsidR="00575E28" w:rsidRPr="00575E28">
        <w:rPr>
          <w:noProof/>
        </w:rPr>
        <w:t xml:space="preserve"> </w:t>
      </w:r>
      <w:r w:rsidR="00575E28" w:rsidRPr="00575E28">
        <w:rPr>
          <w:noProof/>
        </w:rPr>
        <w:drawing>
          <wp:inline distT="0" distB="0" distL="0" distR="0" wp14:anchorId="6D5DC672" wp14:editId="229B0E69">
            <wp:extent cx="5732145" cy="14166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1416685"/>
                    </a:xfrm>
                    <a:prstGeom prst="rect">
                      <a:avLst/>
                    </a:prstGeom>
                  </pic:spPr>
                </pic:pic>
              </a:graphicData>
            </a:graphic>
          </wp:inline>
        </w:drawing>
      </w:r>
      <w:r w:rsidR="00C751E1" w:rsidRPr="00A410D6">
        <w:rPr>
          <w:i/>
          <w:iCs/>
          <w:sz w:val="18"/>
          <w:szCs w:val="18"/>
        </w:rPr>
        <w:t>F</w:t>
      </w:r>
      <w:r w:rsidR="00AD0038">
        <w:rPr>
          <w:i/>
          <w:iCs/>
          <w:sz w:val="18"/>
          <w:szCs w:val="18"/>
        </w:rPr>
        <w:t>IG</w:t>
      </w:r>
      <w:r w:rsidR="00C751E1" w:rsidRPr="00A410D6">
        <w:rPr>
          <w:i/>
          <w:iCs/>
          <w:sz w:val="18"/>
          <w:szCs w:val="18"/>
        </w:rPr>
        <w:t xml:space="preserve">. </w:t>
      </w:r>
      <w:r w:rsidR="00D251B3">
        <w:rPr>
          <w:i/>
          <w:iCs/>
          <w:sz w:val="18"/>
          <w:szCs w:val="18"/>
        </w:rPr>
        <w:t>6</w:t>
      </w:r>
      <w:r w:rsidR="00C751E1" w:rsidRPr="00A410D6">
        <w:rPr>
          <w:i/>
          <w:iCs/>
          <w:sz w:val="18"/>
          <w:szCs w:val="18"/>
        </w:rPr>
        <w:t>. Topics of case studies as performed by Member States.</w:t>
      </w:r>
    </w:p>
    <w:p w14:paraId="379EC3D1" w14:textId="77777777" w:rsidR="0024066D" w:rsidRDefault="0024066D" w:rsidP="00005D01">
      <w:pPr>
        <w:pStyle w:val="ListEmdash"/>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4"/>
      </w:tblGrid>
      <w:tr w:rsidR="008B6AC3" w14:paraId="67859C23" w14:textId="77777777" w:rsidTr="000B44C3">
        <w:tc>
          <w:tcPr>
            <w:tcW w:w="4253" w:type="dxa"/>
            <w:vAlign w:val="center"/>
          </w:tcPr>
          <w:p w14:paraId="60397CCB" w14:textId="61F147D8" w:rsidR="001B7C6E" w:rsidRDefault="008C302B" w:rsidP="000B44C3">
            <w:pPr>
              <w:pStyle w:val="ListEmdash"/>
              <w:numPr>
                <w:ilvl w:val="0"/>
                <w:numId w:val="0"/>
              </w:numPr>
              <w:jc w:val="center"/>
            </w:pPr>
            <w:r w:rsidRPr="008C302B">
              <w:rPr>
                <w:noProof/>
              </w:rPr>
              <w:drawing>
                <wp:inline distT="0" distB="0" distL="0" distR="0" wp14:anchorId="332ACBF6" wp14:editId="09C71235">
                  <wp:extent cx="2547422" cy="1250830"/>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68165" cy="1261015"/>
                          </a:xfrm>
                          <a:prstGeom prst="rect">
                            <a:avLst/>
                          </a:prstGeom>
                        </pic:spPr>
                      </pic:pic>
                    </a:graphicData>
                  </a:graphic>
                </wp:inline>
              </w:drawing>
            </w:r>
          </w:p>
        </w:tc>
        <w:tc>
          <w:tcPr>
            <w:tcW w:w="4764" w:type="dxa"/>
          </w:tcPr>
          <w:p w14:paraId="18754FDD" w14:textId="7BBCE0A1" w:rsidR="00820998" w:rsidRDefault="008B6AC3" w:rsidP="00005D01">
            <w:pPr>
              <w:pStyle w:val="ListEmdash"/>
              <w:numPr>
                <w:ilvl w:val="0"/>
                <w:numId w:val="0"/>
              </w:numPr>
            </w:pPr>
            <w:r w:rsidRPr="008B6AC3">
              <w:rPr>
                <w:noProof/>
              </w:rPr>
              <w:drawing>
                <wp:inline distT="0" distB="0" distL="0" distR="0" wp14:anchorId="18027CF2" wp14:editId="164C13D8">
                  <wp:extent cx="2872596" cy="1631216"/>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9491" cy="1657846"/>
                          </a:xfrm>
                          <a:prstGeom prst="rect">
                            <a:avLst/>
                          </a:prstGeom>
                        </pic:spPr>
                      </pic:pic>
                    </a:graphicData>
                  </a:graphic>
                </wp:inline>
              </w:drawing>
            </w:r>
          </w:p>
        </w:tc>
      </w:tr>
      <w:tr w:rsidR="008B6AC3" w14:paraId="413BEAAC" w14:textId="77777777" w:rsidTr="000B44C3">
        <w:tc>
          <w:tcPr>
            <w:tcW w:w="4253" w:type="dxa"/>
          </w:tcPr>
          <w:p w14:paraId="0BC3D62A" w14:textId="338B31C6" w:rsidR="00820998" w:rsidRPr="000B44C3" w:rsidRDefault="005C6BB2" w:rsidP="008857F0">
            <w:pPr>
              <w:pStyle w:val="ListEmdash"/>
              <w:numPr>
                <w:ilvl w:val="0"/>
                <w:numId w:val="0"/>
              </w:numPr>
              <w:spacing w:line="240" w:lineRule="auto"/>
              <w:ind w:left="33"/>
              <w:rPr>
                <w:sz w:val="18"/>
                <w:szCs w:val="18"/>
              </w:rPr>
            </w:pPr>
            <w:r w:rsidRPr="000B44C3">
              <w:rPr>
                <w:sz w:val="18"/>
                <w:szCs w:val="18"/>
                <w:lang w:val="en-US"/>
              </w:rPr>
              <w:t>(a) Multi criteria analysis of SMR technologies</w:t>
            </w:r>
            <w:r w:rsidR="00200D42">
              <w:rPr>
                <w:sz w:val="18"/>
                <w:szCs w:val="18"/>
                <w:lang w:val="en-US"/>
              </w:rPr>
              <w:t xml:space="preserve"> using KIND-ET</w:t>
            </w:r>
          </w:p>
        </w:tc>
        <w:tc>
          <w:tcPr>
            <w:tcW w:w="4764" w:type="dxa"/>
          </w:tcPr>
          <w:p w14:paraId="72FBCEDD" w14:textId="7CB9AA5A" w:rsidR="00820998" w:rsidRPr="000B44C3" w:rsidRDefault="005C6BB2" w:rsidP="008857F0">
            <w:pPr>
              <w:pStyle w:val="ListEmdash"/>
              <w:numPr>
                <w:ilvl w:val="0"/>
                <w:numId w:val="0"/>
              </w:numPr>
              <w:spacing w:line="240" w:lineRule="auto"/>
              <w:ind w:left="58"/>
              <w:rPr>
                <w:sz w:val="18"/>
                <w:szCs w:val="18"/>
              </w:rPr>
            </w:pPr>
            <w:r w:rsidRPr="000B44C3">
              <w:rPr>
                <w:sz w:val="18"/>
                <w:szCs w:val="18"/>
                <w:lang w:val="en-US"/>
              </w:rPr>
              <w:t>(b) Multi criteria analysis of SMR and coal technologies, evaluated using KIND-ET and NEST</w:t>
            </w:r>
          </w:p>
        </w:tc>
      </w:tr>
    </w:tbl>
    <w:p w14:paraId="6D438D72" w14:textId="77777777" w:rsidR="00A37B99" w:rsidRDefault="00A37B99" w:rsidP="00005D01">
      <w:pPr>
        <w:pStyle w:val="ListEmdash"/>
        <w:numPr>
          <w:ilvl w:val="0"/>
          <w:numId w:val="0"/>
        </w:numPr>
      </w:pPr>
    </w:p>
    <w:p w14:paraId="59534E91" w14:textId="08E0EF32" w:rsidR="00D251B3" w:rsidRPr="00A410D6" w:rsidRDefault="00D251B3" w:rsidP="0024066D">
      <w:pPr>
        <w:pStyle w:val="ListEmdash"/>
        <w:numPr>
          <w:ilvl w:val="0"/>
          <w:numId w:val="0"/>
        </w:numPr>
        <w:jc w:val="left"/>
        <w:rPr>
          <w:i/>
          <w:iCs/>
          <w:sz w:val="18"/>
          <w:szCs w:val="18"/>
        </w:rPr>
      </w:pPr>
      <w:r w:rsidRPr="000B44C3">
        <w:rPr>
          <w:i/>
          <w:iCs/>
          <w:sz w:val="18"/>
          <w:szCs w:val="18"/>
        </w:rPr>
        <w:t>FIG. 7. Example of scenarios for SMR deployment developed by Member States using ASENES service package and other relevant tools.</w:t>
      </w:r>
    </w:p>
    <w:p w14:paraId="7B29C0F0" w14:textId="7D38FEAC" w:rsidR="00F004EE" w:rsidRPr="00A410D6" w:rsidRDefault="00762573" w:rsidP="000D3526">
      <w:pPr>
        <w:pStyle w:val="Heading2"/>
        <w:numPr>
          <w:ilvl w:val="1"/>
          <w:numId w:val="5"/>
        </w:numPr>
      </w:pPr>
      <w:r w:rsidRPr="00A410D6">
        <w:t>Conclusion</w:t>
      </w:r>
    </w:p>
    <w:p w14:paraId="050370F9" w14:textId="04982A3D" w:rsidR="00B05848" w:rsidRPr="00A410D6" w:rsidRDefault="006B0405" w:rsidP="002A1BE1">
      <w:pPr>
        <w:pStyle w:val="BodyText"/>
      </w:pPr>
      <w:r w:rsidRPr="00A410D6">
        <w:t xml:space="preserve">The IAEA </w:t>
      </w:r>
      <w:r w:rsidR="007E597A" w:rsidRPr="00A410D6">
        <w:t xml:space="preserve">INPRO developed a service </w:t>
      </w:r>
      <w:r w:rsidR="006E5286">
        <w:t>for</w:t>
      </w:r>
      <w:r w:rsidR="006E5286" w:rsidRPr="00A410D6">
        <w:t xml:space="preserve"> </w:t>
      </w:r>
      <w:r w:rsidR="007E597A" w:rsidRPr="00A410D6">
        <w:t>Member States</w:t>
      </w:r>
      <w:r w:rsidR="006E5286">
        <w:t>,</w:t>
      </w:r>
      <w:r w:rsidR="007E597A" w:rsidRPr="00A410D6">
        <w:t xml:space="preserve"> “Analysis Support for Enhanced Nuclear Energy Sustainability” (ASENES)</w:t>
      </w:r>
      <w:r w:rsidR="00447295">
        <w:t>. This service</w:t>
      </w:r>
      <w:r w:rsidR="00A03C30" w:rsidRPr="00A410D6">
        <w:t xml:space="preserve"> assist</w:t>
      </w:r>
      <w:r w:rsidR="00447295">
        <w:t>s</w:t>
      </w:r>
      <w:r w:rsidR="00A03C30" w:rsidRPr="00A410D6">
        <w:t xml:space="preserve"> Member States in formulating national strategies for enhancing nuclear energy sustainability</w:t>
      </w:r>
      <w:r w:rsidR="007E597A" w:rsidRPr="00A410D6">
        <w:t xml:space="preserve">. The service </w:t>
      </w:r>
      <w:r w:rsidR="00447295">
        <w:t>contains</w:t>
      </w:r>
      <w:r w:rsidR="007E597A" w:rsidRPr="00A410D6">
        <w:t xml:space="preserve"> </w:t>
      </w:r>
      <w:r w:rsidR="00832202" w:rsidRPr="00A410D6">
        <w:t>5</w:t>
      </w:r>
      <w:r w:rsidR="007E597A" w:rsidRPr="00A410D6">
        <w:t xml:space="preserve"> INPRO</w:t>
      </w:r>
      <w:r w:rsidR="00B50D4C" w:rsidRPr="00A410D6">
        <w:t xml:space="preserve"> methods and</w:t>
      </w:r>
      <w:r w:rsidR="007E597A" w:rsidRPr="00A410D6">
        <w:t xml:space="preserve"> tools</w:t>
      </w:r>
      <w:r w:rsidR="00CB0F61" w:rsidRPr="00A410D6">
        <w:t>:</w:t>
      </w:r>
      <w:r w:rsidR="007E597A" w:rsidRPr="00A410D6">
        <w:t xml:space="preserve"> MESSAGE-NES</w:t>
      </w:r>
      <w:r w:rsidR="007413F3" w:rsidRPr="00A410D6">
        <w:t xml:space="preserve">, </w:t>
      </w:r>
      <w:r w:rsidR="007E597A" w:rsidRPr="00A410D6">
        <w:t>KIND-ET</w:t>
      </w:r>
      <w:r w:rsidR="007413F3" w:rsidRPr="00A410D6">
        <w:t xml:space="preserve">, </w:t>
      </w:r>
      <w:r w:rsidR="007E597A" w:rsidRPr="00A410D6">
        <w:t>NEST (block “Analysis”)</w:t>
      </w:r>
      <w:r w:rsidR="007413F3" w:rsidRPr="00A410D6">
        <w:t xml:space="preserve">, </w:t>
      </w:r>
      <w:r w:rsidR="007E597A" w:rsidRPr="00A410D6">
        <w:t>ROADMAPS-ET</w:t>
      </w:r>
      <w:r w:rsidR="00E73764" w:rsidRPr="00A410D6">
        <w:t>, and NES Simulators</w:t>
      </w:r>
      <w:r w:rsidR="007E597A" w:rsidRPr="00A410D6">
        <w:t xml:space="preserve">. The </w:t>
      </w:r>
      <w:r w:rsidR="000D70AE">
        <w:t xml:space="preserve">ASENES </w:t>
      </w:r>
      <w:r w:rsidR="007E597A" w:rsidRPr="00A410D6">
        <w:t xml:space="preserve">service is </w:t>
      </w:r>
      <w:r w:rsidR="00ED7E6A" w:rsidRPr="00A410D6">
        <w:t>part of INPRO</w:t>
      </w:r>
      <w:r w:rsidR="000D70AE">
        <w:t>’s</w:t>
      </w:r>
      <w:r w:rsidR="00ED7E6A" w:rsidRPr="00A410D6">
        <w:t xml:space="preserve"> advisory service</w:t>
      </w:r>
      <w:r w:rsidR="008B45E3">
        <w:t>, and available</w:t>
      </w:r>
      <w:r w:rsidR="007E597A" w:rsidRPr="00A410D6">
        <w:t xml:space="preserve"> upon request </w:t>
      </w:r>
      <w:r w:rsidR="008B45E3">
        <w:t>by</w:t>
      </w:r>
      <w:r w:rsidR="008B45E3" w:rsidRPr="00A410D6">
        <w:t xml:space="preserve"> </w:t>
      </w:r>
      <w:r w:rsidR="007E597A" w:rsidRPr="00A410D6">
        <w:t>Member States</w:t>
      </w:r>
      <w:r w:rsidR="00047551">
        <w:t>. The ASENES service is</w:t>
      </w:r>
      <w:r w:rsidR="00785CB7" w:rsidRPr="00A410D6">
        <w:t xml:space="preserve"> </w:t>
      </w:r>
      <w:r w:rsidR="00A91D77" w:rsidRPr="00A410D6">
        <w:t xml:space="preserve">also </w:t>
      </w:r>
      <w:r w:rsidR="007E597A" w:rsidRPr="00A410D6">
        <w:t xml:space="preserve">a driver for new INPRO </w:t>
      </w:r>
      <w:r w:rsidRPr="00A410D6">
        <w:t>activities</w:t>
      </w:r>
      <w:r w:rsidR="007E597A" w:rsidRPr="00A410D6">
        <w:t xml:space="preserve"> related to analysis of</w:t>
      </w:r>
      <w:r w:rsidR="00406918" w:rsidRPr="00A410D6">
        <w:t xml:space="preserve"> </w:t>
      </w:r>
      <w:r w:rsidR="00C77323">
        <w:t>NES</w:t>
      </w:r>
      <w:r w:rsidR="00406918" w:rsidRPr="00A410D6">
        <w:t xml:space="preserve"> and </w:t>
      </w:r>
      <w:r w:rsidR="007E597A" w:rsidRPr="00A410D6">
        <w:t>evolution scenario options.</w:t>
      </w:r>
    </w:p>
    <w:p w14:paraId="0BDB9FA4" w14:textId="0C01C1E7" w:rsidR="001308F2" w:rsidRPr="00A410D6" w:rsidRDefault="007E597A" w:rsidP="007E597A">
      <w:pPr>
        <w:pStyle w:val="BodyText"/>
      </w:pPr>
      <w:r w:rsidRPr="00A410D6">
        <w:t xml:space="preserve">The ASENES service is overall configured to support establishing a productive dialogue between nuclear energy option proponents and decision makers regarding preferences for sustainable energy options. Developing ASENES is an open-ended activity. </w:t>
      </w:r>
      <w:r w:rsidR="00933566">
        <w:t xml:space="preserve">INPRO addresses </w:t>
      </w:r>
      <w:r w:rsidRPr="00A410D6">
        <w:t xml:space="preserve">new analysis related topics, and </w:t>
      </w:r>
      <w:r w:rsidR="004F4039">
        <w:t>develops</w:t>
      </w:r>
      <w:r w:rsidR="004F4039" w:rsidRPr="00A410D6">
        <w:t xml:space="preserve"> </w:t>
      </w:r>
      <w:r w:rsidRPr="00A410D6">
        <w:t>new methods and software tools</w:t>
      </w:r>
      <w:r w:rsidR="00C11EA9">
        <w:t>, which</w:t>
      </w:r>
      <w:r w:rsidRPr="00A410D6">
        <w:t xml:space="preserve"> support</w:t>
      </w:r>
      <w:r w:rsidR="00C11EA9">
        <w:t>s</w:t>
      </w:r>
      <w:r w:rsidRPr="00A410D6">
        <w:t xml:space="preserve"> finding solutions of relevance</w:t>
      </w:r>
      <w:r w:rsidR="00DB254B">
        <w:t xml:space="preserve"> to sustainable nuclear energy</w:t>
      </w:r>
      <w:r w:rsidR="009930FD">
        <w:t>; these activities will expand</w:t>
      </w:r>
      <w:r w:rsidRPr="00A410D6">
        <w:t xml:space="preserve"> the scope and content of ASENES.</w:t>
      </w:r>
    </w:p>
    <w:p w14:paraId="15F4F300" w14:textId="77777777" w:rsidR="00285755" w:rsidRPr="00A410D6" w:rsidRDefault="00285755" w:rsidP="00537496">
      <w:pPr>
        <w:pStyle w:val="Otherunnumberedheadings"/>
        <w:rPr>
          <w:rFonts w:hint="eastAsia"/>
        </w:rPr>
      </w:pPr>
      <w:r w:rsidRPr="00A410D6">
        <w:lastRenderedPageBreak/>
        <w:t>ACKNOWLEDGEMENTS</w:t>
      </w:r>
    </w:p>
    <w:p w14:paraId="711AF860" w14:textId="0633CB81" w:rsidR="00D26ADA" w:rsidRPr="00A410D6" w:rsidRDefault="00BB50D7" w:rsidP="00BB50D7">
      <w:pPr>
        <w:pStyle w:val="BodyText"/>
      </w:pPr>
      <w:r w:rsidRPr="00A410D6">
        <w:t>The authors would like to express sincere gratitude to V. Sargsyan (Armenia), P. Grudev (Bulgaria), A. Schwenk-Ferrero (Germany), A.I. Jalal (Pakistan), C.A. Margeanu (Romania), A. Andrianov (Russian Federation), A. Korinny and O. Godun (Ukraine), and B. Dixon (USA) for their invaluable contributions to the development of ASENES</w:t>
      </w:r>
      <w:r w:rsidR="00450572" w:rsidRPr="00A410D6">
        <w:t xml:space="preserve"> service</w:t>
      </w:r>
      <w:r w:rsidRPr="00A410D6">
        <w:t xml:space="preserve">. The development of ASENES </w:t>
      </w:r>
      <w:r w:rsidR="002A4CA0">
        <w:t>was</w:t>
      </w:r>
      <w:r w:rsidR="00FB3622">
        <w:t xml:space="preserve"> </w:t>
      </w:r>
      <w:r w:rsidR="004307EF">
        <w:t>by</w:t>
      </w:r>
      <w:r w:rsidRPr="00A410D6">
        <w:t xml:space="preserve"> experts from Argentina, Bangladesh, Belarus, Brazil, Bulgaria, Canada, China, Croatia, Egypt, France, Germany, Indonesia, Kenya, Malaysia, Mexico, Morocco, Mongolia, Pakistan, Romania, Russian Federation, Thailand, Tunisia, USA, </w:t>
      </w:r>
      <w:proofErr w:type="gramStart"/>
      <w:r w:rsidRPr="00A410D6">
        <w:t>Ukraine</w:t>
      </w:r>
      <w:proofErr w:type="gramEnd"/>
      <w:r w:rsidRPr="00A410D6">
        <w:t xml:space="preserve"> and Viet Nam who participated in technical meetings, performed verification and validation of tools and took part in pilot trainings. </w:t>
      </w:r>
      <w:r w:rsidR="0044458B">
        <w:t>The authors would also like to thank Carolynn Scherer from INPRO for reviewing the paper.</w:t>
      </w:r>
    </w:p>
    <w:p w14:paraId="32B76F9D" w14:textId="77777777" w:rsidR="00D26ADA" w:rsidRPr="00A410D6" w:rsidRDefault="00D26ADA" w:rsidP="00537496">
      <w:pPr>
        <w:pStyle w:val="Otherunnumberedheadings"/>
        <w:rPr>
          <w:rFonts w:hint="eastAsia"/>
        </w:rPr>
      </w:pPr>
      <w:r w:rsidRPr="00A410D6">
        <w:t>References</w:t>
      </w:r>
    </w:p>
    <w:p w14:paraId="0998E150" w14:textId="1672EE00" w:rsidR="00BB50D7" w:rsidRPr="00A410D6" w:rsidRDefault="00BB50D7" w:rsidP="00BB50D7">
      <w:pPr>
        <w:pStyle w:val="Referencelist"/>
      </w:pPr>
      <w:r w:rsidRPr="00A410D6">
        <w:t>BRUNDTLAND COMMISSION, World Commission on Environment and Development, “Our Common Future”, Oxford University Press, Oxford (1987).</w:t>
      </w:r>
    </w:p>
    <w:p w14:paraId="49086E70" w14:textId="3CE12A45" w:rsidR="00BB50D7" w:rsidRPr="00A410D6" w:rsidRDefault="00BB50D7" w:rsidP="00BB50D7">
      <w:pPr>
        <w:pStyle w:val="Referencelist"/>
      </w:pPr>
      <w:r w:rsidRPr="00A410D6">
        <w:t>INTERNATIONAL ATOMIC ENERGY AGENCY, Guidance for the Application of an Assessment Methodology for Innovative Nuclear Energy Systems: INPRO Manual – Overview of the Methodology, I</w:t>
      </w:r>
      <w:r w:rsidR="00EA3BFC" w:rsidRPr="00A410D6">
        <w:t>A</w:t>
      </w:r>
      <w:r w:rsidRPr="00A410D6">
        <w:t>EA-TECDOC-1575, IAEA, Vienna (2008).</w:t>
      </w:r>
    </w:p>
    <w:p w14:paraId="32075A94" w14:textId="77777777" w:rsidR="008862B9" w:rsidRPr="00A410D6" w:rsidRDefault="008862B9" w:rsidP="008862B9">
      <w:pPr>
        <w:pStyle w:val="Referencelist"/>
      </w:pPr>
      <w:r w:rsidRPr="00A410D6">
        <w:t>INTERNATIONAL ATOMIC ENERGY AGENCY, Framework for Assessing Dynamic Nuclear Energy Systems for Sustainability, Final Report of the INPRO Collaborative Project on Global Architectures of Innovative Nuclear Energy Systems with Thermal and Fast Reactors and a Closed Nuclear Fuel Cycle (GAINS), IAEA Nuclear Energy Series NP-T-1.14, IAEA, Vienna (2013).</w:t>
      </w:r>
    </w:p>
    <w:p w14:paraId="5F2AB6E8" w14:textId="77777777" w:rsidR="008862B9" w:rsidRPr="00A410D6" w:rsidRDefault="008862B9" w:rsidP="008862B9">
      <w:pPr>
        <w:pStyle w:val="Referencelist"/>
      </w:pPr>
      <w:r w:rsidRPr="00A410D6">
        <w:t>INTERNATIONAL ATOMIC ENERGY AGENCY, Enhancing Benefits of Nuclear Energy Technology Innovation through Cooperation among Countries, Final Report of the INPRO Collaborative Project on Synergistic nuclear energy regional group interactions evaluated for sustainability (SYNERGIES), IAEA Nuclear Energy Series NP-T-4, IAEA, Vienna (2018).</w:t>
      </w:r>
    </w:p>
    <w:p w14:paraId="04B7C5A4" w14:textId="77777777" w:rsidR="008862B9" w:rsidRPr="00A410D6" w:rsidRDefault="008862B9" w:rsidP="008862B9">
      <w:pPr>
        <w:pStyle w:val="Referencelist"/>
      </w:pPr>
      <w:r w:rsidRPr="00A410D6">
        <w:t>INTERNATIONAL ATOMIC ENERGY AGENCY, Application of Multi-criteria Decision Analysis Methods to Comparative Evaluation of Nuclear Energy System Options: Final Report of the INPRO Collaborative Project KIND, IAEA Nuclear Energy Series No. NG-T-3.20, IAEA, Vienna (2019).</w:t>
      </w:r>
    </w:p>
    <w:p w14:paraId="1925D283" w14:textId="77777777" w:rsidR="008862B9" w:rsidRPr="00A410D6" w:rsidRDefault="008862B9" w:rsidP="008862B9">
      <w:pPr>
        <w:pStyle w:val="Referencelist"/>
      </w:pPr>
      <w:r w:rsidRPr="00A410D6">
        <w:t>INTERNATIONAL ATOMIC ENERGY AGENCY, Comparative Evaluation of Nuclear Energy System Options; Country case studies, Final Report of the INPRO Collaborative Project CENESO, IAEA-TECDOC-2027, IAEA, Vienna (2023).</w:t>
      </w:r>
    </w:p>
    <w:p w14:paraId="205DC02F" w14:textId="77777777" w:rsidR="008862B9" w:rsidRPr="00A410D6" w:rsidRDefault="008862B9" w:rsidP="008862B9">
      <w:pPr>
        <w:pStyle w:val="Referencelist"/>
      </w:pPr>
      <w:r w:rsidRPr="00A410D6">
        <w:t>INTERNATIONAL ATOMIC ENERGY AGENCY, Developing Roadmaps to Enhance Nuclear Energy Sustainability: Final Report of the INPRO Collaborative Project ROADMAPS, IAEA Nuclear Energy Series No. NG-T-3.22, IAEA, Vienna (2021).</w:t>
      </w:r>
    </w:p>
    <w:p w14:paraId="1CAD0899" w14:textId="77777777" w:rsidR="00F76D43" w:rsidRPr="00A410D6" w:rsidRDefault="00F76D43" w:rsidP="00F76D43">
      <w:pPr>
        <w:pStyle w:val="Referencelist"/>
      </w:pPr>
      <w:r w:rsidRPr="00A410D6">
        <w:t>INTERNATIONAL ATOMIC ENERGY AGENCY, Planning Enhanced Nuclear Energy Sustainability: An INPRO Service to Member States, Analysis Support for Enhanced Nuclear Energy Sustainability (ASENES), IAEA Nuclear Energy Series No. NG-T-3.19, IAEA, Vienna (2021).</w:t>
      </w:r>
    </w:p>
    <w:p w14:paraId="2F91F8F4" w14:textId="77777777" w:rsidR="00B63E1E" w:rsidRPr="00A410D6" w:rsidRDefault="00B63E1E" w:rsidP="00B63E1E">
      <w:pPr>
        <w:pStyle w:val="Referencelist"/>
      </w:pPr>
      <w:r w:rsidRPr="00A410D6">
        <w:t>INTERNATIONAL ATOMIC ENERGY AGENCY, Simulators for Scenario Analysis of Nuclear Energy Systems, Training Course Series, IAEA, Vienna (in preparation).</w:t>
      </w:r>
    </w:p>
    <w:p w14:paraId="63819740" w14:textId="17520062" w:rsidR="00BB50D7" w:rsidRPr="00A410D6" w:rsidRDefault="00BB50D7" w:rsidP="00BB50D7">
      <w:pPr>
        <w:pStyle w:val="Referencelist"/>
      </w:pPr>
      <w:r w:rsidRPr="00A410D6">
        <w:t xml:space="preserve">INTERNATIONAL INSTITUTE FOR APPLIED SYSTEMS ANALYSIS, Energy </w:t>
      </w:r>
      <w:proofErr w:type="spellStart"/>
      <w:r w:rsidRPr="00A410D6">
        <w:t>Modeling</w:t>
      </w:r>
      <w:proofErr w:type="spellEnd"/>
      <w:r w:rsidRPr="00A410D6">
        <w:t xml:space="preserve"> Framework: Model for Energy Supply Strategy Alternatives and their General Environmental Impact (MESSAGE), IIASA, </w:t>
      </w:r>
      <w:proofErr w:type="spellStart"/>
      <w:r w:rsidRPr="00A410D6">
        <w:t>Laxenburg</w:t>
      </w:r>
      <w:proofErr w:type="spellEnd"/>
      <w:r w:rsidRPr="00A410D6">
        <w:t xml:space="preserve"> (2009).</w:t>
      </w:r>
    </w:p>
    <w:p w14:paraId="7D9466E9" w14:textId="2BAF06F9" w:rsidR="00BB50D7" w:rsidRPr="00A410D6" w:rsidRDefault="00BB50D7" w:rsidP="00BB50D7">
      <w:pPr>
        <w:pStyle w:val="Referencelist"/>
      </w:pPr>
      <w:r w:rsidRPr="00A410D6">
        <w:t>INTERNATIONAL ATOMIC ENERGY AGENCY, Modelling Nuclear Energy Systems with MESSAGE: A Users’ Guide, IAEA Nuclear Energy Series No. NG - T - 5.2, IAEA, Vienna (2016).</w:t>
      </w:r>
    </w:p>
    <w:p w14:paraId="413CF1BB" w14:textId="15C7B183" w:rsidR="00BB50D7" w:rsidRPr="00A410D6" w:rsidRDefault="00BB50D7" w:rsidP="00BB50D7">
      <w:pPr>
        <w:pStyle w:val="Referencelist"/>
      </w:pPr>
      <w:r w:rsidRPr="00A410D6">
        <w:t>INTERNATIONAL ATOMIC ENERGY AGENCY, Experience in Modelling Nuclear Energy Systems with MESSAGE: Country Case Studies, IAEA-TECDOC-1837, IAEA, Vienna (2018).</w:t>
      </w:r>
    </w:p>
    <w:p w14:paraId="6818DDC9" w14:textId="3D05E90F" w:rsidR="00BB50D7" w:rsidRPr="00A410D6" w:rsidRDefault="00BB50D7" w:rsidP="00BB50D7">
      <w:pPr>
        <w:pStyle w:val="Referencelist"/>
      </w:pPr>
      <w:r w:rsidRPr="00A410D6">
        <w:t>INTERNATIONAL ATOMIC ENERGY AGENCY, INPRO Methodology for Sustainability Assessment of Nuclear Energy Systems: Economics, IAEA Nuclear Energy Series No., NG-T-4.4, IAEA, Vienna (2014).</w:t>
      </w:r>
    </w:p>
    <w:p w14:paraId="47E6A4AF" w14:textId="77777777" w:rsidR="00125830" w:rsidRPr="00A410D6" w:rsidRDefault="00125830" w:rsidP="00125830">
      <w:pPr>
        <w:pStyle w:val="Referencelist"/>
      </w:pPr>
      <w:r w:rsidRPr="00A410D6">
        <w:t>MOORE, M., KORINNY, A., SHROPSHIRE, D., SADHANKAR, R., Benchmarking of Nuclear Economics Tools, Annals of Nuclear Energy, 103, Elsevier (2017).</w:t>
      </w:r>
    </w:p>
    <w:p w14:paraId="1D0156C4" w14:textId="1C42DC0E" w:rsidR="00BB50D7" w:rsidRPr="00A410D6" w:rsidRDefault="00BB50D7" w:rsidP="00BB50D7">
      <w:pPr>
        <w:pStyle w:val="Referencelist"/>
      </w:pPr>
      <w:r w:rsidRPr="00A410D6">
        <w:t>INTERNATIONAL ATOMIC ENERGY AGENCY, Economic Evaluation of Alternative Nuclear Energy Systems: A Supplement for the INPRO ASENES Service, IAEA-TECDOC-2014, IAEA, Vienna (2022).</w:t>
      </w:r>
    </w:p>
    <w:p w14:paraId="3BA56E06" w14:textId="41829222" w:rsidR="00F45EEE" w:rsidRPr="00A410D6" w:rsidRDefault="00F45EEE" w:rsidP="000B44C3">
      <w:pPr>
        <w:pStyle w:val="Referencelist"/>
        <w:numPr>
          <w:ilvl w:val="0"/>
          <w:numId w:val="0"/>
        </w:numPr>
        <w:ind w:left="720" w:hanging="360"/>
      </w:pPr>
    </w:p>
    <w:sectPr w:rsidR="00F45EEE" w:rsidRPr="00A410D6"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37F5" w14:textId="77777777" w:rsidR="00D9619C" w:rsidRDefault="00D9619C">
      <w:r>
        <w:separator/>
      </w:r>
    </w:p>
  </w:endnote>
  <w:endnote w:type="continuationSeparator" w:id="0">
    <w:p w14:paraId="42CFF8A8" w14:textId="77777777" w:rsidR="00D9619C" w:rsidRDefault="00D9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49D5118" w:rsidR="00E20E70" w:rsidRDefault="00E20E70">
    <w:pPr>
      <w:pStyle w:val="zyxClassification1"/>
    </w:pPr>
    <w:r>
      <w:fldChar w:fldCharType="begin"/>
    </w:r>
    <w:r>
      <w:instrText xml:space="preserve"> DOCPROPERTY "IaeaClassification"  \* MERGEFORMAT </w:instrText>
    </w:r>
    <w:r>
      <w:fldChar w:fldCharType="end"/>
    </w:r>
  </w:p>
  <w:p w14:paraId="1FDEB1B7" w14:textId="08C2EFCD"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07097116" w:rsidR="00E20E70" w:rsidRDefault="00E20E70">
    <w:pPr>
      <w:pStyle w:val="zyxClassification1"/>
    </w:pPr>
    <w:r>
      <w:fldChar w:fldCharType="begin"/>
    </w:r>
    <w:r>
      <w:instrText xml:space="preserve"> DOCPROPERTY "IaeaClassification"  \* MERGEFORMAT </w:instrText>
    </w:r>
    <w:r>
      <w:fldChar w:fldCharType="end"/>
    </w:r>
  </w:p>
  <w:p w14:paraId="7E32AC2C" w14:textId="1B12A6A0"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13BB3B08"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40EFD354"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3203301F"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57DF261A"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7D8C6EB1" w:rsidR="00E20E70" w:rsidRDefault="00E20E70">
    <w:r>
      <w:rPr>
        <w:sz w:val="16"/>
      </w:rPr>
      <w:fldChar w:fldCharType="begin"/>
    </w:r>
    <w:r>
      <w:rPr>
        <w:sz w:val="16"/>
      </w:rPr>
      <w:instrText xml:space="preserve"> FILENAME \* MERGEFORMAT </w:instrText>
    </w:r>
    <w:r>
      <w:rPr>
        <w:sz w:val="16"/>
      </w:rPr>
      <w:fldChar w:fldCharType="separate"/>
    </w:r>
    <w:r w:rsidR="008C7708">
      <w:rPr>
        <w:noProof/>
        <w:sz w:val="16"/>
      </w:rPr>
      <w:t>REV4 Paper on ASENES INPRO Service to MS cps.docx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13B5" w14:textId="77777777" w:rsidR="00D9619C" w:rsidRDefault="00D9619C">
      <w:r>
        <w:t>___________________________________________________________________________</w:t>
      </w:r>
    </w:p>
  </w:footnote>
  <w:footnote w:type="continuationSeparator" w:id="0">
    <w:p w14:paraId="5EBCA610" w14:textId="77777777" w:rsidR="00D9619C" w:rsidRDefault="00D9619C">
      <w:r>
        <w:t>___________________________________________________________________________</w:t>
      </w:r>
    </w:p>
  </w:footnote>
  <w:footnote w:type="continuationNotice" w:id="1">
    <w:p w14:paraId="3A257E42" w14:textId="77777777" w:rsidR="00D9619C" w:rsidRDefault="00D9619C"/>
  </w:footnote>
  <w:footnote w:id="2">
    <w:p w14:paraId="6D42A1DA" w14:textId="2042C407" w:rsidR="002B055C" w:rsidRPr="008C4596" w:rsidRDefault="002B055C">
      <w:pPr>
        <w:pStyle w:val="FootnoteText"/>
        <w:rPr>
          <w:lang w:val="en-US"/>
        </w:rPr>
      </w:pPr>
      <w:r>
        <w:rPr>
          <w:rStyle w:val="FootnoteReference"/>
        </w:rPr>
        <w:footnoteRef/>
      </w:r>
      <w:r>
        <w:t xml:space="preserve"> </w:t>
      </w:r>
      <w:r w:rsidR="003D5CBF">
        <w:t>T</w:t>
      </w:r>
      <w:r w:rsidR="006C2C35">
        <w:t xml:space="preserve">he </w:t>
      </w:r>
      <w:r w:rsidR="007A1EFF">
        <w:t>IAEA Learning Management System</w:t>
      </w:r>
      <w:r w:rsidR="006A1A2F">
        <w:t xml:space="preserve"> </w:t>
      </w:r>
      <w:r w:rsidR="00643FE0">
        <w:t>provides learning materials as a part of the Cyber Learning Platform for Network (CLP4NET)</w:t>
      </w:r>
      <w:r w:rsidR="001D60FD">
        <w:t xml:space="preserve">: </w:t>
      </w:r>
      <w:hyperlink r:id="rId1" w:history="1">
        <w:r w:rsidR="001D60FD" w:rsidRPr="00F85BAA">
          <w:rPr>
            <w:rStyle w:val="Hyperlink"/>
          </w:rPr>
          <w:t>https://elearning.iaea.org/m2/</w:t>
        </w:r>
      </w:hyperlink>
      <w:r w:rsidR="001D60F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2CEF" w14:textId="4C932F91" w:rsidR="00E20E70" w:rsidRDefault="00CF7AF3" w:rsidP="00EA33A3">
    <w:pPr>
      <w:pStyle w:val="Runninghead"/>
    </w:pPr>
    <w:r>
      <w:tab/>
      <w:t>IAEA-CN-</w:t>
    </w:r>
    <w:r w:rsidR="00EA33A3">
      <w:t>327</w:t>
    </w:r>
    <w:r>
      <w:t>/</w:t>
    </w:r>
    <w:r w:rsidR="00EA33A3">
      <w:t>335</w:t>
    </w:r>
    <w:r w:rsidR="00E20E70">
      <w:fldChar w:fldCharType="begin"/>
    </w:r>
    <w:r w:rsidR="00E20E70">
      <w:instrText xml:space="preserve"> DOCPROPERTY "IaeaClassification"  \* MERGEFORMAT </w:instrText>
    </w:r>
    <w:r w:rsidR="00E20E70">
      <w:fldChar w:fldCharType="end"/>
    </w:r>
    <w:r w:rsidR="00E20E70">
      <w:fldChar w:fldCharType="begin"/>
    </w:r>
    <w:r w:rsidR="00E20E70">
      <w:instrText>DOCPROPERTY "IaeaClassification2"  \* MERGEFORMAT</w:instrText>
    </w:r>
    <w:r w:rsidR="00E20E7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649E26EE" w:rsidR="00037321" w:rsidRPr="00EA33A3" w:rsidRDefault="007E597A" w:rsidP="00EA33A3">
    <w:pPr>
      <w:pStyle w:val="Runninghead"/>
    </w:pPr>
    <w:r>
      <w:t xml:space="preserve">J.M.C. JOHARI </w:t>
    </w:r>
    <w:r w:rsidR="00EA33A3">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4B7C1BEA"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4FA81AD"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2FD2B00"/>
    <w:multiLevelType w:val="hybridMultilevel"/>
    <w:tmpl w:val="9E6E888A"/>
    <w:lvl w:ilvl="0" w:tplc="77A46C60">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933D8"/>
    <w:multiLevelType w:val="hybridMultilevel"/>
    <w:tmpl w:val="4D7871D8"/>
    <w:lvl w:ilvl="0" w:tplc="77A46C60">
      <w:start w:val="1"/>
      <w:numFmt w:val="bullet"/>
      <w:lvlText w:val="—"/>
      <w:lvlJc w:val="left"/>
      <w:pPr>
        <w:ind w:left="360" w:hanging="360"/>
      </w:pPr>
      <w:rPr>
        <w:rFonts w:ascii="Times New Roman" w:hAnsi="Times New Roman" w:cs="Times New Roman" w:hint="default"/>
      </w:rPr>
    </w:lvl>
    <w:lvl w:ilvl="1" w:tplc="FFFFFFFF">
      <w:numFmt w:val="bullet"/>
      <w:lvlText w:val="•"/>
      <w:lvlJc w:val="left"/>
      <w:pPr>
        <w:ind w:left="1290" w:hanging="57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0109A4"/>
    <w:multiLevelType w:val="hybridMultilevel"/>
    <w:tmpl w:val="A32E9720"/>
    <w:lvl w:ilvl="0" w:tplc="ED2675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2F53C04"/>
    <w:multiLevelType w:val="hybridMultilevel"/>
    <w:tmpl w:val="60BA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17E4627"/>
    <w:multiLevelType w:val="hybridMultilevel"/>
    <w:tmpl w:val="3352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447EB"/>
    <w:multiLevelType w:val="hybridMultilevel"/>
    <w:tmpl w:val="99444768"/>
    <w:lvl w:ilvl="0" w:tplc="77A46C60">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85078158">
    <w:abstractNumId w:val="9"/>
  </w:num>
  <w:num w:numId="2" w16cid:durableId="59716700">
    <w:abstractNumId w:val="4"/>
  </w:num>
  <w:num w:numId="3" w16cid:durableId="528497540">
    <w:abstractNumId w:val="6"/>
  </w:num>
  <w:num w:numId="4" w16cid:durableId="1007632637">
    <w:abstractNumId w:val="0"/>
  </w:num>
  <w:num w:numId="5"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16cid:durableId="468400009">
    <w:abstractNumId w:val="11"/>
  </w:num>
  <w:num w:numId="7" w16cid:durableId="2113888906">
    <w:abstractNumId w:val="2"/>
  </w:num>
  <w:num w:numId="8" w16cid:durableId="1720975952">
    <w:abstractNumId w:val="3"/>
  </w:num>
  <w:num w:numId="9" w16cid:durableId="320278723">
    <w:abstractNumId w:val="7"/>
  </w:num>
  <w:num w:numId="10" w16cid:durableId="1357267493">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11" w16cid:durableId="1501118636">
    <w:abstractNumId w:val="10"/>
  </w:num>
  <w:num w:numId="12" w16cid:durableId="822819276">
    <w:abstractNumId w:val="13"/>
  </w:num>
  <w:num w:numId="13" w16cid:durableId="982201089">
    <w:abstractNumId w:val="12"/>
  </w:num>
  <w:num w:numId="14" w16cid:durableId="531459122">
    <w:abstractNumId w:val="5"/>
  </w:num>
  <w:num w:numId="15" w16cid:durableId="1069771513">
    <w:abstractNumId w:val="1"/>
  </w:num>
  <w:num w:numId="16" w16cid:durableId="588658462">
    <w:abstractNumId w:val="8"/>
  </w:num>
  <w:num w:numId="17" w16cid:durableId="1524053234">
    <w:abstractNumId w:val="2"/>
  </w:num>
  <w:num w:numId="18" w16cid:durableId="205280685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AF0"/>
    <w:rsid w:val="00005D01"/>
    <w:rsid w:val="00005DC9"/>
    <w:rsid w:val="00010AB8"/>
    <w:rsid w:val="00012884"/>
    <w:rsid w:val="00020E56"/>
    <w:rsid w:val="000229AB"/>
    <w:rsid w:val="000240FF"/>
    <w:rsid w:val="00025013"/>
    <w:rsid w:val="0002569A"/>
    <w:rsid w:val="00030331"/>
    <w:rsid w:val="00030363"/>
    <w:rsid w:val="00032E3E"/>
    <w:rsid w:val="000354BC"/>
    <w:rsid w:val="00037321"/>
    <w:rsid w:val="0004072D"/>
    <w:rsid w:val="00047551"/>
    <w:rsid w:val="00047C1A"/>
    <w:rsid w:val="00051E48"/>
    <w:rsid w:val="000524B4"/>
    <w:rsid w:val="00053BB2"/>
    <w:rsid w:val="000608A3"/>
    <w:rsid w:val="00063C3D"/>
    <w:rsid w:val="00073745"/>
    <w:rsid w:val="00074D16"/>
    <w:rsid w:val="00077461"/>
    <w:rsid w:val="00077C54"/>
    <w:rsid w:val="00080B20"/>
    <w:rsid w:val="00085D0C"/>
    <w:rsid w:val="00090B9A"/>
    <w:rsid w:val="00093D52"/>
    <w:rsid w:val="00094DA9"/>
    <w:rsid w:val="00096B94"/>
    <w:rsid w:val="00097C2D"/>
    <w:rsid w:val="000A0299"/>
    <w:rsid w:val="000A137B"/>
    <w:rsid w:val="000A320B"/>
    <w:rsid w:val="000A56C1"/>
    <w:rsid w:val="000B0D3F"/>
    <w:rsid w:val="000B446E"/>
    <w:rsid w:val="000B44C3"/>
    <w:rsid w:val="000B5C45"/>
    <w:rsid w:val="000C0B28"/>
    <w:rsid w:val="000C10C1"/>
    <w:rsid w:val="000C4C04"/>
    <w:rsid w:val="000C4C29"/>
    <w:rsid w:val="000C6F25"/>
    <w:rsid w:val="000D052F"/>
    <w:rsid w:val="000D2BED"/>
    <w:rsid w:val="000D3526"/>
    <w:rsid w:val="000D47E8"/>
    <w:rsid w:val="000D56F1"/>
    <w:rsid w:val="000D70AE"/>
    <w:rsid w:val="000E58B6"/>
    <w:rsid w:val="000F028D"/>
    <w:rsid w:val="000F2F4C"/>
    <w:rsid w:val="000F7E94"/>
    <w:rsid w:val="00100116"/>
    <w:rsid w:val="00103487"/>
    <w:rsid w:val="001119D6"/>
    <w:rsid w:val="00112938"/>
    <w:rsid w:val="00115276"/>
    <w:rsid w:val="001227BA"/>
    <w:rsid w:val="00125830"/>
    <w:rsid w:val="0012736A"/>
    <w:rsid w:val="001308F2"/>
    <w:rsid w:val="00130A0C"/>
    <w:rsid w:val="001313E8"/>
    <w:rsid w:val="00131CBB"/>
    <w:rsid w:val="001433A2"/>
    <w:rsid w:val="00143563"/>
    <w:rsid w:val="00144CB4"/>
    <w:rsid w:val="00152917"/>
    <w:rsid w:val="00160AEE"/>
    <w:rsid w:val="001630D7"/>
    <w:rsid w:val="00163B05"/>
    <w:rsid w:val="00176DB2"/>
    <w:rsid w:val="001833C3"/>
    <w:rsid w:val="001852FC"/>
    <w:rsid w:val="001960BA"/>
    <w:rsid w:val="00196E42"/>
    <w:rsid w:val="001A3C98"/>
    <w:rsid w:val="001A75FA"/>
    <w:rsid w:val="001A7CA0"/>
    <w:rsid w:val="001B0F2F"/>
    <w:rsid w:val="001B169B"/>
    <w:rsid w:val="001B1B4F"/>
    <w:rsid w:val="001B7C6E"/>
    <w:rsid w:val="001C2105"/>
    <w:rsid w:val="001C58F5"/>
    <w:rsid w:val="001D0EAD"/>
    <w:rsid w:val="001D4CF9"/>
    <w:rsid w:val="001D5CEE"/>
    <w:rsid w:val="001D5FAA"/>
    <w:rsid w:val="001D60FD"/>
    <w:rsid w:val="001D7B2B"/>
    <w:rsid w:val="00200D42"/>
    <w:rsid w:val="002071D9"/>
    <w:rsid w:val="002076E1"/>
    <w:rsid w:val="002176B6"/>
    <w:rsid w:val="00220732"/>
    <w:rsid w:val="00220D20"/>
    <w:rsid w:val="00222173"/>
    <w:rsid w:val="00226883"/>
    <w:rsid w:val="00226BED"/>
    <w:rsid w:val="0023422C"/>
    <w:rsid w:val="00234976"/>
    <w:rsid w:val="0024066D"/>
    <w:rsid w:val="00245123"/>
    <w:rsid w:val="00245BFA"/>
    <w:rsid w:val="00250402"/>
    <w:rsid w:val="00254646"/>
    <w:rsid w:val="00256822"/>
    <w:rsid w:val="00257A71"/>
    <w:rsid w:val="0026525A"/>
    <w:rsid w:val="002700CC"/>
    <w:rsid w:val="0027036C"/>
    <w:rsid w:val="00274790"/>
    <w:rsid w:val="00274DA3"/>
    <w:rsid w:val="0027612E"/>
    <w:rsid w:val="00277BCF"/>
    <w:rsid w:val="00280166"/>
    <w:rsid w:val="00280545"/>
    <w:rsid w:val="0028116B"/>
    <w:rsid w:val="002823D6"/>
    <w:rsid w:val="002825A5"/>
    <w:rsid w:val="00285755"/>
    <w:rsid w:val="002857D1"/>
    <w:rsid w:val="00287375"/>
    <w:rsid w:val="00290097"/>
    <w:rsid w:val="002913DB"/>
    <w:rsid w:val="00296EF3"/>
    <w:rsid w:val="00297E34"/>
    <w:rsid w:val="002A1BE1"/>
    <w:rsid w:val="002A1F9C"/>
    <w:rsid w:val="002A49AB"/>
    <w:rsid w:val="002A4CA0"/>
    <w:rsid w:val="002B055C"/>
    <w:rsid w:val="002B29C2"/>
    <w:rsid w:val="002B4709"/>
    <w:rsid w:val="002C18AF"/>
    <w:rsid w:val="002C4208"/>
    <w:rsid w:val="002D3B0D"/>
    <w:rsid w:val="002E1451"/>
    <w:rsid w:val="002E1CE6"/>
    <w:rsid w:val="002E26B2"/>
    <w:rsid w:val="002F31E3"/>
    <w:rsid w:val="003026F7"/>
    <w:rsid w:val="00305A13"/>
    <w:rsid w:val="00306C72"/>
    <w:rsid w:val="003117CA"/>
    <w:rsid w:val="0031216A"/>
    <w:rsid w:val="00323C5B"/>
    <w:rsid w:val="0033703F"/>
    <w:rsid w:val="00337B67"/>
    <w:rsid w:val="003407A9"/>
    <w:rsid w:val="00352DE1"/>
    <w:rsid w:val="00353EA5"/>
    <w:rsid w:val="00365800"/>
    <w:rsid w:val="0037002D"/>
    <w:rsid w:val="003728BA"/>
    <w:rsid w:val="003728E6"/>
    <w:rsid w:val="00373EDF"/>
    <w:rsid w:val="00377A90"/>
    <w:rsid w:val="0038118B"/>
    <w:rsid w:val="00383DFD"/>
    <w:rsid w:val="00384EC9"/>
    <w:rsid w:val="00393E27"/>
    <w:rsid w:val="00394CEB"/>
    <w:rsid w:val="0039724C"/>
    <w:rsid w:val="003A51DD"/>
    <w:rsid w:val="003B00C1"/>
    <w:rsid w:val="003B07C7"/>
    <w:rsid w:val="003B0BF6"/>
    <w:rsid w:val="003B2AB6"/>
    <w:rsid w:val="003B313E"/>
    <w:rsid w:val="003B3C51"/>
    <w:rsid w:val="003B5E0E"/>
    <w:rsid w:val="003B6182"/>
    <w:rsid w:val="003C30A4"/>
    <w:rsid w:val="003D0E50"/>
    <w:rsid w:val="003D255A"/>
    <w:rsid w:val="003D5CBF"/>
    <w:rsid w:val="003E2237"/>
    <w:rsid w:val="003F006C"/>
    <w:rsid w:val="003F0984"/>
    <w:rsid w:val="003F35CE"/>
    <w:rsid w:val="003F6305"/>
    <w:rsid w:val="00401107"/>
    <w:rsid w:val="00401A85"/>
    <w:rsid w:val="004021B3"/>
    <w:rsid w:val="00402E3C"/>
    <w:rsid w:val="00405FCC"/>
    <w:rsid w:val="00406918"/>
    <w:rsid w:val="00407B26"/>
    <w:rsid w:val="004120D1"/>
    <w:rsid w:val="004165F5"/>
    <w:rsid w:val="00416949"/>
    <w:rsid w:val="00423644"/>
    <w:rsid w:val="00426103"/>
    <w:rsid w:val="004307EF"/>
    <w:rsid w:val="00434460"/>
    <w:rsid w:val="004370D8"/>
    <w:rsid w:val="004370DB"/>
    <w:rsid w:val="004433AD"/>
    <w:rsid w:val="00443596"/>
    <w:rsid w:val="0044458B"/>
    <w:rsid w:val="00447295"/>
    <w:rsid w:val="00450572"/>
    <w:rsid w:val="0045557C"/>
    <w:rsid w:val="00463A84"/>
    <w:rsid w:val="00464067"/>
    <w:rsid w:val="00465125"/>
    <w:rsid w:val="00472C43"/>
    <w:rsid w:val="0048066B"/>
    <w:rsid w:val="00480F36"/>
    <w:rsid w:val="00486BC2"/>
    <w:rsid w:val="00493882"/>
    <w:rsid w:val="004945DF"/>
    <w:rsid w:val="004A018B"/>
    <w:rsid w:val="004B0A07"/>
    <w:rsid w:val="004B2DA8"/>
    <w:rsid w:val="004B3721"/>
    <w:rsid w:val="004B6A0B"/>
    <w:rsid w:val="004B6E87"/>
    <w:rsid w:val="004C11ED"/>
    <w:rsid w:val="004D3BF3"/>
    <w:rsid w:val="004D42C5"/>
    <w:rsid w:val="004E03D2"/>
    <w:rsid w:val="004E060C"/>
    <w:rsid w:val="004E5336"/>
    <w:rsid w:val="004E6E4A"/>
    <w:rsid w:val="004F11F4"/>
    <w:rsid w:val="004F33F0"/>
    <w:rsid w:val="004F4039"/>
    <w:rsid w:val="00504A49"/>
    <w:rsid w:val="00510847"/>
    <w:rsid w:val="00513924"/>
    <w:rsid w:val="00513FBE"/>
    <w:rsid w:val="00516998"/>
    <w:rsid w:val="00524332"/>
    <w:rsid w:val="00530B12"/>
    <w:rsid w:val="00532A5C"/>
    <w:rsid w:val="005350B5"/>
    <w:rsid w:val="00536809"/>
    <w:rsid w:val="00537496"/>
    <w:rsid w:val="00544ED3"/>
    <w:rsid w:val="00546E73"/>
    <w:rsid w:val="00552CB0"/>
    <w:rsid w:val="005531EF"/>
    <w:rsid w:val="00557556"/>
    <w:rsid w:val="00560F14"/>
    <w:rsid w:val="00561DDD"/>
    <w:rsid w:val="00563372"/>
    <w:rsid w:val="005640AD"/>
    <w:rsid w:val="00565D1B"/>
    <w:rsid w:val="005663D4"/>
    <w:rsid w:val="005708B3"/>
    <w:rsid w:val="00570EF9"/>
    <w:rsid w:val="00571D3B"/>
    <w:rsid w:val="00575E28"/>
    <w:rsid w:val="00577E09"/>
    <w:rsid w:val="0058035A"/>
    <w:rsid w:val="00581A6A"/>
    <w:rsid w:val="005828C8"/>
    <w:rsid w:val="0058477B"/>
    <w:rsid w:val="00584987"/>
    <w:rsid w:val="0058635D"/>
    <w:rsid w:val="0058654F"/>
    <w:rsid w:val="005878A3"/>
    <w:rsid w:val="00590D67"/>
    <w:rsid w:val="00590EB2"/>
    <w:rsid w:val="00596ACA"/>
    <w:rsid w:val="0059780C"/>
    <w:rsid w:val="005A224C"/>
    <w:rsid w:val="005A32AA"/>
    <w:rsid w:val="005B552A"/>
    <w:rsid w:val="005C6BB2"/>
    <w:rsid w:val="005C7F07"/>
    <w:rsid w:val="005D1923"/>
    <w:rsid w:val="005D75BE"/>
    <w:rsid w:val="005D7881"/>
    <w:rsid w:val="005E39BC"/>
    <w:rsid w:val="005E4AE6"/>
    <w:rsid w:val="005F00A0"/>
    <w:rsid w:val="005F4CE6"/>
    <w:rsid w:val="005F7EF8"/>
    <w:rsid w:val="0060447E"/>
    <w:rsid w:val="006147E1"/>
    <w:rsid w:val="00615266"/>
    <w:rsid w:val="00615DCC"/>
    <w:rsid w:val="00616B1E"/>
    <w:rsid w:val="00620D9E"/>
    <w:rsid w:val="00624F7A"/>
    <w:rsid w:val="00632119"/>
    <w:rsid w:val="00637BA1"/>
    <w:rsid w:val="00643FE0"/>
    <w:rsid w:val="006474CB"/>
    <w:rsid w:val="00647F33"/>
    <w:rsid w:val="00662532"/>
    <w:rsid w:val="00666DF1"/>
    <w:rsid w:val="00667301"/>
    <w:rsid w:val="00676EC5"/>
    <w:rsid w:val="00677478"/>
    <w:rsid w:val="00677845"/>
    <w:rsid w:val="0068026B"/>
    <w:rsid w:val="00693DBD"/>
    <w:rsid w:val="006967F4"/>
    <w:rsid w:val="006976F4"/>
    <w:rsid w:val="006A1A2F"/>
    <w:rsid w:val="006A382B"/>
    <w:rsid w:val="006A4FA0"/>
    <w:rsid w:val="006A6D25"/>
    <w:rsid w:val="006B0405"/>
    <w:rsid w:val="006B1544"/>
    <w:rsid w:val="006B2274"/>
    <w:rsid w:val="006B5A0C"/>
    <w:rsid w:val="006C28A7"/>
    <w:rsid w:val="006C2C35"/>
    <w:rsid w:val="006D50FF"/>
    <w:rsid w:val="006E2FEC"/>
    <w:rsid w:val="006E4AD0"/>
    <w:rsid w:val="006E5286"/>
    <w:rsid w:val="006E6F83"/>
    <w:rsid w:val="006F1CBB"/>
    <w:rsid w:val="006F4D3C"/>
    <w:rsid w:val="007105A5"/>
    <w:rsid w:val="007133A5"/>
    <w:rsid w:val="0071437A"/>
    <w:rsid w:val="00715240"/>
    <w:rsid w:val="00717345"/>
    <w:rsid w:val="00717C6F"/>
    <w:rsid w:val="00722551"/>
    <w:rsid w:val="007246C1"/>
    <w:rsid w:val="00726ABC"/>
    <w:rsid w:val="007301C7"/>
    <w:rsid w:val="00735731"/>
    <w:rsid w:val="0073642E"/>
    <w:rsid w:val="00737073"/>
    <w:rsid w:val="007413F3"/>
    <w:rsid w:val="00743FBC"/>
    <w:rsid w:val="007445DA"/>
    <w:rsid w:val="0074726F"/>
    <w:rsid w:val="00754204"/>
    <w:rsid w:val="00754D05"/>
    <w:rsid w:val="00760B1C"/>
    <w:rsid w:val="00760ECB"/>
    <w:rsid w:val="00762573"/>
    <w:rsid w:val="00762EE3"/>
    <w:rsid w:val="007641C0"/>
    <w:rsid w:val="00767833"/>
    <w:rsid w:val="00771043"/>
    <w:rsid w:val="00785CB7"/>
    <w:rsid w:val="00786B93"/>
    <w:rsid w:val="0079328F"/>
    <w:rsid w:val="00796BE8"/>
    <w:rsid w:val="00797310"/>
    <w:rsid w:val="007A1EFF"/>
    <w:rsid w:val="007A2026"/>
    <w:rsid w:val="007A2D8B"/>
    <w:rsid w:val="007B493C"/>
    <w:rsid w:val="007B4FD1"/>
    <w:rsid w:val="007D4752"/>
    <w:rsid w:val="007E15ED"/>
    <w:rsid w:val="007E1C18"/>
    <w:rsid w:val="007E3797"/>
    <w:rsid w:val="007E597A"/>
    <w:rsid w:val="007E66D3"/>
    <w:rsid w:val="007F167D"/>
    <w:rsid w:val="007F1980"/>
    <w:rsid w:val="007F349E"/>
    <w:rsid w:val="007F37BA"/>
    <w:rsid w:val="00802381"/>
    <w:rsid w:val="008037D3"/>
    <w:rsid w:val="00813283"/>
    <w:rsid w:val="008142B1"/>
    <w:rsid w:val="00820998"/>
    <w:rsid w:val="00823874"/>
    <w:rsid w:val="00832202"/>
    <w:rsid w:val="00836F60"/>
    <w:rsid w:val="00841E82"/>
    <w:rsid w:val="00844A7B"/>
    <w:rsid w:val="00845E03"/>
    <w:rsid w:val="00847C74"/>
    <w:rsid w:val="00851026"/>
    <w:rsid w:val="0085272D"/>
    <w:rsid w:val="008542BB"/>
    <w:rsid w:val="00857C1E"/>
    <w:rsid w:val="0086124E"/>
    <w:rsid w:val="008644E0"/>
    <w:rsid w:val="00867F8C"/>
    <w:rsid w:val="0087135C"/>
    <w:rsid w:val="00872950"/>
    <w:rsid w:val="00875612"/>
    <w:rsid w:val="00877744"/>
    <w:rsid w:val="008827FB"/>
    <w:rsid w:val="008834DC"/>
    <w:rsid w:val="00883848"/>
    <w:rsid w:val="00883C11"/>
    <w:rsid w:val="00883F84"/>
    <w:rsid w:val="008857F0"/>
    <w:rsid w:val="008862B9"/>
    <w:rsid w:val="008862C4"/>
    <w:rsid w:val="008935A7"/>
    <w:rsid w:val="008950C5"/>
    <w:rsid w:val="00895CCC"/>
    <w:rsid w:val="0089742F"/>
    <w:rsid w:val="00897ED5"/>
    <w:rsid w:val="008A166A"/>
    <w:rsid w:val="008A7D5A"/>
    <w:rsid w:val="008B45E3"/>
    <w:rsid w:val="008B6AA9"/>
    <w:rsid w:val="008B6AC3"/>
    <w:rsid w:val="008B6BB9"/>
    <w:rsid w:val="008B7116"/>
    <w:rsid w:val="008B7383"/>
    <w:rsid w:val="008C08D5"/>
    <w:rsid w:val="008C302B"/>
    <w:rsid w:val="008C4596"/>
    <w:rsid w:val="008C5379"/>
    <w:rsid w:val="008C7708"/>
    <w:rsid w:val="008D081A"/>
    <w:rsid w:val="008D237D"/>
    <w:rsid w:val="008D53AB"/>
    <w:rsid w:val="008D61BB"/>
    <w:rsid w:val="008D73FF"/>
    <w:rsid w:val="008E3679"/>
    <w:rsid w:val="008E4311"/>
    <w:rsid w:val="008E73C0"/>
    <w:rsid w:val="008F094B"/>
    <w:rsid w:val="008F3D72"/>
    <w:rsid w:val="00902243"/>
    <w:rsid w:val="00902EFD"/>
    <w:rsid w:val="009058EA"/>
    <w:rsid w:val="00911543"/>
    <w:rsid w:val="0092025F"/>
    <w:rsid w:val="0092123A"/>
    <w:rsid w:val="009236B0"/>
    <w:rsid w:val="00923AA6"/>
    <w:rsid w:val="00924C92"/>
    <w:rsid w:val="00927A7F"/>
    <w:rsid w:val="00933566"/>
    <w:rsid w:val="009519C9"/>
    <w:rsid w:val="009520D5"/>
    <w:rsid w:val="00955C6D"/>
    <w:rsid w:val="00956EB2"/>
    <w:rsid w:val="00960F01"/>
    <w:rsid w:val="00962D24"/>
    <w:rsid w:val="009644DF"/>
    <w:rsid w:val="009652D4"/>
    <w:rsid w:val="009805B4"/>
    <w:rsid w:val="00981FE6"/>
    <w:rsid w:val="00982274"/>
    <w:rsid w:val="00985BC8"/>
    <w:rsid w:val="0098753A"/>
    <w:rsid w:val="009930FD"/>
    <w:rsid w:val="0099379F"/>
    <w:rsid w:val="00994DEB"/>
    <w:rsid w:val="009952C0"/>
    <w:rsid w:val="009A019E"/>
    <w:rsid w:val="009A0DE7"/>
    <w:rsid w:val="009A41F2"/>
    <w:rsid w:val="009A4D28"/>
    <w:rsid w:val="009A613B"/>
    <w:rsid w:val="009B000A"/>
    <w:rsid w:val="009B6F3E"/>
    <w:rsid w:val="009D009A"/>
    <w:rsid w:val="009D016F"/>
    <w:rsid w:val="009D0B86"/>
    <w:rsid w:val="009D2EEF"/>
    <w:rsid w:val="009D5BBC"/>
    <w:rsid w:val="009D788F"/>
    <w:rsid w:val="009E0CF5"/>
    <w:rsid w:val="009E0D5B"/>
    <w:rsid w:val="009E1558"/>
    <w:rsid w:val="009E25BE"/>
    <w:rsid w:val="009F0366"/>
    <w:rsid w:val="00A00189"/>
    <w:rsid w:val="00A03C30"/>
    <w:rsid w:val="00A04C77"/>
    <w:rsid w:val="00A05F8F"/>
    <w:rsid w:val="00A072DC"/>
    <w:rsid w:val="00A17CFF"/>
    <w:rsid w:val="00A2106C"/>
    <w:rsid w:val="00A22ECF"/>
    <w:rsid w:val="00A31786"/>
    <w:rsid w:val="00A37B99"/>
    <w:rsid w:val="00A40B0B"/>
    <w:rsid w:val="00A410D6"/>
    <w:rsid w:val="00A42898"/>
    <w:rsid w:val="00A43D3E"/>
    <w:rsid w:val="00A53AC7"/>
    <w:rsid w:val="00A578E0"/>
    <w:rsid w:val="00A61AD8"/>
    <w:rsid w:val="00A71077"/>
    <w:rsid w:val="00A75F4C"/>
    <w:rsid w:val="00A819F4"/>
    <w:rsid w:val="00A91D77"/>
    <w:rsid w:val="00A9284C"/>
    <w:rsid w:val="00A9575F"/>
    <w:rsid w:val="00A97978"/>
    <w:rsid w:val="00A97E64"/>
    <w:rsid w:val="00AA1EC2"/>
    <w:rsid w:val="00AA3432"/>
    <w:rsid w:val="00AA53D4"/>
    <w:rsid w:val="00AA610D"/>
    <w:rsid w:val="00AA7C13"/>
    <w:rsid w:val="00AB1883"/>
    <w:rsid w:val="00AB4CAB"/>
    <w:rsid w:val="00AB538B"/>
    <w:rsid w:val="00AB6ACE"/>
    <w:rsid w:val="00AC14C6"/>
    <w:rsid w:val="00AC3E8D"/>
    <w:rsid w:val="00AC485B"/>
    <w:rsid w:val="00AC5A3A"/>
    <w:rsid w:val="00AC75F3"/>
    <w:rsid w:val="00AD0038"/>
    <w:rsid w:val="00AD40EB"/>
    <w:rsid w:val="00AD4AA4"/>
    <w:rsid w:val="00AD7D64"/>
    <w:rsid w:val="00AE0526"/>
    <w:rsid w:val="00AE320D"/>
    <w:rsid w:val="00AE32A2"/>
    <w:rsid w:val="00AE3E13"/>
    <w:rsid w:val="00AE4769"/>
    <w:rsid w:val="00AF7A3B"/>
    <w:rsid w:val="00B046EA"/>
    <w:rsid w:val="00B05848"/>
    <w:rsid w:val="00B066AA"/>
    <w:rsid w:val="00B071C6"/>
    <w:rsid w:val="00B14F93"/>
    <w:rsid w:val="00B450D0"/>
    <w:rsid w:val="00B50D4C"/>
    <w:rsid w:val="00B538FA"/>
    <w:rsid w:val="00B61D99"/>
    <w:rsid w:val="00B625FC"/>
    <w:rsid w:val="00B63E1E"/>
    <w:rsid w:val="00B65C41"/>
    <w:rsid w:val="00B664A4"/>
    <w:rsid w:val="00B712E3"/>
    <w:rsid w:val="00B76A8E"/>
    <w:rsid w:val="00B77B2C"/>
    <w:rsid w:val="00B82FA5"/>
    <w:rsid w:val="00B87BAD"/>
    <w:rsid w:val="00B90324"/>
    <w:rsid w:val="00B91915"/>
    <w:rsid w:val="00BA133C"/>
    <w:rsid w:val="00BA20A6"/>
    <w:rsid w:val="00BB089D"/>
    <w:rsid w:val="00BB39E6"/>
    <w:rsid w:val="00BB4C71"/>
    <w:rsid w:val="00BB50D7"/>
    <w:rsid w:val="00BB7B12"/>
    <w:rsid w:val="00BC0230"/>
    <w:rsid w:val="00BC7711"/>
    <w:rsid w:val="00BD12F7"/>
    <w:rsid w:val="00BD1400"/>
    <w:rsid w:val="00BD49C8"/>
    <w:rsid w:val="00BD605C"/>
    <w:rsid w:val="00BE2A76"/>
    <w:rsid w:val="00BE3D46"/>
    <w:rsid w:val="00BE503E"/>
    <w:rsid w:val="00C02A36"/>
    <w:rsid w:val="00C05DFB"/>
    <w:rsid w:val="00C11EA9"/>
    <w:rsid w:val="00C12051"/>
    <w:rsid w:val="00C14733"/>
    <w:rsid w:val="00C15016"/>
    <w:rsid w:val="00C16EFD"/>
    <w:rsid w:val="00C20415"/>
    <w:rsid w:val="00C22A4B"/>
    <w:rsid w:val="00C354D6"/>
    <w:rsid w:val="00C4286B"/>
    <w:rsid w:val="00C45672"/>
    <w:rsid w:val="00C6147E"/>
    <w:rsid w:val="00C65E60"/>
    <w:rsid w:val="00C72641"/>
    <w:rsid w:val="00C751E1"/>
    <w:rsid w:val="00C7591E"/>
    <w:rsid w:val="00C763A2"/>
    <w:rsid w:val="00C77323"/>
    <w:rsid w:val="00C774AD"/>
    <w:rsid w:val="00C80C4A"/>
    <w:rsid w:val="00C82822"/>
    <w:rsid w:val="00C95254"/>
    <w:rsid w:val="00CB07D1"/>
    <w:rsid w:val="00CB0F61"/>
    <w:rsid w:val="00CB1B0C"/>
    <w:rsid w:val="00CB3E76"/>
    <w:rsid w:val="00CB5BC3"/>
    <w:rsid w:val="00CB628C"/>
    <w:rsid w:val="00CD6FE3"/>
    <w:rsid w:val="00CE4A06"/>
    <w:rsid w:val="00CE5221"/>
    <w:rsid w:val="00CE5A52"/>
    <w:rsid w:val="00CF31DC"/>
    <w:rsid w:val="00CF443D"/>
    <w:rsid w:val="00CF7AF3"/>
    <w:rsid w:val="00D00281"/>
    <w:rsid w:val="00D05D21"/>
    <w:rsid w:val="00D11847"/>
    <w:rsid w:val="00D1466C"/>
    <w:rsid w:val="00D159FD"/>
    <w:rsid w:val="00D22F72"/>
    <w:rsid w:val="00D23D1F"/>
    <w:rsid w:val="00D245DB"/>
    <w:rsid w:val="00D24A82"/>
    <w:rsid w:val="00D251B3"/>
    <w:rsid w:val="00D26ADA"/>
    <w:rsid w:val="00D35A78"/>
    <w:rsid w:val="00D40A9C"/>
    <w:rsid w:val="00D54B80"/>
    <w:rsid w:val="00D555A1"/>
    <w:rsid w:val="00D56485"/>
    <w:rsid w:val="00D61ADD"/>
    <w:rsid w:val="00D64DC2"/>
    <w:rsid w:val="00D67906"/>
    <w:rsid w:val="00D7168A"/>
    <w:rsid w:val="00D742A4"/>
    <w:rsid w:val="00D75C85"/>
    <w:rsid w:val="00D760A9"/>
    <w:rsid w:val="00D873D2"/>
    <w:rsid w:val="00D902B7"/>
    <w:rsid w:val="00D93C52"/>
    <w:rsid w:val="00D9533E"/>
    <w:rsid w:val="00D9619C"/>
    <w:rsid w:val="00DA1E3B"/>
    <w:rsid w:val="00DA30F3"/>
    <w:rsid w:val="00DA44E2"/>
    <w:rsid w:val="00DA46CA"/>
    <w:rsid w:val="00DA729A"/>
    <w:rsid w:val="00DB0F15"/>
    <w:rsid w:val="00DB254B"/>
    <w:rsid w:val="00DB4DB2"/>
    <w:rsid w:val="00DB5126"/>
    <w:rsid w:val="00DB5190"/>
    <w:rsid w:val="00DB563F"/>
    <w:rsid w:val="00DC198F"/>
    <w:rsid w:val="00DC1D2E"/>
    <w:rsid w:val="00DD1601"/>
    <w:rsid w:val="00DD170A"/>
    <w:rsid w:val="00DD2BB5"/>
    <w:rsid w:val="00DD2BDB"/>
    <w:rsid w:val="00DD37E8"/>
    <w:rsid w:val="00DE1239"/>
    <w:rsid w:val="00DE1680"/>
    <w:rsid w:val="00DE2DFD"/>
    <w:rsid w:val="00DE36BE"/>
    <w:rsid w:val="00DE45FA"/>
    <w:rsid w:val="00DE6F3C"/>
    <w:rsid w:val="00DF21EB"/>
    <w:rsid w:val="00DF70BF"/>
    <w:rsid w:val="00E07865"/>
    <w:rsid w:val="00E17066"/>
    <w:rsid w:val="00E20E70"/>
    <w:rsid w:val="00E2386B"/>
    <w:rsid w:val="00E24F42"/>
    <w:rsid w:val="00E25B68"/>
    <w:rsid w:val="00E3716C"/>
    <w:rsid w:val="00E413E1"/>
    <w:rsid w:val="00E416D3"/>
    <w:rsid w:val="00E42EB2"/>
    <w:rsid w:val="00E5059B"/>
    <w:rsid w:val="00E50A30"/>
    <w:rsid w:val="00E56066"/>
    <w:rsid w:val="00E56470"/>
    <w:rsid w:val="00E576C4"/>
    <w:rsid w:val="00E6324C"/>
    <w:rsid w:val="00E661F9"/>
    <w:rsid w:val="00E67622"/>
    <w:rsid w:val="00E73764"/>
    <w:rsid w:val="00E74096"/>
    <w:rsid w:val="00E7491B"/>
    <w:rsid w:val="00E7772B"/>
    <w:rsid w:val="00E824E8"/>
    <w:rsid w:val="00E82C3B"/>
    <w:rsid w:val="00E84003"/>
    <w:rsid w:val="00E9535F"/>
    <w:rsid w:val="00EA2B49"/>
    <w:rsid w:val="00EA33A3"/>
    <w:rsid w:val="00EA3BFC"/>
    <w:rsid w:val="00EA47AD"/>
    <w:rsid w:val="00EC10FC"/>
    <w:rsid w:val="00ED0C5B"/>
    <w:rsid w:val="00ED7E6A"/>
    <w:rsid w:val="00EE0041"/>
    <w:rsid w:val="00EE0346"/>
    <w:rsid w:val="00EE2563"/>
    <w:rsid w:val="00EE29B9"/>
    <w:rsid w:val="00EE2DE2"/>
    <w:rsid w:val="00EE31D3"/>
    <w:rsid w:val="00EF01A0"/>
    <w:rsid w:val="00EF4F3D"/>
    <w:rsid w:val="00EF7683"/>
    <w:rsid w:val="00EF778F"/>
    <w:rsid w:val="00F004EE"/>
    <w:rsid w:val="00F021BC"/>
    <w:rsid w:val="00F0428B"/>
    <w:rsid w:val="00F04D50"/>
    <w:rsid w:val="00F0744A"/>
    <w:rsid w:val="00F074CA"/>
    <w:rsid w:val="00F112E7"/>
    <w:rsid w:val="00F116BC"/>
    <w:rsid w:val="00F170A0"/>
    <w:rsid w:val="00F2091D"/>
    <w:rsid w:val="00F212BD"/>
    <w:rsid w:val="00F21418"/>
    <w:rsid w:val="00F21DCB"/>
    <w:rsid w:val="00F21ED8"/>
    <w:rsid w:val="00F2700E"/>
    <w:rsid w:val="00F3070C"/>
    <w:rsid w:val="00F30C1E"/>
    <w:rsid w:val="00F327A1"/>
    <w:rsid w:val="00F3347D"/>
    <w:rsid w:val="00F42E23"/>
    <w:rsid w:val="00F45EEE"/>
    <w:rsid w:val="00F50D7F"/>
    <w:rsid w:val="00F51023"/>
    <w:rsid w:val="00F51E9C"/>
    <w:rsid w:val="00F523CA"/>
    <w:rsid w:val="00F5612D"/>
    <w:rsid w:val="00F5615D"/>
    <w:rsid w:val="00F66C9D"/>
    <w:rsid w:val="00F73141"/>
    <w:rsid w:val="00F73D98"/>
    <w:rsid w:val="00F74A9D"/>
    <w:rsid w:val="00F7504B"/>
    <w:rsid w:val="00F76D43"/>
    <w:rsid w:val="00F77A1D"/>
    <w:rsid w:val="00F77EC3"/>
    <w:rsid w:val="00F850A6"/>
    <w:rsid w:val="00F85313"/>
    <w:rsid w:val="00F90832"/>
    <w:rsid w:val="00FA7424"/>
    <w:rsid w:val="00FB1786"/>
    <w:rsid w:val="00FB194E"/>
    <w:rsid w:val="00FB3517"/>
    <w:rsid w:val="00FB3622"/>
    <w:rsid w:val="00FB5353"/>
    <w:rsid w:val="00FC1F2F"/>
    <w:rsid w:val="00FC7E04"/>
    <w:rsid w:val="00FD2C09"/>
    <w:rsid w:val="00FD3A5B"/>
    <w:rsid w:val="00FD4D28"/>
    <w:rsid w:val="00FE0F01"/>
    <w:rsid w:val="00FF386F"/>
    <w:rsid w:val="00FF4A40"/>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qFormat/>
    <w:rsid w:val="00717C6F"/>
    <w:pPr>
      <w:numPr>
        <w:numId w:val="7"/>
      </w:numPr>
    </w:pPr>
  </w:style>
  <w:style w:type="paragraph" w:customStyle="1" w:styleId="ListNumbered">
    <w:name w:val="List Numbered"/>
    <w:basedOn w:val="BodyText"/>
    <w:uiPriority w:val="5"/>
    <w:qFormat/>
    <w:locked/>
    <w:rsid w:val="00717C6F"/>
    <w:pPr>
      <w:numPr>
        <w:numId w:val="8"/>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normaltextrun">
    <w:name w:val="normaltextrun"/>
    <w:basedOn w:val="DefaultParagraphFont"/>
    <w:rsid w:val="00F90832"/>
  </w:style>
  <w:style w:type="paragraph" w:styleId="Revision">
    <w:name w:val="Revision"/>
    <w:hidden/>
    <w:uiPriority w:val="99"/>
    <w:semiHidden/>
    <w:rsid w:val="00E2386B"/>
    <w:rPr>
      <w:sz w:val="22"/>
      <w:lang w:eastAsia="en-US"/>
    </w:rPr>
  </w:style>
  <w:style w:type="paragraph" w:styleId="ListParagraph">
    <w:name w:val="List Paragraph"/>
    <w:basedOn w:val="Normal"/>
    <w:link w:val="ListParagraphChar"/>
    <w:uiPriority w:val="34"/>
    <w:qFormat/>
    <w:locked/>
    <w:rsid w:val="003F0984"/>
    <w:pPr>
      <w:overflowPunct/>
      <w:autoSpaceDE/>
      <w:autoSpaceDN/>
      <w:adjustRightInd/>
      <w:ind w:left="720"/>
      <w:contextualSpacing/>
      <w:textAlignment w:val="auto"/>
    </w:pPr>
    <w:rPr>
      <w:rFonts w:eastAsia="Times New Roman"/>
      <w:sz w:val="24"/>
      <w:szCs w:val="24"/>
      <w:lang w:val="en-US" w:eastAsia="ru-RU"/>
    </w:rPr>
  </w:style>
  <w:style w:type="character" w:customStyle="1" w:styleId="ListParagraphChar">
    <w:name w:val="List Paragraph Char"/>
    <w:link w:val="ListParagraph"/>
    <w:uiPriority w:val="34"/>
    <w:rsid w:val="003F0984"/>
    <w:rPr>
      <w:rFonts w:eastAsia="Times New Roman"/>
      <w:sz w:val="24"/>
      <w:szCs w:val="24"/>
      <w:lang w:val="en-US" w:eastAsia="ru-RU"/>
    </w:rPr>
  </w:style>
  <w:style w:type="paragraph" w:customStyle="1" w:styleId="MAIN">
    <w:name w:val="MAIN"/>
    <w:basedOn w:val="Normal"/>
    <w:link w:val="MAIN0"/>
    <w:qFormat/>
    <w:rsid w:val="00323C5B"/>
    <w:pPr>
      <w:spacing w:before="120"/>
      <w:jc w:val="both"/>
    </w:pPr>
    <w:rPr>
      <w:rFonts w:eastAsia="Times New Roman"/>
      <w:sz w:val="24"/>
    </w:rPr>
  </w:style>
  <w:style w:type="character" w:customStyle="1" w:styleId="MAIN0">
    <w:name w:val="MAIN Знак"/>
    <w:basedOn w:val="DefaultParagraphFont"/>
    <w:link w:val="MAIN"/>
    <w:rsid w:val="00323C5B"/>
    <w:rPr>
      <w:rFonts w:eastAsia="Times New Roman"/>
      <w:sz w:val="24"/>
      <w:lang w:eastAsia="en-US"/>
    </w:rPr>
  </w:style>
  <w:style w:type="character" w:styleId="Hyperlink">
    <w:name w:val="Hyperlink"/>
    <w:basedOn w:val="DefaultParagraphFont"/>
    <w:uiPriority w:val="99"/>
    <w:locked/>
    <w:rsid w:val="000B0D3F"/>
    <w:rPr>
      <w:rFonts w:cs="Times New Roman"/>
      <w:color w:val="0000FF"/>
      <w:u w:val="single"/>
    </w:rPr>
  </w:style>
  <w:style w:type="character" w:styleId="CommentReference">
    <w:name w:val="annotation reference"/>
    <w:basedOn w:val="DefaultParagraphFont"/>
    <w:uiPriority w:val="49"/>
    <w:locked/>
    <w:rsid w:val="00AA610D"/>
    <w:rPr>
      <w:sz w:val="16"/>
      <w:szCs w:val="16"/>
    </w:rPr>
  </w:style>
  <w:style w:type="paragraph" w:styleId="CommentText">
    <w:name w:val="annotation text"/>
    <w:basedOn w:val="Normal"/>
    <w:link w:val="CommentTextChar"/>
    <w:uiPriority w:val="49"/>
    <w:locked/>
    <w:rsid w:val="00AA610D"/>
    <w:rPr>
      <w:sz w:val="20"/>
    </w:rPr>
  </w:style>
  <w:style w:type="character" w:customStyle="1" w:styleId="CommentTextChar">
    <w:name w:val="Comment Text Char"/>
    <w:basedOn w:val="DefaultParagraphFont"/>
    <w:link w:val="CommentText"/>
    <w:uiPriority w:val="49"/>
    <w:rsid w:val="00AA610D"/>
    <w:rPr>
      <w:lang w:eastAsia="en-US"/>
    </w:rPr>
  </w:style>
  <w:style w:type="paragraph" w:styleId="CommentSubject">
    <w:name w:val="annotation subject"/>
    <w:basedOn w:val="CommentText"/>
    <w:next w:val="CommentText"/>
    <w:link w:val="CommentSubjectChar"/>
    <w:uiPriority w:val="49"/>
    <w:locked/>
    <w:rsid w:val="00AA610D"/>
    <w:rPr>
      <w:b/>
      <w:bCs/>
    </w:rPr>
  </w:style>
  <w:style w:type="character" w:customStyle="1" w:styleId="CommentSubjectChar">
    <w:name w:val="Comment Subject Char"/>
    <w:basedOn w:val="CommentTextChar"/>
    <w:link w:val="CommentSubject"/>
    <w:uiPriority w:val="49"/>
    <w:rsid w:val="00AA610D"/>
    <w:rPr>
      <w:b/>
      <w:bCs/>
      <w:lang w:eastAsia="en-US"/>
    </w:rPr>
  </w:style>
  <w:style w:type="character" w:styleId="UnresolvedMention">
    <w:name w:val="Unresolved Mention"/>
    <w:basedOn w:val="DefaultParagraphFont"/>
    <w:uiPriority w:val="99"/>
    <w:semiHidden/>
    <w:unhideWhenUsed/>
    <w:rsid w:val="007A1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1770">
      <w:bodyDiv w:val="1"/>
      <w:marLeft w:val="0"/>
      <w:marRight w:val="0"/>
      <w:marTop w:val="0"/>
      <w:marBottom w:val="0"/>
      <w:divBdr>
        <w:top w:val="none" w:sz="0" w:space="0" w:color="auto"/>
        <w:left w:val="none" w:sz="0" w:space="0" w:color="auto"/>
        <w:bottom w:val="none" w:sz="0" w:space="0" w:color="auto"/>
        <w:right w:val="none" w:sz="0" w:space="0" w:color="auto"/>
      </w:divBdr>
      <w:divsChild>
        <w:div w:id="1074350318">
          <w:marLeft w:val="0"/>
          <w:marRight w:val="0"/>
          <w:marTop w:val="0"/>
          <w:marBottom w:val="0"/>
          <w:divBdr>
            <w:top w:val="none" w:sz="0" w:space="0" w:color="auto"/>
            <w:left w:val="none" w:sz="0" w:space="0" w:color="auto"/>
            <w:bottom w:val="none" w:sz="0" w:space="0" w:color="auto"/>
            <w:right w:val="none" w:sz="0" w:space="0" w:color="auto"/>
          </w:divBdr>
        </w:div>
        <w:div w:id="1843426717">
          <w:marLeft w:val="0"/>
          <w:marRight w:val="0"/>
          <w:marTop w:val="0"/>
          <w:marBottom w:val="0"/>
          <w:divBdr>
            <w:top w:val="none" w:sz="0" w:space="0" w:color="auto"/>
            <w:left w:val="none" w:sz="0" w:space="0" w:color="auto"/>
            <w:bottom w:val="none" w:sz="0" w:space="0" w:color="auto"/>
            <w:right w:val="none" w:sz="0" w:space="0" w:color="auto"/>
          </w:divBdr>
        </w:div>
        <w:div w:id="980578273">
          <w:marLeft w:val="0"/>
          <w:marRight w:val="0"/>
          <w:marTop w:val="0"/>
          <w:marBottom w:val="0"/>
          <w:divBdr>
            <w:top w:val="none" w:sz="0" w:space="0" w:color="auto"/>
            <w:left w:val="none" w:sz="0" w:space="0" w:color="auto"/>
            <w:bottom w:val="none" w:sz="0" w:space="0" w:color="auto"/>
            <w:right w:val="none" w:sz="0" w:space="0" w:color="auto"/>
          </w:divBdr>
        </w:div>
        <w:div w:id="1765492287">
          <w:marLeft w:val="0"/>
          <w:marRight w:val="0"/>
          <w:marTop w:val="0"/>
          <w:marBottom w:val="0"/>
          <w:divBdr>
            <w:top w:val="none" w:sz="0" w:space="0" w:color="auto"/>
            <w:left w:val="none" w:sz="0" w:space="0" w:color="auto"/>
            <w:bottom w:val="none" w:sz="0" w:space="0" w:color="auto"/>
            <w:right w:val="none" w:sz="0" w:space="0" w:color="auto"/>
          </w:divBdr>
        </w:div>
        <w:div w:id="1915507853">
          <w:marLeft w:val="0"/>
          <w:marRight w:val="0"/>
          <w:marTop w:val="0"/>
          <w:marBottom w:val="0"/>
          <w:divBdr>
            <w:top w:val="none" w:sz="0" w:space="0" w:color="auto"/>
            <w:left w:val="none" w:sz="0" w:space="0" w:color="auto"/>
            <w:bottom w:val="none" w:sz="0" w:space="0" w:color="auto"/>
            <w:right w:val="none" w:sz="0" w:space="0" w:color="auto"/>
          </w:divBdr>
        </w:div>
        <w:div w:id="1009988829">
          <w:marLeft w:val="0"/>
          <w:marRight w:val="0"/>
          <w:marTop w:val="0"/>
          <w:marBottom w:val="0"/>
          <w:divBdr>
            <w:top w:val="none" w:sz="0" w:space="0" w:color="auto"/>
            <w:left w:val="none" w:sz="0" w:space="0" w:color="auto"/>
            <w:bottom w:val="none" w:sz="0" w:space="0" w:color="auto"/>
            <w:right w:val="none" w:sz="0" w:space="0" w:color="auto"/>
          </w:divBdr>
        </w:div>
      </w:divsChild>
    </w:div>
    <w:div w:id="688025604">
      <w:bodyDiv w:val="1"/>
      <w:marLeft w:val="0"/>
      <w:marRight w:val="0"/>
      <w:marTop w:val="0"/>
      <w:marBottom w:val="0"/>
      <w:divBdr>
        <w:top w:val="none" w:sz="0" w:space="0" w:color="auto"/>
        <w:left w:val="none" w:sz="0" w:space="0" w:color="auto"/>
        <w:bottom w:val="none" w:sz="0" w:space="0" w:color="auto"/>
        <w:right w:val="none" w:sz="0" w:space="0" w:color="auto"/>
      </w:divBdr>
    </w:div>
    <w:div w:id="1386176974">
      <w:bodyDiv w:val="1"/>
      <w:marLeft w:val="0"/>
      <w:marRight w:val="0"/>
      <w:marTop w:val="0"/>
      <w:marBottom w:val="0"/>
      <w:divBdr>
        <w:top w:val="none" w:sz="0" w:space="0" w:color="auto"/>
        <w:left w:val="none" w:sz="0" w:space="0" w:color="auto"/>
        <w:bottom w:val="none" w:sz="0" w:space="0" w:color="auto"/>
        <w:right w:val="none" w:sz="0" w:space="0" w:color="auto"/>
      </w:divBdr>
      <w:divsChild>
        <w:div w:id="1749688365">
          <w:marLeft w:val="0"/>
          <w:marRight w:val="0"/>
          <w:marTop w:val="0"/>
          <w:marBottom w:val="0"/>
          <w:divBdr>
            <w:top w:val="none" w:sz="0" w:space="0" w:color="auto"/>
            <w:left w:val="none" w:sz="0" w:space="0" w:color="auto"/>
            <w:bottom w:val="none" w:sz="0" w:space="0" w:color="auto"/>
            <w:right w:val="none" w:sz="0" w:space="0" w:color="auto"/>
          </w:divBdr>
          <w:divsChild>
            <w:div w:id="705444741">
              <w:marLeft w:val="0"/>
              <w:marRight w:val="0"/>
              <w:marTop w:val="0"/>
              <w:marBottom w:val="0"/>
              <w:divBdr>
                <w:top w:val="none" w:sz="0" w:space="0" w:color="auto"/>
                <w:left w:val="none" w:sz="0" w:space="0" w:color="auto"/>
                <w:bottom w:val="none" w:sz="0" w:space="0" w:color="auto"/>
                <w:right w:val="none" w:sz="0" w:space="0" w:color="auto"/>
              </w:divBdr>
            </w:div>
          </w:divsChild>
        </w:div>
        <w:div w:id="1332369574">
          <w:marLeft w:val="0"/>
          <w:marRight w:val="0"/>
          <w:marTop w:val="0"/>
          <w:marBottom w:val="0"/>
          <w:divBdr>
            <w:top w:val="none" w:sz="0" w:space="0" w:color="auto"/>
            <w:left w:val="none" w:sz="0" w:space="0" w:color="auto"/>
            <w:bottom w:val="none" w:sz="0" w:space="0" w:color="auto"/>
            <w:right w:val="none" w:sz="0" w:space="0" w:color="auto"/>
          </w:divBdr>
          <w:divsChild>
            <w:div w:id="1772235637">
              <w:marLeft w:val="0"/>
              <w:marRight w:val="0"/>
              <w:marTop w:val="0"/>
              <w:marBottom w:val="0"/>
              <w:divBdr>
                <w:top w:val="none" w:sz="0" w:space="0" w:color="auto"/>
                <w:left w:val="none" w:sz="0" w:space="0" w:color="auto"/>
                <w:bottom w:val="none" w:sz="0" w:space="0" w:color="auto"/>
                <w:right w:val="none" w:sz="0" w:space="0" w:color="auto"/>
              </w:divBdr>
            </w:div>
          </w:divsChild>
        </w:div>
        <w:div w:id="62341962">
          <w:marLeft w:val="0"/>
          <w:marRight w:val="0"/>
          <w:marTop w:val="0"/>
          <w:marBottom w:val="0"/>
          <w:divBdr>
            <w:top w:val="none" w:sz="0" w:space="0" w:color="auto"/>
            <w:left w:val="none" w:sz="0" w:space="0" w:color="auto"/>
            <w:bottom w:val="none" w:sz="0" w:space="0" w:color="auto"/>
            <w:right w:val="none" w:sz="0" w:space="0" w:color="auto"/>
          </w:divBdr>
          <w:divsChild>
            <w:div w:id="1827553358">
              <w:marLeft w:val="0"/>
              <w:marRight w:val="0"/>
              <w:marTop w:val="0"/>
              <w:marBottom w:val="0"/>
              <w:divBdr>
                <w:top w:val="none" w:sz="0" w:space="0" w:color="auto"/>
                <w:left w:val="none" w:sz="0" w:space="0" w:color="auto"/>
                <w:bottom w:val="none" w:sz="0" w:space="0" w:color="auto"/>
                <w:right w:val="none" w:sz="0" w:space="0" w:color="auto"/>
              </w:divBdr>
            </w:div>
          </w:divsChild>
        </w:div>
        <w:div w:id="410087194">
          <w:marLeft w:val="0"/>
          <w:marRight w:val="0"/>
          <w:marTop w:val="0"/>
          <w:marBottom w:val="0"/>
          <w:divBdr>
            <w:top w:val="none" w:sz="0" w:space="0" w:color="auto"/>
            <w:left w:val="none" w:sz="0" w:space="0" w:color="auto"/>
            <w:bottom w:val="none" w:sz="0" w:space="0" w:color="auto"/>
            <w:right w:val="none" w:sz="0" w:space="0" w:color="auto"/>
          </w:divBdr>
          <w:divsChild>
            <w:div w:id="351880644">
              <w:marLeft w:val="0"/>
              <w:marRight w:val="0"/>
              <w:marTop w:val="0"/>
              <w:marBottom w:val="0"/>
              <w:divBdr>
                <w:top w:val="none" w:sz="0" w:space="0" w:color="auto"/>
                <w:left w:val="none" w:sz="0" w:space="0" w:color="auto"/>
                <w:bottom w:val="none" w:sz="0" w:space="0" w:color="auto"/>
                <w:right w:val="none" w:sz="0" w:space="0" w:color="auto"/>
              </w:divBdr>
            </w:div>
          </w:divsChild>
        </w:div>
        <w:div w:id="7484524">
          <w:marLeft w:val="0"/>
          <w:marRight w:val="0"/>
          <w:marTop w:val="0"/>
          <w:marBottom w:val="0"/>
          <w:divBdr>
            <w:top w:val="none" w:sz="0" w:space="0" w:color="auto"/>
            <w:left w:val="none" w:sz="0" w:space="0" w:color="auto"/>
            <w:bottom w:val="none" w:sz="0" w:space="0" w:color="auto"/>
            <w:right w:val="none" w:sz="0" w:space="0" w:color="auto"/>
          </w:divBdr>
          <w:divsChild>
            <w:div w:id="1804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learning.iaea.org/m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174</TotalTime>
  <Pages>8</Pages>
  <Words>3506</Words>
  <Characters>19988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JOHARI, J.M. Christina</cp:lastModifiedBy>
  <cp:revision>29</cp:revision>
  <cp:lastPrinted>2024-06-10T07:00:00Z</cp:lastPrinted>
  <dcterms:created xsi:type="dcterms:W3CDTF">2024-06-11T16:11:00Z</dcterms:created>
  <dcterms:modified xsi:type="dcterms:W3CDTF">2024-06-12T13:48:00Z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